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5pt" o:ole="" fillcolor="window">
            <v:imagedata r:id="rId5" o:title="" croptop="-2295f" cropbottom="-2295f" cropleft="-3060f" cropright="-3060f"/>
          </v:shape>
          <o:OLEObject Type="Embed" ProgID="Paint.Picture" ShapeID="_x0000_i1025" DrawAspect="Content" ObjectID="_1625913446" r:id="rId6"/>
        </w:object>
      </w:r>
    </w:p>
    <w:p w:rsidR="00FA00C2" w:rsidRPr="00410FAA" w:rsidRDefault="00FA00C2" w:rsidP="00690858">
      <w:pPr>
        <w:jc w:val="center"/>
        <w:rPr>
          <w:b/>
          <w:bCs/>
          <w:sz w:val="48"/>
          <w:szCs w:val="48"/>
        </w:rPr>
      </w:pPr>
      <w:r w:rsidRPr="00601203">
        <w:rPr>
          <w:b/>
          <w:bCs/>
          <w:sz w:val="48"/>
          <w:szCs w:val="48"/>
        </w:rPr>
        <w:t xml:space="preserve">  </w:t>
      </w:r>
      <w:r w:rsidRPr="00410FAA">
        <w:rPr>
          <w:b/>
          <w:bCs/>
          <w:sz w:val="48"/>
          <w:szCs w:val="48"/>
        </w:rPr>
        <w:t>PROVINCIA  DI  COSENZA</w:t>
      </w:r>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le"/>
        <w:tabs>
          <w:tab w:val="left" w:pos="8221"/>
        </w:tabs>
        <w:ind w:right="-59"/>
        <w:rPr>
          <w:rFonts w:ascii="Arial" w:hAnsi="Arial" w:cs="Arial"/>
          <w:sz w:val="20"/>
          <w:szCs w:val="20"/>
        </w:rPr>
      </w:pPr>
    </w:p>
    <w:p w:rsidR="00FA00C2" w:rsidRPr="00B62E72" w:rsidRDefault="00FA00C2"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018ED19</w:t>
      </w:r>
    </w:p>
    <w:p w:rsidR="00FA00C2" w:rsidRDefault="00FA00C2" w:rsidP="00046C4B">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F52G19000070001</w:t>
      </w:r>
    </w:p>
    <w:p w:rsidR="00FA00C2" w:rsidRPr="00B62E72" w:rsidRDefault="00FA00C2"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7983640425</w:t>
      </w: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A00C2" w:rsidRPr="00F32F5C">
        <w:trPr>
          <w:trHeight w:val="1356"/>
        </w:trPr>
        <w:tc>
          <w:tcPr>
            <w:tcW w:w="9854" w:type="dxa"/>
            <w:shd w:val="clear" w:color="auto" w:fill="D6E3BC"/>
          </w:tcPr>
          <w:p w:rsidR="00FA00C2" w:rsidRPr="00A57FAD" w:rsidRDefault="00FA00C2" w:rsidP="00A57FAD">
            <w:pPr>
              <w:jc w:val="center"/>
              <w:rPr>
                <w:b/>
                <w:bCs/>
                <w:color w:val="0000FF"/>
                <w:sz w:val="32"/>
                <w:szCs w:val="32"/>
              </w:rPr>
            </w:pPr>
          </w:p>
          <w:p w:rsidR="00FA00C2" w:rsidRPr="00A57FAD" w:rsidRDefault="00FA00C2" w:rsidP="00A57FAD">
            <w:pPr>
              <w:jc w:val="center"/>
              <w:rPr>
                <w:b/>
                <w:bCs/>
                <w:color w:val="0000FF"/>
                <w:sz w:val="32"/>
                <w:szCs w:val="32"/>
              </w:rPr>
            </w:pPr>
            <w:r w:rsidRPr="00A57FAD">
              <w:rPr>
                <w:b/>
                <w:bCs/>
                <w:color w:val="0000FF"/>
                <w:sz w:val="32"/>
                <w:szCs w:val="32"/>
              </w:rPr>
              <w:t>LAVORI DI RIFACIMENTO E COIBENTAZIONE COPERTURA IPSIA DI CASTROVILLARI</w:t>
            </w:r>
          </w:p>
          <w:p w:rsidR="00FA00C2" w:rsidRPr="00A57FAD" w:rsidRDefault="00FA00C2" w:rsidP="00A57FAD">
            <w:pPr>
              <w:jc w:val="center"/>
              <w:rPr>
                <w:b/>
                <w:bCs/>
                <w:color w:val="0000FF"/>
                <w:sz w:val="32"/>
                <w:szCs w:val="32"/>
              </w:rPr>
            </w:pPr>
          </w:p>
        </w:tc>
      </w:tr>
      <w:tr w:rsidR="00FA00C2" w:rsidRPr="000112D5">
        <w:tc>
          <w:tcPr>
            <w:tcW w:w="9854" w:type="dxa"/>
            <w:shd w:val="clear" w:color="auto" w:fill="EAF1DD"/>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Pr="000360DE"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A00C2" w:rsidRPr="000360DE" w:rsidRDefault="00FA00C2"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FA00C2" w:rsidRPr="000360DE" w:rsidRDefault="00FA00C2" w:rsidP="00B53FD0">
      <w:pPr>
        <w:autoSpaceDE w:val="0"/>
        <w:autoSpaceDN w:val="0"/>
        <w:adjustRightInd w:val="0"/>
        <w:spacing w:after="0" w:line="240" w:lineRule="auto"/>
        <w:jc w:val="both"/>
        <w:rPr>
          <w:rFonts w:ascii="Times New Roman" w:hAnsi="Times New Roman" w:cs="Times New Roman"/>
          <w:b/>
          <w:bCs/>
          <w:sz w:val="24"/>
          <w:szCs w:val="24"/>
        </w:rPr>
      </w:pPr>
    </w:p>
    <w:p w:rsidR="00FA00C2" w:rsidRPr="000360DE" w:rsidRDefault="00FA00C2"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FA00C2" w:rsidRPr="000360DE" w:rsidRDefault="00FA00C2" w:rsidP="00B53FD0">
      <w:pPr>
        <w:autoSpaceDE w:val="0"/>
        <w:autoSpaceDN w:val="0"/>
        <w:adjustRightInd w:val="0"/>
        <w:spacing w:after="0" w:line="240" w:lineRule="auto"/>
        <w:jc w:val="both"/>
        <w:rPr>
          <w:rFonts w:ascii="Times New Roman" w:hAnsi="Times New Roman" w:cs="Times New Roman"/>
          <w:b/>
          <w:bCs/>
          <w:sz w:val="24"/>
          <w:szCs w:val="24"/>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22D8C"/>
    <w:rsid w:val="000360DE"/>
    <w:rsid w:val="00046C4B"/>
    <w:rsid w:val="0010760C"/>
    <w:rsid w:val="00152AC3"/>
    <w:rsid w:val="002950A9"/>
    <w:rsid w:val="002A46FF"/>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1167</Words>
  <Characters>6657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10</cp:revision>
  <dcterms:created xsi:type="dcterms:W3CDTF">2019-06-19T09:15:00Z</dcterms:created>
  <dcterms:modified xsi:type="dcterms:W3CDTF">2019-07-29T11:51:00Z</dcterms:modified>
</cp:coreProperties>
</file>