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4CE" w:rsidRDefault="009154CE" w:rsidP="00690858">
      <w:pPr>
        <w:jc w:val="center"/>
        <w:rPr>
          <w:b/>
          <w:bCs/>
          <w:sz w:val="48"/>
          <w:szCs w:val="48"/>
        </w:rPr>
      </w:pPr>
      <w:r w:rsidRPr="002950A9">
        <w:rPr>
          <w:rFonts w:ascii="Verdana" w:hAnsi="Verdana" w:cs="Verdana"/>
          <w:sz w:val="20"/>
          <w:szCs w:val="20"/>
        </w:rPr>
        <w:object w:dxaOrig="771" w:dyaOrig="1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74.25pt" o:ole="" fillcolor="window">
            <v:imagedata r:id="rId5" o:title="" croptop="-2168f" cropbottom="-2168f" cropleft="-2890f" cropright="-2890f"/>
          </v:shape>
          <o:OLEObject Type="Embed" ProgID="Paint.Picture" ShapeID="_x0000_i1025" DrawAspect="Content" ObjectID="_1625903589" r:id="rId6"/>
        </w:object>
      </w:r>
    </w:p>
    <w:p w:rsidR="009154CE" w:rsidRPr="00410FAA" w:rsidRDefault="009154CE" w:rsidP="00690858">
      <w:pPr>
        <w:jc w:val="center"/>
        <w:rPr>
          <w:b/>
          <w:bCs/>
          <w:sz w:val="48"/>
          <w:szCs w:val="48"/>
        </w:rPr>
      </w:pPr>
      <w:r w:rsidRPr="00601203">
        <w:rPr>
          <w:b/>
          <w:bCs/>
          <w:sz w:val="48"/>
          <w:szCs w:val="48"/>
        </w:rPr>
        <w:t xml:space="preserve">  </w:t>
      </w:r>
      <w:r w:rsidRPr="00410FAA">
        <w:rPr>
          <w:b/>
          <w:bCs/>
          <w:sz w:val="48"/>
          <w:szCs w:val="48"/>
        </w:rPr>
        <w:t>PROVINCIA  DI  COSENZA</w:t>
      </w:r>
    </w:p>
    <w:p w:rsidR="009154CE" w:rsidRPr="00410FAA" w:rsidRDefault="009154CE" w:rsidP="0050605C">
      <w:pPr>
        <w:tabs>
          <w:tab w:val="left" w:pos="8221"/>
        </w:tabs>
        <w:spacing w:line="240" w:lineRule="auto"/>
        <w:ind w:right="-59"/>
        <w:jc w:val="center"/>
        <w:rPr>
          <w:sz w:val="20"/>
          <w:szCs w:val="20"/>
        </w:rPr>
      </w:pPr>
      <w:r w:rsidRPr="00410FAA">
        <w:rPr>
          <w:i/>
          <w:iCs/>
          <w:sz w:val="20"/>
          <w:szCs w:val="20"/>
        </w:rPr>
        <w:t>Codice Fiscale 80003710789</w:t>
      </w:r>
      <w:r w:rsidRPr="00410FAA">
        <w:rPr>
          <w:sz w:val="20"/>
          <w:szCs w:val="20"/>
        </w:rPr>
        <w:t xml:space="preserve"> </w:t>
      </w:r>
    </w:p>
    <w:p w:rsidR="009154CE" w:rsidRPr="00690858" w:rsidRDefault="009154CE" w:rsidP="0050605C">
      <w:pPr>
        <w:spacing w:line="240" w:lineRule="auto"/>
        <w:jc w:val="center"/>
        <w:rPr>
          <w:b/>
          <w:bCs/>
          <w:sz w:val="36"/>
          <w:szCs w:val="36"/>
        </w:rPr>
      </w:pPr>
      <w:r w:rsidRPr="00690858">
        <w:rPr>
          <w:b/>
          <w:bCs/>
          <w:sz w:val="36"/>
          <w:szCs w:val="36"/>
        </w:rPr>
        <w:t xml:space="preserve">SETTORE EDILIZIA </w:t>
      </w:r>
    </w:p>
    <w:p w:rsidR="009154CE" w:rsidRPr="00410FAA" w:rsidRDefault="009154CE" w:rsidP="0050605C">
      <w:pPr>
        <w:tabs>
          <w:tab w:val="left" w:pos="8221"/>
        </w:tabs>
        <w:spacing w:line="240" w:lineRule="auto"/>
        <w:ind w:right="-59"/>
        <w:jc w:val="center"/>
        <w:rPr>
          <w:sz w:val="20"/>
          <w:szCs w:val="20"/>
        </w:rPr>
      </w:pPr>
      <w:r>
        <w:rPr>
          <w:sz w:val="20"/>
          <w:szCs w:val="20"/>
        </w:rPr>
        <w:t>Corso Telesio,17</w:t>
      </w:r>
      <w:r w:rsidRPr="00410FAA">
        <w:rPr>
          <w:sz w:val="20"/>
          <w:szCs w:val="20"/>
        </w:rPr>
        <w:t xml:space="preserve"> - 87100 Cosenza</w:t>
      </w:r>
    </w:p>
    <w:p w:rsidR="009154CE" w:rsidRPr="00410FAA" w:rsidRDefault="009154CE" w:rsidP="00690858">
      <w:pPr>
        <w:pStyle w:val="Title"/>
        <w:tabs>
          <w:tab w:val="left" w:pos="8221"/>
        </w:tabs>
        <w:ind w:right="-59"/>
        <w:rPr>
          <w:rFonts w:ascii="Arial" w:hAnsi="Arial" w:cs="Arial"/>
          <w:sz w:val="20"/>
          <w:szCs w:val="20"/>
        </w:rPr>
      </w:pPr>
    </w:p>
    <w:p w:rsidR="009154CE" w:rsidRPr="00B62E72" w:rsidRDefault="009154CE" w:rsidP="00690858">
      <w:pPr>
        <w:jc w:val="center"/>
        <w:rPr>
          <w:b/>
          <w:bCs/>
          <w:color w:val="0000FF"/>
          <w:sz w:val="32"/>
          <w:szCs w:val="32"/>
        </w:rPr>
      </w:pPr>
      <w:r w:rsidRPr="007E4DB0">
        <w:rPr>
          <w:b/>
          <w:bCs/>
          <w:sz w:val="32"/>
          <w:szCs w:val="32"/>
        </w:rPr>
        <w:t>CODICE GARA</w:t>
      </w:r>
      <w:r w:rsidRPr="00B62E72">
        <w:rPr>
          <w:b/>
          <w:bCs/>
          <w:color w:val="0000FF"/>
          <w:sz w:val="32"/>
          <w:szCs w:val="32"/>
        </w:rPr>
        <w:t xml:space="preserve"> </w:t>
      </w:r>
      <w:r>
        <w:rPr>
          <w:b/>
          <w:bCs/>
          <w:color w:val="0000FF"/>
          <w:sz w:val="32"/>
          <w:szCs w:val="32"/>
        </w:rPr>
        <w:t>015ED19</w:t>
      </w:r>
    </w:p>
    <w:p w:rsidR="009154CE" w:rsidRDefault="009154CE" w:rsidP="004158D8">
      <w:pPr>
        <w:jc w:val="center"/>
        <w:rPr>
          <w:rFonts w:ascii="Candara" w:hAnsi="Candara" w:cs="Candara"/>
        </w:rPr>
      </w:pPr>
      <w:r w:rsidRPr="007E4DB0">
        <w:rPr>
          <w:b/>
          <w:bCs/>
          <w:sz w:val="32"/>
          <w:szCs w:val="32"/>
        </w:rPr>
        <w:t>CUP</w:t>
      </w:r>
      <w:r w:rsidRPr="00B62E72">
        <w:rPr>
          <w:b/>
          <w:bCs/>
          <w:color w:val="0000FF"/>
          <w:sz w:val="32"/>
          <w:szCs w:val="32"/>
        </w:rPr>
        <w:t xml:space="preserve"> </w:t>
      </w:r>
      <w:r w:rsidRPr="009A413C">
        <w:rPr>
          <w:b/>
          <w:bCs/>
          <w:color w:val="0000FF"/>
          <w:sz w:val="32"/>
          <w:szCs w:val="32"/>
        </w:rPr>
        <w:t>F83H17000030006</w:t>
      </w:r>
    </w:p>
    <w:p w:rsidR="009154CE" w:rsidRPr="004158D8" w:rsidRDefault="009154CE" w:rsidP="004158D8">
      <w:pPr>
        <w:jc w:val="center"/>
        <w:rPr>
          <w:b/>
          <w:bCs/>
          <w:color w:val="0000FF"/>
          <w:sz w:val="32"/>
          <w:szCs w:val="32"/>
        </w:rPr>
      </w:pPr>
      <w:r w:rsidRPr="004158D8">
        <w:rPr>
          <w:b/>
          <w:bCs/>
          <w:sz w:val="32"/>
          <w:szCs w:val="32"/>
        </w:rPr>
        <w:t xml:space="preserve">CIG </w:t>
      </w:r>
      <w:r w:rsidRPr="009A413C">
        <w:rPr>
          <w:b/>
          <w:bCs/>
          <w:color w:val="0000FF"/>
          <w:sz w:val="32"/>
          <w:szCs w:val="32"/>
        </w:rPr>
        <w:t>7989954E9C</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9154CE" w:rsidRPr="000112D5">
        <w:trPr>
          <w:trHeight w:val="1356"/>
        </w:trPr>
        <w:tc>
          <w:tcPr>
            <w:tcW w:w="9854" w:type="dxa"/>
            <w:shd w:val="clear" w:color="auto" w:fill="D6E3BC"/>
          </w:tcPr>
          <w:p w:rsidR="009154CE" w:rsidRPr="00011F46" w:rsidRDefault="009154CE" w:rsidP="00FB38E8">
            <w:pPr>
              <w:jc w:val="center"/>
              <w:rPr>
                <w:b/>
                <w:bCs/>
                <w:color w:val="0000FF"/>
                <w:sz w:val="32"/>
                <w:szCs w:val="32"/>
              </w:rPr>
            </w:pPr>
          </w:p>
          <w:p w:rsidR="009154CE" w:rsidRPr="00FB38E8" w:rsidRDefault="009154CE" w:rsidP="00FB38E8">
            <w:pPr>
              <w:ind w:right="-54"/>
              <w:jc w:val="center"/>
              <w:rPr>
                <w:b/>
                <w:bCs/>
                <w:color w:val="0000FF"/>
                <w:sz w:val="32"/>
                <w:szCs w:val="32"/>
              </w:rPr>
            </w:pPr>
            <w:r w:rsidRPr="00FB38E8">
              <w:rPr>
                <w:b/>
                <w:bCs/>
                <w:color w:val="0000FF"/>
                <w:sz w:val="32"/>
                <w:szCs w:val="32"/>
              </w:rPr>
              <w:t>Affidamento dei servizi di integrazione della progettazione definitiva , progettazione esecutiva, coordinamento della sicurezza in fase di progettazione ed esecuzione, direzione lavori,  relativamente ai lavori di demolizione/ricostruzione del L.S. “ E. Fermi” di Cosenza (Italia)</w:t>
            </w:r>
          </w:p>
          <w:p w:rsidR="009154CE" w:rsidRPr="00011F46" w:rsidRDefault="009154CE" w:rsidP="00FB38E8">
            <w:pPr>
              <w:tabs>
                <w:tab w:val="left" w:pos="6071"/>
              </w:tabs>
              <w:spacing w:before="120" w:after="120" w:line="240" w:lineRule="auto"/>
              <w:jc w:val="center"/>
              <w:rPr>
                <w:b/>
                <w:bCs/>
                <w:color w:val="0000FF"/>
                <w:sz w:val="32"/>
                <w:szCs w:val="32"/>
              </w:rPr>
            </w:pPr>
          </w:p>
        </w:tc>
      </w:tr>
      <w:tr w:rsidR="009154CE" w:rsidRPr="000112D5">
        <w:tc>
          <w:tcPr>
            <w:tcW w:w="9854" w:type="dxa"/>
            <w:shd w:val="clear" w:color="auto" w:fill="EAF1DD"/>
          </w:tcPr>
          <w:p w:rsidR="009154CE" w:rsidRPr="000360DE" w:rsidRDefault="009154CE" w:rsidP="00AF4466">
            <w:pPr>
              <w:pStyle w:val="Default"/>
              <w:jc w:val="center"/>
              <w:rPr>
                <w:rFonts w:ascii="Times New Roman" w:hAnsi="Times New Roman" w:cs="Times New Roman"/>
                <w:b/>
                <w:bCs/>
                <w:sz w:val="22"/>
                <w:szCs w:val="22"/>
              </w:rPr>
            </w:pPr>
          </w:p>
          <w:p w:rsidR="009154CE" w:rsidRPr="000360DE" w:rsidRDefault="009154CE" w:rsidP="00AF4466">
            <w:pPr>
              <w:pStyle w:val="Default"/>
              <w:jc w:val="center"/>
              <w:rPr>
                <w:rFonts w:ascii="Times New Roman" w:hAnsi="Times New Roman" w:cs="Times New Roman"/>
                <w:b/>
                <w:bCs/>
                <w:sz w:val="28"/>
                <w:szCs w:val="28"/>
              </w:rPr>
            </w:pPr>
            <w:r w:rsidRPr="000360DE">
              <w:rPr>
                <w:rFonts w:ascii="Times New Roman" w:hAnsi="Times New Roman" w:cs="Times New Roman"/>
                <w:b/>
                <w:bCs/>
                <w:sz w:val="28"/>
                <w:szCs w:val="28"/>
              </w:rPr>
              <w:t>PATTO DI INTEGRITA’</w:t>
            </w:r>
          </w:p>
          <w:p w:rsidR="009154CE" w:rsidRPr="000360DE" w:rsidRDefault="009154CE" w:rsidP="00AF4466">
            <w:pPr>
              <w:spacing w:after="0" w:line="240" w:lineRule="atLeast"/>
              <w:jc w:val="center"/>
              <w:rPr>
                <w:rFonts w:ascii="Times New Roman" w:hAnsi="Times New Roman" w:cs="Times New Roman"/>
                <w:lang w:eastAsia="it-IT"/>
              </w:rPr>
            </w:pPr>
          </w:p>
        </w:tc>
      </w:tr>
    </w:tbl>
    <w:p w:rsidR="009154CE" w:rsidRDefault="009154CE" w:rsidP="00B53FD0">
      <w:pPr>
        <w:autoSpaceDE w:val="0"/>
        <w:autoSpaceDN w:val="0"/>
        <w:adjustRightInd w:val="0"/>
        <w:spacing w:after="0" w:line="240" w:lineRule="auto"/>
        <w:rPr>
          <w:rFonts w:ascii="Times New Roman" w:hAnsi="Times New Roman" w:cs="Times New Roman"/>
          <w:b/>
          <w:bCs/>
        </w:rPr>
      </w:pPr>
    </w:p>
    <w:p w:rsidR="009154CE" w:rsidRPr="000112D5" w:rsidRDefault="009154CE" w:rsidP="00B53FD0">
      <w:pPr>
        <w:autoSpaceDE w:val="0"/>
        <w:autoSpaceDN w:val="0"/>
        <w:adjustRightInd w:val="0"/>
        <w:spacing w:after="0" w:line="240" w:lineRule="auto"/>
        <w:rPr>
          <w:rFonts w:ascii="Times New Roman" w:hAnsi="Times New Roman" w:cs="Times New Roman"/>
          <w:b/>
          <w:bCs/>
        </w:rPr>
      </w:pPr>
    </w:p>
    <w:p w:rsidR="009154CE" w:rsidRPr="000360DE" w:rsidRDefault="009154CE" w:rsidP="00B53FD0">
      <w:pPr>
        <w:autoSpaceDE w:val="0"/>
        <w:autoSpaceDN w:val="0"/>
        <w:adjustRightInd w:val="0"/>
        <w:spacing w:after="0" w:line="240" w:lineRule="auto"/>
        <w:jc w:val="center"/>
        <w:rPr>
          <w:rFonts w:ascii="Times New Roman" w:hAnsi="Times New Roman" w:cs="Times New Roman"/>
          <w:b/>
          <w:bCs/>
          <w:sz w:val="24"/>
          <w:szCs w:val="24"/>
        </w:rPr>
      </w:pPr>
      <w:r w:rsidRPr="000360DE">
        <w:rPr>
          <w:rFonts w:ascii="Times New Roman" w:hAnsi="Times New Roman" w:cs="Times New Roman"/>
          <w:b/>
          <w:bCs/>
          <w:sz w:val="24"/>
          <w:szCs w:val="24"/>
        </w:rPr>
        <w:t>TRA</w:t>
      </w:r>
    </w:p>
    <w:p w:rsidR="009154CE" w:rsidRPr="000360DE" w:rsidRDefault="009154CE" w:rsidP="00B53FD0">
      <w:pPr>
        <w:autoSpaceDE w:val="0"/>
        <w:autoSpaceDN w:val="0"/>
        <w:adjustRightInd w:val="0"/>
        <w:spacing w:after="0" w:line="240" w:lineRule="auto"/>
        <w:jc w:val="both"/>
        <w:rPr>
          <w:rFonts w:ascii="Times New Roman" w:hAnsi="Times New Roman" w:cs="Times New Roman"/>
          <w:b/>
          <w:bCs/>
          <w:sz w:val="24"/>
          <w:szCs w:val="24"/>
        </w:rPr>
      </w:pPr>
      <w:r w:rsidRPr="000360DE">
        <w:rPr>
          <w:rFonts w:ascii="Times New Roman" w:hAnsi="Times New Roman" w:cs="Times New Roman"/>
          <w:b/>
          <w:bCs/>
          <w:sz w:val="24"/>
          <w:szCs w:val="24"/>
        </w:rPr>
        <w:t>Provincia di Cosenza</w:t>
      </w:r>
    </w:p>
    <w:p w:rsidR="009154CE" w:rsidRPr="000360DE" w:rsidRDefault="009154CE" w:rsidP="00B53FD0">
      <w:pPr>
        <w:autoSpaceDE w:val="0"/>
        <w:autoSpaceDN w:val="0"/>
        <w:adjustRightInd w:val="0"/>
        <w:spacing w:after="0" w:line="240" w:lineRule="auto"/>
        <w:jc w:val="both"/>
        <w:rPr>
          <w:rFonts w:ascii="Times New Roman" w:hAnsi="Times New Roman" w:cs="Times New Roman"/>
          <w:b/>
          <w:bCs/>
          <w:sz w:val="24"/>
          <w:szCs w:val="24"/>
        </w:rPr>
      </w:pPr>
    </w:p>
    <w:p w:rsidR="009154CE" w:rsidRPr="000360DE" w:rsidRDefault="009154CE" w:rsidP="006B77C1">
      <w:pPr>
        <w:autoSpaceDE w:val="0"/>
        <w:autoSpaceDN w:val="0"/>
        <w:adjustRightInd w:val="0"/>
        <w:spacing w:after="0" w:line="240" w:lineRule="auto"/>
        <w:jc w:val="center"/>
        <w:rPr>
          <w:rFonts w:ascii="Times New Roman" w:hAnsi="Times New Roman" w:cs="Times New Roman"/>
          <w:b/>
          <w:bCs/>
          <w:sz w:val="24"/>
          <w:szCs w:val="24"/>
        </w:rPr>
      </w:pPr>
      <w:r w:rsidRPr="000360DE">
        <w:rPr>
          <w:rFonts w:ascii="Times New Roman" w:hAnsi="Times New Roman" w:cs="Times New Roman"/>
          <w:b/>
          <w:bCs/>
          <w:sz w:val="24"/>
          <w:szCs w:val="24"/>
        </w:rPr>
        <w:t>E</w:t>
      </w:r>
    </w:p>
    <w:p w:rsidR="009154CE" w:rsidRPr="000360DE" w:rsidRDefault="009154CE" w:rsidP="00B53FD0">
      <w:pPr>
        <w:autoSpaceDE w:val="0"/>
        <w:autoSpaceDN w:val="0"/>
        <w:adjustRightInd w:val="0"/>
        <w:spacing w:after="0" w:line="240" w:lineRule="auto"/>
        <w:jc w:val="both"/>
        <w:rPr>
          <w:rFonts w:ascii="Times New Roman" w:hAnsi="Times New Roman" w:cs="Times New Roman"/>
          <w:b/>
          <w:bCs/>
          <w:sz w:val="24"/>
          <w:szCs w:val="24"/>
        </w:rPr>
      </w:pPr>
    </w:p>
    <w:p w:rsidR="009154CE" w:rsidRPr="000112D5" w:rsidRDefault="009154CE" w:rsidP="00B53FD0">
      <w:pPr>
        <w:autoSpaceDE w:val="0"/>
        <w:autoSpaceDN w:val="0"/>
        <w:adjustRightInd w:val="0"/>
        <w:spacing w:after="0" w:line="240" w:lineRule="auto"/>
        <w:jc w:val="both"/>
        <w:rPr>
          <w:rFonts w:ascii="Times New Roman" w:hAnsi="Times New Roman" w:cs="Times New Roman"/>
        </w:rPr>
      </w:pPr>
      <w:r w:rsidRPr="000360DE">
        <w:rPr>
          <w:rFonts w:ascii="Times New Roman" w:hAnsi="Times New Roman" w:cs="Times New Roman"/>
          <w:b/>
          <w:bCs/>
          <w:sz w:val="24"/>
          <w:szCs w:val="24"/>
        </w:rPr>
        <w:t>L’Impresa</w:t>
      </w:r>
      <w:r w:rsidRPr="000112D5">
        <w:rPr>
          <w:rFonts w:ascii="Times New Roman" w:hAnsi="Times New Roman" w:cs="Times New Roman"/>
          <w:b/>
          <w:bCs/>
        </w:rPr>
        <w:t xml:space="preserve"> </w:t>
      </w:r>
      <w:r w:rsidRPr="000112D5">
        <w:rPr>
          <w:rFonts w:ascii="Times New Roman" w:hAnsi="Times New Roman" w:cs="Times New Roman"/>
        </w:rPr>
        <w:t>………………….</w:t>
      </w:r>
      <w:r>
        <w:rPr>
          <w:rFonts w:ascii="Times New Roman" w:hAnsi="Times New Roman" w:cs="Times New Roman"/>
        </w:rPr>
        <w:t>.………………………………………………</w:t>
      </w:r>
      <w:r w:rsidRPr="000112D5">
        <w:rPr>
          <w:rFonts w:ascii="Times New Roman" w:hAnsi="Times New Roman" w:cs="Times New Roman"/>
        </w:rPr>
        <w:t>(di</w:t>
      </w:r>
      <w:r>
        <w:rPr>
          <w:rFonts w:ascii="Times New Roman" w:hAnsi="Times New Roman" w:cs="Times New Roman"/>
        </w:rPr>
        <w:t xml:space="preserve"> </w:t>
      </w:r>
      <w:r w:rsidRPr="000112D5">
        <w:rPr>
          <w:rFonts w:ascii="Times New Roman" w:hAnsi="Times New Roman" w:cs="Times New Roman"/>
        </w:rPr>
        <w:t>seguito denominata Impresa)</w:t>
      </w:r>
    </w:p>
    <w:p w:rsidR="009154CE" w:rsidRPr="000112D5" w:rsidRDefault="009154CE" w:rsidP="00B53FD0">
      <w:pPr>
        <w:autoSpaceDE w:val="0"/>
        <w:autoSpaceDN w:val="0"/>
        <w:adjustRightInd w:val="0"/>
        <w:spacing w:after="0" w:line="240" w:lineRule="auto"/>
        <w:jc w:val="both"/>
        <w:rPr>
          <w:rFonts w:ascii="Times New Roman" w:hAnsi="Times New Roman" w:cs="Times New Roman"/>
        </w:rPr>
      </w:pPr>
    </w:p>
    <w:p w:rsidR="009154CE" w:rsidRDefault="009154CE" w:rsidP="00B53FD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con </w:t>
      </w:r>
      <w:r w:rsidRPr="000112D5">
        <w:rPr>
          <w:rFonts w:ascii="Times New Roman" w:hAnsi="Times New Roman" w:cs="Times New Roman"/>
        </w:rPr>
        <w:t>sede legale in ……………………</w:t>
      </w:r>
      <w:r>
        <w:rPr>
          <w:rFonts w:ascii="Times New Roman" w:hAnsi="Times New Roman" w:cs="Times New Roman"/>
        </w:rPr>
        <w:t xml:space="preserve">………………VIA ………………………………………….……… </w:t>
      </w:r>
      <w:r w:rsidRPr="000112D5">
        <w:rPr>
          <w:rFonts w:ascii="Times New Roman" w:hAnsi="Times New Roman" w:cs="Times New Roman"/>
        </w:rPr>
        <w:t>n</w:t>
      </w:r>
      <w:r>
        <w:rPr>
          <w:rFonts w:ascii="Times New Roman" w:hAnsi="Times New Roman" w:cs="Times New Roman"/>
        </w:rPr>
        <w:t xml:space="preserve">……. </w:t>
      </w:r>
      <w:r w:rsidRPr="000112D5">
        <w:rPr>
          <w:rFonts w:ascii="Times New Roman" w:hAnsi="Times New Roman" w:cs="Times New Roman"/>
        </w:rPr>
        <w:t>codice fiscale/P.IVA ……………………….………</w:t>
      </w:r>
      <w:r>
        <w:rPr>
          <w:rFonts w:ascii="Times New Roman" w:hAnsi="Times New Roman" w:cs="Times New Roman"/>
        </w:rPr>
        <w:t>………………….</w:t>
      </w:r>
      <w:r w:rsidRPr="000112D5">
        <w:rPr>
          <w:rFonts w:ascii="Times New Roman" w:hAnsi="Times New Roman" w:cs="Times New Roman"/>
        </w:rPr>
        <w:t>, rappresentata da ………………</w:t>
      </w:r>
      <w:r>
        <w:rPr>
          <w:rFonts w:ascii="Times New Roman" w:hAnsi="Times New Roman" w:cs="Times New Roman"/>
        </w:rPr>
        <w:t>……………..………………</w:t>
      </w:r>
      <w:r w:rsidRPr="000112D5">
        <w:rPr>
          <w:rFonts w:ascii="Times New Roman" w:hAnsi="Times New Roman" w:cs="Times New Roman"/>
        </w:rPr>
        <w:t>in qualità di ………..……………………………………</w:t>
      </w:r>
      <w:r>
        <w:rPr>
          <w:rFonts w:ascii="Times New Roman" w:hAnsi="Times New Roman" w:cs="Times New Roman"/>
        </w:rPr>
        <w:t>………...</w:t>
      </w:r>
    </w:p>
    <w:p w:rsidR="009154CE" w:rsidRDefault="009154CE" w:rsidP="00B53FD0">
      <w:pPr>
        <w:autoSpaceDE w:val="0"/>
        <w:autoSpaceDN w:val="0"/>
        <w:adjustRightInd w:val="0"/>
        <w:spacing w:after="0" w:line="240" w:lineRule="auto"/>
        <w:jc w:val="both"/>
        <w:rPr>
          <w:rFonts w:ascii="Times New Roman" w:hAnsi="Times New Roman" w:cs="Times New Roman"/>
        </w:rPr>
      </w:pPr>
    </w:p>
    <w:p w:rsidR="009154CE" w:rsidRPr="000112D5" w:rsidRDefault="009154CE"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Il presente documento deve essere obbligatoriamente sottoscritto e presentato insieme all’offerta da ciascun partecipante alla gara in oggetto. La mancata consegna del presente documento, debitamente sottoscritto, comporterà l’esclusione automatica dalla gara.</w:t>
      </w:r>
    </w:p>
    <w:p w:rsidR="009154CE" w:rsidRPr="000112D5" w:rsidRDefault="009154CE"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VISTO</w:t>
      </w:r>
    </w:p>
    <w:p w:rsidR="009154CE" w:rsidRPr="000112D5" w:rsidRDefault="009154CE"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legge 6 novembre 2012 n. 190, art. 1, comma 17 recante “Disposizioni per la prevenzione e la repressione della corruzione e dell'illegalità nella pubblica amministrazione”;</w:t>
      </w:r>
    </w:p>
    <w:p w:rsidR="009154CE" w:rsidRPr="000112D5" w:rsidRDefault="009154CE"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Piano Nazionale Anticorruzione (P.N.A.)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rsidR="009154CE" w:rsidRPr="000112D5" w:rsidRDefault="009154CE"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 legislativo 14 marzo 2013, n. 33 avente per oggetto il “Riordino della disciplina riguardante gli obblighi di pubblicità, trasparenza e diffusione di informazioni da parte delle pubbliche amministrazioni”;</w:t>
      </w:r>
    </w:p>
    <w:p w:rsidR="009154CE" w:rsidRPr="000112D5" w:rsidRDefault="009154CE"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 del Presidente della Repubblica 16 aprile 2013, n. 62 con il quale è stato emanato il “Regolamento recante il codice di comportamento dei dipendenti pubblici”;</w:t>
      </w:r>
    </w:p>
    <w:p w:rsidR="009154CE" w:rsidRPr="000112D5" w:rsidRDefault="009154CE"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“Codice di comportamento dei dipendenti della Provincia di Cosenza”, adottato con Deliberazione della G.P. n. 23 del 29.01.2014;</w:t>
      </w:r>
    </w:p>
    <w:p w:rsidR="009154CE" w:rsidRPr="000112D5" w:rsidRDefault="009154CE"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decreto-legge 24 giugno 2014, n. 90 recante “Misure urgenti per la semplificazione e la trasparenza amministrativa e per l'efficienza degli uffici giudiziari” convertito, con modificazioni, dalla legge 11 agosto 2014, n. 114;</w:t>
      </w:r>
    </w:p>
    <w:p w:rsidR="009154CE" w:rsidRPr="000112D5" w:rsidRDefault="009154CE"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rsidR="009154CE" w:rsidRDefault="009154CE" w:rsidP="000112D5">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w:t>
      </w:r>
      <w:r>
        <w:rPr>
          <w:rFonts w:ascii="Times New Roman" w:hAnsi="Times New Roman" w:cs="Times New Roman"/>
        </w:rPr>
        <w:t xml:space="preserve"> </w:t>
      </w:r>
      <w:r w:rsidRPr="00603CB3">
        <w:rPr>
          <w:rFonts w:ascii="Times New Roman" w:hAnsi="Times New Roman" w:cs="Times New Roman"/>
        </w:rPr>
        <w:t xml:space="preserve">la Delibera n.1074 del 21 novembre 2018 </w:t>
      </w:r>
      <w:r w:rsidRPr="000112D5">
        <w:rPr>
          <w:rFonts w:ascii="Times New Roman" w:hAnsi="Times New Roman" w:cs="Times New Roman"/>
        </w:rPr>
        <w:t>con la quale l’Autorità Nazionale Anticorruzione ha adottato l’Aggiornamento 201</w:t>
      </w:r>
      <w:r>
        <w:rPr>
          <w:rFonts w:ascii="Times New Roman" w:hAnsi="Times New Roman" w:cs="Times New Roman"/>
        </w:rPr>
        <w:t xml:space="preserve">8 </w:t>
      </w:r>
      <w:r w:rsidRPr="00603CB3">
        <w:rPr>
          <w:rFonts w:ascii="Times New Roman" w:hAnsi="Times New Roman" w:cs="Times New Roman"/>
        </w:rPr>
        <w:t>al Piano Nazionale Anticorruzione;</w:t>
      </w:r>
    </w:p>
    <w:p w:rsidR="009154CE" w:rsidRPr="000112D5" w:rsidRDefault="009154CE"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Piano Triennale di Prevenzione della Corruzione</w:t>
      </w:r>
      <w:r>
        <w:rPr>
          <w:rFonts w:ascii="Times New Roman" w:hAnsi="Times New Roman" w:cs="Times New Roman"/>
        </w:rPr>
        <w:t xml:space="preserve"> e della Trasparenza</w:t>
      </w:r>
      <w:r w:rsidRPr="000112D5">
        <w:rPr>
          <w:rFonts w:ascii="Times New Roman" w:hAnsi="Times New Roman" w:cs="Times New Roman"/>
        </w:rPr>
        <w:t xml:space="preserve"> </w:t>
      </w:r>
      <w:r w:rsidRPr="0010760C">
        <w:rPr>
          <w:rFonts w:ascii="Times New Roman" w:hAnsi="Times New Roman" w:cs="Times New Roman"/>
          <w:b/>
          <w:bCs/>
        </w:rPr>
        <w:t>(P.T.P.C.T)</w:t>
      </w:r>
      <w:r w:rsidRPr="000112D5">
        <w:rPr>
          <w:rFonts w:ascii="Times New Roman" w:hAnsi="Times New Roman" w:cs="Times New Roman"/>
        </w:rPr>
        <w:t xml:space="preserve"> </w:t>
      </w:r>
      <w:r w:rsidRPr="00485462">
        <w:rPr>
          <w:rFonts w:ascii="Times New Roman" w:hAnsi="Times New Roman" w:cs="Times New Roman"/>
          <w:b/>
          <w:bCs/>
        </w:rPr>
        <w:t>2019-2021</w:t>
      </w:r>
      <w:r w:rsidRPr="000112D5">
        <w:rPr>
          <w:rFonts w:ascii="Times New Roman" w:hAnsi="Times New Roman" w:cs="Times New Roman"/>
        </w:rPr>
        <w:t xml:space="preserve"> dell’Amministrazione Provinciale di Cosenza, adottato con Disposizione del Presidente </w:t>
      </w:r>
      <w:r w:rsidRPr="00603CB3">
        <w:rPr>
          <w:rFonts w:ascii="Times New Roman" w:hAnsi="Times New Roman" w:cs="Times New Roman"/>
        </w:rPr>
        <w:t>n. 24 del 31 gennaio 2019</w:t>
      </w:r>
      <w:r w:rsidRPr="000112D5">
        <w:rPr>
          <w:rFonts w:ascii="Times New Roman" w:hAnsi="Times New Roman" w:cs="Times New Roman"/>
        </w:rPr>
        <w:t>;</w:t>
      </w:r>
    </w:p>
    <w:p w:rsidR="009154CE" w:rsidRPr="000112D5" w:rsidRDefault="009154CE" w:rsidP="00B53FD0">
      <w:pPr>
        <w:autoSpaceDE w:val="0"/>
        <w:autoSpaceDN w:val="0"/>
        <w:adjustRightInd w:val="0"/>
        <w:spacing w:after="0" w:line="240" w:lineRule="auto"/>
        <w:jc w:val="both"/>
        <w:rPr>
          <w:rFonts w:ascii="Times New Roman" w:hAnsi="Times New Roman" w:cs="Times New Roman"/>
          <w:b/>
          <w:bCs/>
        </w:rPr>
      </w:pPr>
    </w:p>
    <w:p w:rsidR="009154CE" w:rsidRPr="000112D5" w:rsidRDefault="009154CE" w:rsidP="000112D5">
      <w:pPr>
        <w:autoSpaceDE w:val="0"/>
        <w:autoSpaceDN w:val="0"/>
        <w:adjustRightInd w:val="0"/>
        <w:spacing w:after="0" w:line="240" w:lineRule="auto"/>
        <w:jc w:val="center"/>
        <w:rPr>
          <w:rFonts w:ascii="Times New Roman" w:hAnsi="Times New Roman" w:cs="Times New Roman"/>
          <w:b/>
          <w:bCs/>
        </w:rPr>
      </w:pPr>
      <w:r w:rsidRPr="000112D5">
        <w:rPr>
          <w:rFonts w:ascii="Times New Roman" w:hAnsi="Times New Roman" w:cs="Times New Roman"/>
          <w:b/>
          <w:bCs/>
        </w:rPr>
        <w:t>SI CONVIENE QUANTO SEGUE</w:t>
      </w:r>
    </w:p>
    <w:p w:rsidR="009154CE" w:rsidRPr="000112D5" w:rsidRDefault="009154CE" w:rsidP="00B53FD0">
      <w:pPr>
        <w:autoSpaceDE w:val="0"/>
        <w:autoSpaceDN w:val="0"/>
        <w:adjustRightInd w:val="0"/>
        <w:spacing w:after="0" w:line="240" w:lineRule="auto"/>
        <w:jc w:val="both"/>
        <w:rPr>
          <w:rFonts w:ascii="Times New Roman" w:hAnsi="Times New Roman" w:cs="Times New Roman"/>
          <w:b/>
          <w:bCs/>
        </w:rPr>
      </w:pPr>
    </w:p>
    <w:p w:rsidR="009154CE" w:rsidRPr="000112D5" w:rsidRDefault="009154CE"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1 - </w:t>
      </w:r>
      <w:r w:rsidRPr="000112D5">
        <w:rPr>
          <w:rFonts w:ascii="Times New Roman" w:hAnsi="Times New Roman" w:cs="Times New Roman"/>
        </w:rPr>
        <w:t>Il presente Patto d’integrità stabilisce la formale obbligazione della Impresa che, ai fini della partecipazione alla gara in oggetto, si impegna:</w:t>
      </w:r>
    </w:p>
    <w:p w:rsidR="009154CE" w:rsidRPr="000112D5" w:rsidRDefault="009154CE"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9154CE" w:rsidRPr="000112D5" w:rsidRDefault="009154CE"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9154CE" w:rsidRPr="000112D5" w:rsidRDefault="009154CE"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ad assicurare che non si è accordata e non si accorderà con altri partecipanti alla gara per limitare o eludere la concorrenza;</w:t>
      </w:r>
    </w:p>
    <w:p w:rsidR="009154CE" w:rsidRPr="000112D5" w:rsidRDefault="009154CE"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ad informare puntualmente tutto il personale, di cui si avvale, del presente Patto di integrità e degli obblighi in esso contenuti;</w:t>
      </w:r>
    </w:p>
    <w:p w:rsidR="009154CE" w:rsidRPr="000112D5" w:rsidRDefault="009154CE"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vigilare affinché gli impegni sopra indicati siano osservati da tutti i collaboratori e dipendenti nell’esercizio dei compiti loro assegnati;</w:t>
      </w:r>
    </w:p>
    <w:p w:rsidR="009154CE" w:rsidRPr="000112D5" w:rsidRDefault="009154CE"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denunciare alla Pubblica Autorità competente ogni irregolarità o distorsione di cui sia venuta a conoscenza per quanto attiene l’attività di cui all’oggetto della gara in causa.</w:t>
      </w:r>
    </w:p>
    <w:p w:rsidR="009154CE" w:rsidRPr="000112D5" w:rsidRDefault="009154CE" w:rsidP="00B53FD0">
      <w:pPr>
        <w:autoSpaceDE w:val="0"/>
        <w:autoSpaceDN w:val="0"/>
        <w:adjustRightInd w:val="0"/>
        <w:spacing w:after="0" w:line="240" w:lineRule="auto"/>
        <w:jc w:val="both"/>
        <w:rPr>
          <w:rFonts w:ascii="Times New Roman" w:hAnsi="Times New Roman" w:cs="Times New Roman"/>
        </w:rPr>
      </w:pPr>
    </w:p>
    <w:p w:rsidR="009154CE" w:rsidRPr="000112D5" w:rsidRDefault="009154CE"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2 - </w:t>
      </w:r>
      <w:r w:rsidRPr="000112D5">
        <w:rPr>
          <w:rFonts w:ascii="Times New Roman" w:hAnsi="Times New Roman" w:cs="Times New Roman"/>
        </w:rPr>
        <w:t>La Impresa prende nota e accetta che nel caso di mancato rispetto degli impegni anticorruzione assunti con il presente Patto di integrità, comunque accertato dall’Amministrazione, potranno essere applicate le seguenti sanzioni:</w:t>
      </w:r>
    </w:p>
    <w:p w:rsidR="009154CE" w:rsidRPr="000112D5" w:rsidRDefault="009154CE"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esclusione del concorrente dalla gara;</w:t>
      </w:r>
    </w:p>
    <w:p w:rsidR="009154CE" w:rsidRPr="000112D5" w:rsidRDefault="009154CE"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escussione della cauzione di validità dell’offerta;</w:t>
      </w:r>
    </w:p>
    <w:p w:rsidR="009154CE" w:rsidRPr="000112D5" w:rsidRDefault="009154CE"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risoluzione del contratto;</w:t>
      </w:r>
    </w:p>
    <w:p w:rsidR="009154CE" w:rsidRPr="000112D5" w:rsidRDefault="009154CE"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escussione della cauzione di buona esecuzione del contratto;</w:t>
      </w:r>
    </w:p>
    <w:p w:rsidR="009154CE" w:rsidRPr="000112D5" w:rsidRDefault="009154CE"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esclusione del concorrente dalle gare indette dalla stazione appaltante per 5 anni.</w:t>
      </w:r>
    </w:p>
    <w:p w:rsidR="009154CE" w:rsidRPr="000112D5" w:rsidRDefault="009154CE" w:rsidP="00B53FD0">
      <w:pPr>
        <w:autoSpaceDE w:val="0"/>
        <w:autoSpaceDN w:val="0"/>
        <w:adjustRightInd w:val="0"/>
        <w:spacing w:after="0" w:line="240" w:lineRule="auto"/>
        <w:jc w:val="both"/>
        <w:rPr>
          <w:rFonts w:ascii="Times New Roman" w:hAnsi="Times New Roman" w:cs="Times New Roman"/>
          <w:b/>
          <w:bCs/>
        </w:rPr>
      </w:pPr>
    </w:p>
    <w:p w:rsidR="009154CE" w:rsidRPr="000112D5" w:rsidRDefault="009154CE"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3 – </w:t>
      </w:r>
      <w:r w:rsidRPr="000112D5">
        <w:rPr>
          <w:rFonts w:ascii="Times New Roman" w:hAnsi="Times New Roman" w:cs="Times New Roman"/>
        </w:rPr>
        <w:t>Fermo restando quanto previsto dai precedenti articoli 1 e 2, in aderenza alle prescrizioni in materia di anticorruzione contenute nel d.l. 90/2014 convertito dalla l. 114/2014:</w:t>
      </w:r>
    </w:p>
    <w:p w:rsidR="009154CE" w:rsidRPr="000112D5" w:rsidRDefault="009154CE"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Impresa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rsidR="009154CE" w:rsidRPr="000112D5" w:rsidRDefault="009154CE"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rsidR="009154CE" w:rsidRPr="000112D5" w:rsidRDefault="009154CE"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c.p..</w:t>
      </w:r>
    </w:p>
    <w:p w:rsidR="009154CE" w:rsidRPr="000112D5" w:rsidRDefault="009154CE"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rsidR="009154CE" w:rsidRPr="000112D5" w:rsidRDefault="009154CE"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Quest’ultima potrà valutare se, in alternativa all'ipotesi risolutoria, ricorrano i presupposti per la prosecuzione del rapporto contrattuale tra Stazione appaltante ed impresa aggiudicataria, alle condizioni di cui al d.l. 90/2014.</w:t>
      </w:r>
    </w:p>
    <w:p w:rsidR="009154CE" w:rsidRPr="000112D5" w:rsidRDefault="009154CE" w:rsidP="00B53FD0">
      <w:pPr>
        <w:autoSpaceDE w:val="0"/>
        <w:autoSpaceDN w:val="0"/>
        <w:adjustRightInd w:val="0"/>
        <w:spacing w:after="0" w:line="240" w:lineRule="auto"/>
        <w:jc w:val="both"/>
        <w:rPr>
          <w:rFonts w:ascii="Times New Roman" w:hAnsi="Times New Roman" w:cs="Times New Roman"/>
          <w:b/>
          <w:bCs/>
        </w:rPr>
      </w:pPr>
    </w:p>
    <w:p w:rsidR="009154CE" w:rsidRPr="000112D5" w:rsidRDefault="009154CE"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4 - </w:t>
      </w:r>
      <w:r w:rsidRPr="000112D5">
        <w:rPr>
          <w:rFonts w:ascii="Times New Roman" w:hAnsi="Times New Roman" w:cs="Times New Roman"/>
        </w:rPr>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rsidR="009154CE" w:rsidRPr="000112D5" w:rsidRDefault="009154CE" w:rsidP="00B53FD0">
      <w:pPr>
        <w:autoSpaceDE w:val="0"/>
        <w:autoSpaceDN w:val="0"/>
        <w:adjustRightInd w:val="0"/>
        <w:spacing w:after="0" w:line="240" w:lineRule="auto"/>
        <w:jc w:val="both"/>
        <w:rPr>
          <w:rFonts w:ascii="Times New Roman" w:hAnsi="Times New Roman" w:cs="Times New Roman"/>
          <w:b/>
          <w:bCs/>
        </w:rPr>
      </w:pPr>
    </w:p>
    <w:p w:rsidR="009154CE" w:rsidRPr="000112D5" w:rsidRDefault="009154CE"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5 - </w:t>
      </w:r>
      <w:r w:rsidRPr="000112D5">
        <w:rPr>
          <w:rFonts w:ascii="Times New Roman" w:hAnsi="Times New Roman" w:cs="Times New Roman"/>
        </w:rPr>
        <w:t xml:space="preserve">Il presente Patto deve essere obbligatoriamente sottoscritto in calce ed in ogni sua pagina, dal legale rappresentante della Impresa partecipante ovvero, in caso di consorzi o raggruppamenti temporanei di imprese, dal rappresentante degli stessi e deve essere presentato unitamente all'offerta. </w:t>
      </w:r>
    </w:p>
    <w:p w:rsidR="009154CE" w:rsidRPr="000112D5" w:rsidRDefault="009154CE"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La mancata consegna di tale Patto debitamente sottoscritto comporterà l'esclusione dalla gara.</w:t>
      </w:r>
    </w:p>
    <w:p w:rsidR="009154CE" w:rsidRPr="000112D5" w:rsidRDefault="009154CE" w:rsidP="00B53FD0">
      <w:pPr>
        <w:autoSpaceDE w:val="0"/>
        <w:autoSpaceDN w:val="0"/>
        <w:adjustRightInd w:val="0"/>
        <w:spacing w:after="0" w:line="240" w:lineRule="auto"/>
        <w:jc w:val="both"/>
        <w:rPr>
          <w:rFonts w:ascii="Times New Roman" w:hAnsi="Times New Roman" w:cs="Times New Roman"/>
          <w:b/>
          <w:bCs/>
        </w:rPr>
      </w:pPr>
    </w:p>
    <w:p w:rsidR="009154CE" w:rsidRPr="000112D5" w:rsidRDefault="009154CE"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6 - </w:t>
      </w:r>
      <w:r w:rsidRPr="000112D5">
        <w:rPr>
          <w:rFonts w:ascii="Times New Roman" w:hAnsi="Times New Roman" w:cs="Times New Roman"/>
        </w:rPr>
        <w:t>Ogni controversia relativa all’interpretazione ed esecuzione del Patto d’integrità fra la Stazione appaltante ed i concorrenti e tra gli stessi concorrenti sarà risolta dall’Autorità Giudiziaria competente.</w:t>
      </w:r>
    </w:p>
    <w:p w:rsidR="009154CE" w:rsidRPr="000112D5" w:rsidRDefault="009154CE" w:rsidP="00B53FD0">
      <w:pPr>
        <w:autoSpaceDE w:val="0"/>
        <w:autoSpaceDN w:val="0"/>
        <w:adjustRightInd w:val="0"/>
        <w:spacing w:after="0" w:line="240" w:lineRule="auto"/>
        <w:jc w:val="both"/>
        <w:rPr>
          <w:rFonts w:ascii="Times New Roman" w:hAnsi="Times New Roman" w:cs="Times New Roman"/>
        </w:rPr>
      </w:pPr>
    </w:p>
    <w:p w:rsidR="009154CE" w:rsidRPr="000112D5" w:rsidRDefault="009154CE"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Luogo e data ………………….</w:t>
      </w:r>
    </w:p>
    <w:p w:rsidR="009154CE" w:rsidRPr="000112D5" w:rsidRDefault="009154CE" w:rsidP="00B53FD0">
      <w:pPr>
        <w:autoSpaceDE w:val="0"/>
        <w:autoSpaceDN w:val="0"/>
        <w:adjustRightInd w:val="0"/>
        <w:spacing w:after="0" w:line="240" w:lineRule="auto"/>
        <w:jc w:val="both"/>
        <w:rPr>
          <w:rFonts w:ascii="Times New Roman" w:hAnsi="Times New Roman" w:cs="Times New Roman"/>
        </w:rPr>
      </w:pPr>
    </w:p>
    <w:p w:rsidR="009154CE" w:rsidRPr="000112D5" w:rsidRDefault="009154CE" w:rsidP="00B53FD0">
      <w:pPr>
        <w:autoSpaceDE w:val="0"/>
        <w:autoSpaceDN w:val="0"/>
        <w:adjustRightInd w:val="0"/>
        <w:spacing w:after="0" w:line="240" w:lineRule="auto"/>
        <w:jc w:val="both"/>
        <w:rPr>
          <w:rFonts w:ascii="Times New Roman" w:hAnsi="Times New Roman" w:cs="Times New Roman"/>
        </w:rPr>
      </w:pPr>
    </w:p>
    <w:p w:rsidR="009154CE" w:rsidRPr="000112D5" w:rsidRDefault="009154CE" w:rsidP="00B53FD0">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Per l’</w:t>
      </w:r>
      <w:r w:rsidRPr="000112D5">
        <w:rPr>
          <w:rFonts w:ascii="Times New Roman" w:hAnsi="Times New Roman" w:cs="Times New Roman"/>
          <w:b/>
          <w:bCs/>
        </w:rPr>
        <w:t>Impresa</w:t>
      </w:r>
    </w:p>
    <w:p w:rsidR="009154CE" w:rsidRPr="000112D5" w:rsidRDefault="009154CE"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(il legale rappresentante)</w:t>
      </w:r>
    </w:p>
    <w:p w:rsidR="009154CE" w:rsidRPr="000112D5" w:rsidRDefault="009154CE"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___________________________</w:t>
      </w:r>
    </w:p>
    <w:p w:rsidR="009154CE" w:rsidRPr="000112D5" w:rsidRDefault="009154CE" w:rsidP="00B53FD0">
      <w:pPr>
        <w:jc w:val="both"/>
        <w:rPr>
          <w:rFonts w:ascii="Times New Roman" w:hAnsi="Times New Roman" w:cs="Times New Roman"/>
          <w:b/>
          <w:bCs/>
        </w:rPr>
      </w:pPr>
      <w:r w:rsidRPr="000112D5">
        <w:rPr>
          <w:rFonts w:ascii="Times New Roman" w:hAnsi="Times New Roman" w:cs="Times New Roman"/>
          <w:b/>
          <w:bCs/>
        </w:rPr>
        <w:t>(firma leggibile)</w:t>
      </w:r>
    </w:p>
    <w:sectPr w:rsidR="009154CE" w:rsidRPr="000112D5" w:rsidSect="00AA27E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ndara">
    <w:panose1 w:val="020E0502030303020204"/>
    <w:charset w:val="00"/>
    <w:family w:val="swiss"/>
    <w:pitch w:val="variable"/>
    <w:sig w:usb0="A00002EF" w:usb1="4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61B48"/>
    <w:multiLevelType w:val="hybridMultilevel"/>
    <w:tmpl w:val="112E78B0"/>
    <w:lvl w:ilvl="0" w:tplc="C54EEC8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3FD0"/>
    <w:rsid w:val="000017EC"/>
    <w:rsid w:val="000112D5"/>
    <w:rsid w:val="00011F46"/>
    <w:rsid w:val="000360DE"/>
    <w:rsid w:val="000A1B68"/>
    <w:rsid w:val="0010760C"/>
    <w:rsid w:val="00152AC3"/>
    <w:rsid w:val="00187133"/>
    <w:rsid w:val="002950A9"/>
    <w:rsid w:val="002A46FF"/>
    <w:rsid w:val="00356181"/>
    <w:rsid w:val="003C5306"/>
    <w:rsid w:val="003E6141"/>
    <w:rsid w:val="00410FAA"/>
    <w:rsid w:val="004158D8"/>
    <w:rsid w:val="00464C58"/>
    <w:rsid w:val="00485462"/>
    <w:rsid w:val="00487845"/>
    <w:rsid w:val="0050605C"/>
    <w:rsid w:val="005347E6"/>
    <w:rsid w:val="00552C6E"/>
    <w:rsid w:val="005632BF"/>
    <w:rsid w:val="005E5AC7"/>
    <w:rsid w:val="005F114B"/>
    <w:rsid w:val="00601203"/>
    <w:rsid w:val="00603CB3"/>
    <w:rsid w:val="00690268"/>
    <w:rsid w:val="00690858"/>
    <w:rsid w:val="006B77C1"/>
    <w:rsid w:val="00744C85"/>
    <w:rsid w:val="0076609C"/>
    <w:rsid w:val="00770B58"/>
    <w:rsid w:val="007A6B16"/>
    <w:rsid w:val="007A72EC"/>
    <w:rsid w:val="007E4DB0"/>
    <w:rsid w:val="007E7BB5"/>
    <w:rsid w:val="007F6D32"/>
    <w:rsid w:val="00810AD9"/>
    <w:rsid w:val="00831D44"/>
    <w:rsid w:val="00832FD9"/>
    <w:rsid w:val="008420EF"/>
    <w:rsid w:val="00851CC1"/>
    <w:rsid w:val="008A15DD"/>
    <w:rsid w:val="008A3D7C"/>
    <w:rsid w:val="008B52F6"/>
    <w:rsid w:val="009154CE"/>
    <w:rsid w:val="009A413C"/>
    <w:rsid w:val="009B2BD2"/>
    <w:rsid w:val="009B5714"/>
    <w:rsid w:val="009D16D6"/>
    <w:rsid w:val="00A335BF"/>
    <w:rsid w:val="00A379D2"/>
    <w:rsid w:val="00A43BB4"/>
    <w:rsid w:val="00A504B7"/>
    <w:rsid w:val="00A614C5"/>
    <w:rsid w:val="00A749B0"/>
    <w:rsid w:val="00A80082"/>
    <w:rsid w:val="00AA27E7"/>
    <w:rsid w:val="00AA7ACE"/>
    <w:rsid w:val="00AF4466"/>
    <w:rsid w:val="00B0676A"/>
    <w:rsid w:val="00B53FD0"/>
    <w:rsid w:val="00B5664D"/>
    <w:rsid w:val="00B62E72"/>
    <w:rsid w:val="00BC0FB8"/>
    <w:rsid w:val="00BF0702"/>
    <w:rsid w:val="00C12080"/>
    <w:rsid w:val="00C165C1"/>
    <w:rsid w:val="00C211DB"/>
    <w:rsid w:val="00C86C64"/>
    <w:rsid w:val="00CD2107"/>
    <w:rsid w:val="00CE27E7"/>
    <w:rsid w:val="00D2722C"/>
    <w:rsid w:val="00D306A2"/>
    <w:rsid w:val="00D66EA9"/>
    <w:rsid w:val="00D724C0"/>
    <w:rsid w:val="00D7621C"/>
    <w:rsid w:val="00D942A1"/>
    <w:rsid w:val="00DB2888"/>
    <w:rsid w:val="00DC49A5"/>
    <w:rsid w:val="00E37667"/>
    <w:rsid w:val="00E659A1"/>
    <w:rsid w:val="00E86C84"/>
    <w:rsid w:val="00ED1A60"/>
    <w:rsid w:val="00EF3FA1"/>
    <w:rsid w:val="00F77B47"/>
    <w:rsid w:val="00FA1CDA"/>
    <w:rsid w:val="00FB037A"/>
    <w:rsid w:val="00FB38E8"/>
    <w:rsid w:val="00FD6FD1"/>
    <w:rsid w:val="00FF788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7E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53FD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53FD0"/>
    <w:pPr>
      <w:widowControl w:val="0"/>
      <w:autoSpaceDE w:val="0"/>
      <w:autoSpaceDN w:val="0"/>
      <w:adjustRightInd w:val="0"/>
    </w:pPr>
    <w:rPr>
      <w:rFonts w:ascii="Times" w:eastAsia="Times New Roman" w:hAnsi="Times" w:cs="Times"/>
      <w:color w:val="000000"/>
      <w:sz w:val="24"/>
      <w:szCs w:val="24"/>
    </w:rPr>
  </w:style>
  <w:style w:type="character" w:styleId="Hyperlink">
    <w:name w:val="Hyperlink"/>
    <w:basedOn w:val="DefaultParagraphFont"/>
    <w:uiPriority w:val="99"/>
    <w:rsid w:val="00B53FD0"/>
    <w:rPr>
      <w:color w:val="0000FF"/>
      <w:u w:val="single"/>
    </w:rPr>
  </w:style>
  <w:style w:type="paragraph" w:customStyle="1" w:styleId="CM27">
    <w:name w:val="CM27"/>
    <w:basedOn w:val="Default"/>
    <w:next w:val="Default"/>
    <w:uiPriority w:val="99"/>
    <w:rsid w:val="00B53FD0"/>
    <w:pPr>
      <w:spacing w:line="256" w:lineRule="atLeast"/>
    </w:pPr>
    <w:rPr>
      <w:rFonts w:ascii="Helvetica" w:hAnsi="Helvetica" w:cs="Helvetica"/>
      <w:color w:val="auto"/>
    </w:rPr>
  </w:style>
  <w:style w:type="paragraph" w:styleId="BalloonText">
    <w:name w:val="Balloon Text"/>
    <w:basedOn w:val="Normal"/>
    <w:link w:val="BalloonTextChar"/>
    <w:uiPriority w:val="99"/>
    <w:semiHidden/>
    <w:rsid w:val="00B53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FD0"/>
    <w:rPr>
      <w:rFonts w:ascii="Tahoma" w:hAnsi="Tahoma" w:cs="Tahoma"/>
      <w:sz w:val="16"/>
      <w:szCs w:val="16"/>
    </w:rPr>
  </w:style>
  <w:style w:type="paragraph" w:styleId="Title">
    <w:name w:val="Title"/>
    <w:basedOn w:val="Normal"/>
    <w:link w:val="TitleChar"/>
    <w:uiPriority w:val="99"/>
    <w:qFormat/>
    <w:rsid w:val="00690858"/>
    <w:pPr>
      <w:spacing w:after="0" w:line="240" w:lineRule="auto"/>
      <w:jc w:val="center"/>
    </w:pPr>
    <w:rPr>
      <w:b/>
      <w:bCs/>
      <w:sz w:val="28"/>
      <w:szCs w:val="28"/>
      <w:lang w:eastAsia="it-IT"/>
    </w:rPr>
  </w:style>
  <w:style w:type="character" w:customStyle="1" w:styleId="TitleChar">
    <w:name w:val="Title Char"/>
    <w:basedOn w:val="DefaultParagraphFont"/>
    <w:link w:val="Title"/>
    <w:uiPriority w:val="99"/>
    <w:rsid w:val="005632BF"/>
    <w:rPr>
      <w:rFonts w:ascii="Cambria" w:hAnsi="Cambria" w:cs="Cambria"/>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3</Pages>
  <Words>1198</Words>
  <Characters>6834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Nicoletta Perrotti</dc:creator>
  <cp:keywords/>
  <dc:description/>
  <cp:lastModifiedBy>apantusa</cp:lastModifiedBy>
  <cp:revision>14</cp:revision>
  <dcterms:created xsi:type="dcterms:W3CDTF">2019-06-19T09:15:00Z</dcterms:created>
  <dcterms:modified xsi:type="dcterms:W3CDTF">2019-07-29T09:07:00Z</dcterms:modified>
</cp:coreProperties>
</file>