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B0" w:rsidRDefault="00E670B0" w:rsidP="002B58D4">
      <w:pPr>
        <w:pStyle w:val="Default"/>
        <w:ind w:right="-82"/>
      </w:pPr>
      <w:r>
        <w:tab/>
        <w:t xml:space="preserve"> MODELLO OFFERTA ECONOMICA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70B0" w:rsidRPr="00FB3250" w:rsidRDefault="00E670B0" w:rsidP="006830F9">
      <w:pPr>
        <w:pStyle w:val="sche3"/>
        <w:ind w:left="360" w:right="-82" w:hanging="360"/>
        <w:jc w:val="right"/>
        <w:rPr>
          <w:rFonts w:ascii="Verdana" w:hAnsi="Verdana" w:cs="Verdana"/>
          <w:b/>
          <w:bCs/>
          <w:lang w:val="it-IT"/>
        </w:rPr>
      </w:pP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FB3250">
        <w:rPr>
          <w:rFonts w:ascii="Verdana" w:hAnsi="Verdana" w:cs="Verdana"/>
          <w:b/>
          <w:bCs/>
          <w:lang w:val="it-IT"/>
        </w:rPr>
        <w:t>Spett.le Provincia di Cosenza</w:t>
      </w:r>
    </w:p>
    <w:p w:rsidR="00E670B0" w:rsidRDefault="00E670B0" w:rsidP="002B58D4">
      <w:pPr>
        <w:ind w:right="-8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OFFERTA ECONOMICA </w:t>
      </w:r>
      <w:r w:rsidRPr="00FB3250">
        <w:rPr>
          <w:rFonts w:ascii="Verdana" w:hAnsi="Verdana" w:cs="Verdana"/>
          <w:sz w:val="20"/>
          <w:szCs w:val="20"/>
        </w:rPr>
        <w:t xml:space="preserve"> PER</w:t>
      </w:r>
      <w:r>
        <w:rPr>
          <w:rFonts w:ascii="Verdana" w:hAnsi="Verdana" w:cs="Verdana"/>
          <w:sz w:val="20"/>
          <w:szCs w:val="20"/>
        </w:rPr>
        <w:t>:</w:t>
      </w:r>
    </w:p>
    <w:p w:rsidR="00E670B0" w:rsidRDefault="00E670B0" w:rsidP="002B58D4">
      <w:pPr>
        <w:ind w:right="-82"/>
        <w:jc w:val="both"/>
        <w:rPr>
          <w:rFonts w:ascii="Verdana" w:hAnsi="Verdana" w:cs="Verdana"/>
          <w:sz w:val="20"/>
          <w:szCs w:val="20"/>
        </w:rPr>
      </w:pPr>
    </w:p>
    <w:p w:rsidR="00E670B0" w:rsidRDefault="00E670B0" w:rsidP="00536B19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LAVORI DI MANUTENZIONE STRAORDINARIA PRESSO L’ITAS-ITC DI ROSSANO(CS).</w:t>
      </w:r>
    </w:p>
    <w:p w:rsidR="00E670B0" w:rsidRDefault="00E670B0" w:rsidP="00536B19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E670B0" w:rsidRDefault="00E670B0" w:rsidP="00536B19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                RIMOZIONE E SMALTIMENTO GUAINA BITUMINOSA</w:t>
      </w:r>
    </w:p>
    <w:p w:rsidR="00E670B0" w:rsidRDefault="00E670B0" w:rsidP="00536B19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E670B0" w:rsidRPr="00633B43" w:rsidRDefault="00E670B0" w:rsidP="00633B43">
      <w:pPr>
        <w:ind w:left="-567" w:right="567" w:firstLine="567"/>
        <w:jc w:val="both"/>
        <w:rPr>
          <w:rFonts w:ascii="Verdana" w:hAnsi="Verdana" w:cs="Verdana"/>
          <w:b/>
          <w:bCs/>
          <w:sz w:val="20"/>
          <w:szCs w:val="20"/>
        </w:rPr>
      </w:pPr>
      <w:r w:rsidRPr="00633B43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                                             </w:t>
      </w:r>
      <w:r w:rsidRPr="00633B43">
        <w:rPr>
          <w:rFonts w:ascii="Verdana" w:hAnsi="Verdana" w:cs="Verdana"/>
          <w:b/>
          <w:bCs/>
          <w:sz w:val="20"/>
          <w:szCs w:val="20"/>
        </w:rPr>
        <w:t>(CIG</w:t>
      </w:r>
      <w:r>
        <w:rPr>
          <w:rFonts w:ascii="Verdana" w:hAnsi="Verdana" w:cs="Verdana"/>
          <w:b/>
          <w:bCs/>
          <w:sz w:val="20"/>
          <w:szCs w:val="20"/>
        </w:rPr>
        <w:t>:Z33278179A</w:t>
      </w:r>
      <w:r w:rsidRPr="00633B43">
        <w:rPr>
          <w:rFonts w:ascii="Verdana" w:hAnsi="Verdana" w:cs="Verdana"/>
          <w:b/>
          <w:bCs/>
          <w:sz w:val="20"/>
          <w:szCs w:val="20"/>
        </w:rPr>
        <w:t>)</w:t>
      </w:r>
    </w:p>
    <w:p w:rsidR="00E670B0" w:rsidRDefault="00E670B0" w:rsidP="006830F9">
      <w:pPr>
        <w:jc w:val="both"/>
        <w:rPr>
          <w:b/>
          <w:bCs/>
          <w:i/>
          <w:iCs/>
          <w:color w:val="0000FF"/>
          <w:sz w:val="20"/>
          <w:szCs w:val="20"/>
        </w:rPr>
      </w:pPr>
    </w:p>
    <w:p w:rsidR="00E670B0" w:rsidRPr="00416D8A" w:rsidRDefault="00E670B0" w:rsidP="009E7BBE">
      <w:pPr>
        <w:pStyle w:val="sche3"/>
        <w:ind w:right="-79"/>
        <w:rPr>
          <w:rFonts w:ascii="Verdana" w:hAnsi="Verdana" w:cs="Verdana"/>
          <w:lang w:val="it-IT"/>
        </w:rPr>
      </w:pPr>
      <w:r w:rsidRPr="00416D8A">
        <w:rPr>
          <w:rFonts w:ascii="Verdana" w:hAnsi="Verdana" w:cs="Verdana"/>
          <w:lang w:val="it-IT"/>
        </w:rPr>
        <w:t>Il sottoscritto ………………………………………….……………………………………………………………………………………….</w:t>
      </w:r>
    </w:p>
    <w:p w:rsidR="00E670B0" w:rsidRPr="00416D8A" w:rsidRDefault="00E670B0" w:rsidP="009E7BBE">
      <w:pPr>
        <w:pStyle w:val="sche3"/>
        <w:ind w:right="-79"/>
        <w:rPr>
          <w:rFonts w:ascii="Verdana" w:hAnsi="Verdana" w:cs="Verdana"/>
          <w:sz w:val="22"/>
          <w:szCs w:val="22"/>
          <w:lang w:val="it-IT"/>
        </w:rPr>
      </w:pPr>
      <w:r w:rsidRPr="00416D8A">
        <w:rPr>
          <w:rFonts w:ascii="Verdana" w:hAnsi="Verdana" w:cs="Verdana"/>
          <w:lang w:val="it-IT"/>
        </w:rPr>
        <w:t>nato il……………………………………… a ……….…………………………….………………………………………</w:t>
      </w:r>
      <w:r w:rsidRPr="00416D8A">
        <w:rPr>
          <w:rFonts w:ascii="Verdana" w:hAnsi="Verdana" w:cs="Verdana"/>
          <w:sz w:val="22"/>
          <w:szCs w:val="22"/>
          <w:lang w:val="it-IT"/>
        </w:rPr>
        <w:t>prov. (………)</w:t>
      </w:r>
    </w:p>
    <w:p w:rsidR="00E670B0" w:rsidRPr="00416D8A" w:rsidRDefault="00E670B0" w:rsidP="009E7BBE">
      <w:pPr>
        <w:pStyle w:val="sche3"/>
        <w:ind w:right="-79"/>
        <w:rPr>
          <w:rFonts w:ascii="Verdana" w:hAnsi="Verdana" w:cs="Verdana"/>
          <w:lang w:val="it-IT"/>
        </w:rPr>
      </w:pPr>
      <w:r w:rsidRPr="00416D8A">
        <w:rPr>
          <w:rFonts w:ascii="Verdana" w:hAnsi="Verdana" w:cs="Verdana"/>
          <w:lang w:val="it-IT"/>
        </w:rPr>
        <w:t>residente a (indirizzo completo)………………………………………………………………………………………………………</w:t>
      </w:r>
    </w:p>
    <w:p w:rsidR="00E670B0" w:rsidRPr="00416D8A" w:rsidRDefault="00E670B0" w:rsidP="009E7BBE">
      <w:pPr>
        <w:pStyle w:val="sche3"/>
        <w:ind w:right="-79"/>
        <w:rPr>
          <w:rFonts w:ascii="Verdana" w:hAnsi="Verdana" w:cs="Verdana"/>
          <w:lang w:val="it-IT"/>
        </w:rPr>
      </w:pPr>
      <w:r w:rsidRPr="00416D8A">
        <w:rPr>
          <w:rFonts w:ascii="Verdana" w:hAnsi="Verdana" w:cs="Verdana"/>
          <w:lang w:val="it-IT"/>
        </w:rPr>
        <w:t>CF:…………………………………………………………………………………………………………………………………………………….</w:t>
      </w:r>
    </w:p>
    <w:p w:rsidR="00E670B0" w:rsidRPr="00416D8A" w:rsidRDefault="00E670B0" w:rsidP="009E7BBE">
      <w:pPr>
        <w:pStyle w:val="sche3"/>
        <w:ind w:right="-79"/>
        <w:rPr>
          <w:rFonts w:ascii="Verdana" w:hAnsi="Verdana" w:cs="Verdana"/>
          <w:lang w:val="it-IT"/>
        </w:rPr>
      </w:pPr>
      <w:r w:rsidRPr="00416D8A">
        <w:rPr>
          <w:rFonts w:ascii="Verdana" w:hAnsi="Verdana" w:cs="Verdana"/>
          <w:lang w:val="it-IT"/>
        </w:rPr>
        <w:t>in qualità di………………………………………………………………………………………………………………………………….……</w:t>
      </w:r>
    </w:p>
    <w:p w:rsidR="00E670B0" w:rsidRPr="00416D8A" w:rsidRDefault="00E670B0" w:rsidP="009E7BBE">
      <w:pPr>
        <w:pStyle w:val="sche3"/>
        <w:ind w:right="-79"/>
        <w:rPr>
          <w:rFonts w:ascii="Verdana" w:hAnsi="Verdana" w:cs="Verdana"/>
          <w:lang w:val="it-IT"/>
        </w:rPr>
      </w:pPr>
      <w:r w:rsidRPr="00416D8A">
        <w:rPr>
          <w:rFonts w:ascii="Verdana" w:hAnsi="Verdana" w:cs="Verdana"/>
          <w:lang w:val="it-IT"/>
        </w:rPr>
        <w:t>dell’operatore economico………………………………………………………………….……………………………………….…….</w:t>
      </w:r>
    </w:p>
    <w:p w:rsidR="00E670B0" w:rsidRPr="00416D8A" w:rsidRDefault="00E670B0" w:rsidP="009E7BBE">
      <w:pPr>
        <w:pStyle w:val="sche3"/>
        <w:ind w:right="-79"/>
        <w:rPr>
          <w:rFonts w:ascii="Verdana" w:hAnsi="Verdana" w:cs="Verdana"/>
          <w:lang w:val="it-IT"/>
        </w:rPr>
      </w:pPr>
      <w:r w:rsidRPr="00416D8A">
        <w:rPr>
          <w:rFonts w:ascii="Verdana" w:hAnsi="Verdana" w:cs="Verdana"/>
          <w:lang w:val="it-IT"/>
        </w:rPr>
        <w:t>con sede in…………………………...………………………………………………………………………………………………….………</w:t>
      </w:r>
    </w:p>
    <w:p w:rsidR="00E670B0" w:rsidRPr="00416D8A" w:rsidRDefault="00E670B0" w:rsidP="009E7BBE">
      <w:pPr>
        <w:pStyle w:val="sche3"/>
        <w:ind w:right="-79"/>
        <w:rPr>
          <w:rFonts w:ascii="Verdana" w:hAnsi="Verdana" w:cs="Verdana"/>
          <w:lang w:val="it-IT"/>
        </w:rPr>
      </w:pPr>
      <w:r w:rsidRPr="00416D8A">
        <w:rPr>
          <w:rFonts w:ascii="Verdana" w:hAnsi="Verdana" w:cs="Verdana"/>
          <w:lang w:val="it-IT"/>
        </w:rPr>
        <w:t xml:space="preserve">con codice fiscale </w:t>
      </w:r>
      <w:r>
        <w:rPr>
          <w:rFonts w:ascii="Verdana" w:hAnsi="Verdana" w:cs="Verdana"/>
          <w:lang w:val="it-IT"/>
        </w:rPr>
        <w:t>………………………………………………</w:t>
      </w:r>
      <w:r w:rsidRPr="00416D8A">
        <w:rPr>
          <w:rFonts w:ascii="Verdana" w:hAnsi="Verdana" w:cs="Verdana"/>
          <w:lang w:val="it-IT"/>
        </w:rPr>
        <w:t>con partita IVA n………………..……………………………</w:t>
      </w:r>
      <w:r>
        <w:rPr>
          <w:rFonts w:ascii="Verdana" w:hAnsi="Verdana" w:cs="Verdana"/>
          <w:lang w:val="it-IT"/>
        </w:rPr>
        <w:t>…</w:t>
      </w:r>
    </w:p>
    <w:p w:rsidR="00E670B0" w:rsidRDefault="00E670B0" w:rsidP="000C0242">
      <w:pPr>
        <w:spacing w:line="360" w:lineRule="auto"/>
        <w:ind w:right="-82"/>
        <w:jc w:val="center"/>
        <w:rPr>
          <w:rFonts w:ascii="Verdana" w:hAnsi="Verdana" w:cs="Verdana"/>
          <w:sz w:val="20"/>
          <w:szCs w:val="20"/>
        </w:rPr>
      </w:pPr>
    </w:p>
    <w:p w:rsidR="00E670B0" w:rsidRPr="00A20321" w:rsidRDefault="00E670B0" w:rsidP="000C0242">
      <w:pPr>
        <w:spacing w:line="360" w:lineRule="auto"/>
        <w:ind w:right="-82"/>
        <w:jc w:val="center"/>
        <w:rPr>
          <w:rFonts w:ascii="Verdana" w:hAnsi="Verdana" w:cs="Verdana"/>
          <w:sz w:val="20"/>
          <w:szCs w:val="20"/>
        </w:rPr>
      </w:pPr>
      <w:r w:rsidRPr="00A20321">
        <w:rPr>
          <w:rFonts w:ascii="Verdana" w:hAnsi="Verdana" w:cs="Verdana"/>
          <w:sz w:val="20"/>
          <w:szCs w:val="20"/>
        </w:rPr>
        <w:t>OFFRE</w:t>
      </w:r>
    </w:p>
    <w:p w:rsidR="00E670B0" w:rsidRPr="00A20321" w:rsidRDefault="00E670B0" w:rsidP="000C0242">
      <w:pPr>
        <w:pStyle w:val="sche3"/>
        <w:spacing w:line="360" w:lineRule="auto"/>
        <w:ind w:right="-82"/>
        <w:jc w:val="center"/>
        <w:rPr>
          <w:rFonts w:ascii="Verdana" w:hAnsi="Verdana" w:cs="Verdana"/>
          <w:lang w:val="it-IT"/>
        </w:rPr>
      </w:pPr>
      <w:r w:rsidRPr="00A20321">
        <w:rPr>
          <w:rFonts w:ascii="Verdana" w:hAnsi="Verdana" w:cs="Verdana"/>
          <w:lang w:val="it-IT"/>
        </w:rPr>
        <w:t>per l’esecuzione dei lavori</w:t>
      </w:r>
    </w:p>
    <w:p w:rsidR="00E670B0" w:rsidRPr="00A20321" w:rsidRDefault="00E670B0" w:rsidP="009E7BBE">
      <w:pPr>
        <w:pStyle w:val="Paragrafoelenco1"/>
        <w:numPr>
          <w:ilvl w:val="0"/>
          <w:numId w:val="7"/>
        </w:numPr>
        <w:tabs>
          <w:tab w:val="clear" w:pos="720"/>
          <w:tab w:val="num" w:pos="360"/>
        </w:tabs>
        <w:spacing w:line="240" w:lineRule="auto"/>
        <w:ind w:left="360" w:right="-82"/>
        <w:rPr>
          <w:rFonts w:ascii="Verdana" w:hAnsi="Verdana" w:cs="Verdana"/>
          <w:sz w:val="20"/>
          <w:szCs w:val="20"/>
        </w:rPr>
      </w:pPr>
      <w:r w:rsidRPr="00A20321">
        <w:rPr>
          <w:rFonts w:ascii="Verdana" w:hAnsi="Verdana" w:cs="Verdana"/>
          <w:sz w:val="20"/>
          <w:szCs w:val="20"/>
        </w:rPr>
        <w:t>il ribasso percentuale pari a …………………</w:t>
      </w:r>
      <w:r>
        <w:rPr>
          <w:rFonts w:ascii="Verdana" w:hAnsi="Verdana" w:cs="Verdana"/>
          <w:sz w:val="20"/>
          <w:szCs w:val="20"/>
        </w:rPr>
        <w:t>………………………………………………………….</w:t>
      </w:r>
      <w:r w:rsidRPr="00A20321">
        <w:rPr>
          <w:rFonts w:ascii="Verdana" w:hAnsi="Verdana" w:cs="Verdana"/>
          <w:sz w:val="20"/>
          <w:szCs w:val="20"/>
        </w:rPr>
        <w:t xml:space="preserve"> (espresso in cifre ed in lettere), </w:t>
      </w:r>
      <w:r>
        <w:rPr>
          <w:rFonts w:ascii="Verdana" w:hAnsi="Verdana" w:cs="Verdana"/>
          <w:sz w:val="20"/>
          <w:szCs w:val="20"/>
        </w:rPr>
        <w:t>da applicare su</w:t>
      </w:r>
      <w:r w:rsidRPr="00A20321"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l’elenco prezzi </w:t>
      </w:r>
      <w:r w:rsidRPr="00A20321">
        <w:rPr>
          <w:rFonts w:ascii="Verdana" w:hAnsi="Verdana" w:cs="Verdana"/>
          <w:sz w:val="20"/>
          <w:szCs w:val="20"/>
        </w:rPr>
        <w:t xml:space="preserve"> posto a base di gara</w:t>
      </w:r>
      <w:r>
        <w:rPr>
          <w:rFonts w:ascii="Verdana" w:hAnsi="Verdana" w:cs="Verdana"/>
          <w:sz w:val="20"/>
          <w:szCs w:val="20"/>
        </w:rPr>
        <w:t>, al netto degli oneri di sicurezza</w:t>
      </w:r>
    </w:p>
    <w:p w:rsidR="00E670B0" w:rsidRDefault="00E670B0" w:rsidP="009E7BBE">
      <w:pPr>
        <w:pStyle w:val="Paragrafoelenco1"/>
        <w:tabs>
          <w:tab w:val="num" w:pos="360"/>
        </w:tabs>
        <w:spacing w:line="240" w:lineRule="auto"/>
        <w:ind w:left="360" w:right="-82" w:hanging="360"/>
        <w:rPr>
          <w:rFonts w:ascii="Verdana" w:hAnsi="Verdana" w:cs="Verdana"/>
          <w:sz w:val="20"/>
          <w:szCs w:val="20"/>
        </w:rPr>
      </w:pPr>
    </w:p>
    <w:p w:rsidR="00E670B0" w:rsidRPr="009E7BBE" w:rsidRDefault="00E670B0" w:rsidP="009E7BBE">
      <w:pPr>
        <w:pStyle w:val="Paragrafoelenco1"/>
        <w:spacing w:line="240" w:lineRule="auto"/>
        <w:ind w:left="0" w:right="-82"/>
        <w:rPr>
          <w:rFonts w:ascii="Verdana" w:hAnsi="Verdana" w:cs="Verdana"/>
          <w:sz w:val="20"/>
          <w:szCs w:val="20"/>
        </w:rPr>
      </w:pPr>
      <w:r w:rsidRPr="009E7BBE">
        <w:rPr>
          <w:rFonts w:ascii="Verdana" w:hAnsi="Verdana" w:cs="Verdana"/>
          <w:sz w:val="20"/>
          <w:szCs w:val="20"/>
        </w:rPr>
        <w:t>consapevole delle sanzioni previste dagli artt. 75 e 76 del D.P.R. 28.12.2000 n. 445 per le ipotesi di falsità in atti e dichiarazioni mendaci,</w:t>
      </w:r>
    </w:p>
    <w:p w:rsidR="00E670B0" w:rsidRDefault="00E670B0" w:rsidP="000C0242">
      <w:pPr>
        <w:tabs>
          <w:tab w:val="left" w:pos="0"/>
          <w:tab w:val="num" w:pos="1134"/>
          <w:tab w:val="left" w:pos="8496"/>
        </w:tabs>
        <w:ind w:right="-82"/>
        <w:jc w:val="both"/>
        <w:rPr>
          <w:rFonts w:ascii="Garamond" w:hAnsi="Garamond" w:cs="Garamond"/>
        </w:rPr>
      </w:pPr>
    </w:p>
    <w:p w:rsidR="00E670B0" w:rsidRDefault="00E670B0" w:rsidP="000C0242">
      <w:pPr>
        <w:tabs>
          <w:tab w:val="left" w:pos="0"/>
          <w:tab w:val="num" w:pos="1134"/>
          <w:tab w:val="left" w:pos="8496"/>
        </w:tabs>
        <w:ind w:right="-82"/>
        <w:jc w:val="center"/>
        <w:rPr>
          <w:rFonts w:ascii="Verdana" w:hAnsi="Verdana" w:cs="Verdana"/>
          <w:sz w:val="20"/>
          <w:szCs w:val="20"/>
        </w:rPr>
      </w:pPr>
      <w:r w:rsidRPr="00A20321">
        <w:rPr>
          <w:rFonts w:ascii="Verdana" w:hAnsi="Verdana" w:cs="Verdana"/>
          <w:sz w:val="20"/>
          <w:szCs w:val="20"/>
        </w:rPr>
        <w:t>DICHIARA</w:t>
      </w:r>
    </w:p>
    <w:p w:rsidR="00E670B0" w:rsidRPr="00A20321" w:rsidRDefault="00E670B0" w:rsidP="000C0242">
      <w:pPr>
        <w:tabs>
          <w:tab w:val="left" w:pos="0"/>
          <w:tab w:val="num" w:pos="1134"/>
          <w:tab w:val="left" w:pos="8496"/>
        </w:tabs>
        <w:ind w:right="-82"/>
        <w:jc w:val="center"/>
        <w:rPr>
          <w:rFonts w:ascii="Verdana" w:hAnsi="Verdana" w:cs="Verdana"/>
          <w:sz w:val="20"/>
          <w:szCs w:val="20"/>
        </w:rPr>
      </w:pPr>
    </w:p>
    <w:p w:rsidR="00E670B0" w:rsidRDefault="00E670B0" w:rsidP="009E7BBE">
      <w:pPr>
        <w:numPr>
          <w:ilvl w:val="0"/>
          <w:numId w:val="8"/>
        </w:numPr>
        <w:tabs>
          <w:tab w:val="clear" w:pos="1080"/>
          <w:tab w:val="num" w:pos="360"/>
          <w:tab w:val="left" w:pos="8496"/>
        </w:tabs>
        <w:ind w:left="360" w:right="-82"/>
        <w:jc w:val="both"/>
        <w:rPr>
          <w:lang w:eastAsia="en-US"/>
        </w:rPr>
      </w:pPr>
      <w:r>
        <w:rPr>
          <w:lang w:eastAsia="en-US"/>
        </w:rPr>
        <w:t>Che g</w:t>
      </w:r>
      <w:r w:rsidRPr="001B4941">
        <w:rPr>
          <w:lang w:eastAsia="en-US"/>
        </w:rPr>
        <w:t>li oneri aziendali concernenti l’adempimento delle disposizioni in materia di salute e sicurezza sui luoghi di lavoro</w:t>
      </w:r>
      <w:r>
        <w:rPr>
          <w:lang w:eastAsia="en-US"/>
        </w:rPr>
        <w:t xml:space="preserve"> ammontano ad € …………………………………………....</w:t>
      </w:r>
      <w:r w:rsidRPr="001B4941">
        <w:rPr>
          <w:lang w:eastAsia="en-US"/>
        </w:rPr>
        <w:t>;</w:t>
      </w:r>
    </w:p>
    <w:p w:rsidR="00E670B0" w:rsidRPr="001B4941" w:rsidRDefault="00E670B0" w:rsidP="009E7BBE">
      <w:pPr>
        <w:numPr>
          <w:ilvl w:val="0"/>
          <w:numId w:val="8"/>
        </w:numPr>
        <w:tabs>
          <w:tab w:val="clear" w:pos="1080"/>
          <w:tab w:val="num" w:pos="360"/>
          <w:tab w:val="left" w:pos="8496"/>
        </w:tabs>
        <w:ind w:left="720" w:right="-82" w:hanging="720"/>
        <w:jc w:val="both"/>
        <w:rPr>
          <w:lang w:eastAsia="en-US"/>
        </w:rPr>
      </w:pPr>
      <w:r>
        <w:t xml:space="preserve">Che </w:t>
      </w:r>
      <w:r w:rsidRPr="00A9321E">
        <w:t xml:space="preserve">i propri costi della manodopera </w:t>
      </w:r>
      <w:r>
        <w:t>ammontano ad €………………………………………;</w:t>
      </w:r>
    </w:p>
    <w:p w:rsidR="00E670B0" w:rsidRDefault="00E670B0" w:rsidP="009E7BBE">
      <w:pPr>
        <w:tabs>
          <w:tab w:val="left" w:pos="284"/>
          <w:tab w:val="num" w:pos="360"/>
          <w:tab w:val="left" w:pos="8496"/>
        </w:tabs>
        <w:ind w:right="-82" w:hanging="720"/>
        <w:rPr>
          <w:rFonts w:ascii="Verdana" w:hAnsi="Verdana" w:cs="Verdana"/>
          <w:sz w:val="20"/>
          <w:szCs w:val="20"/>
        </w:rPr>
      </w:pPr>
    </w:p>
    <w:p w:rsidR="00E670B0" w:rsidRDefault="00E670B0" w:rsidP="009E7BBE">
      <w:pPr>
        <w:numPr>
          <w:ilvl w:val="0"/>
          <w:numId w:val="8"/>
        </w:numPr>
        <w:tabs>
          <w:tab w:val="clear" w:pos="1080"/>
          <w:tab w:val="num" w:pos="360"/>
        </w:tabs>
        <w:ind w:left="360" w:right="117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ai sensi e per gli effetti degli artt. 46 e 47 D.P.R. n. 445/2000 </w:t>
      </w:r>
      <w:r>
        <w:rPr>
          <w:rFonts w:ascii="Tahoma" w:hAnsi="Tahoma" w:cs="Tahoma"/>
        </w:rPr>
        <w:t>di aver assolto all’imposta di bollo ex art.16 del D.P.R. n. 955/82 e s.m.i..</w:t>
      </w:r>
    </w:p>
    <w:p w:rsidR="00E670B0" w:rsidRDefault="00E670B0" w:rsidP="009E7BBE">
      <w:pPr>
        <w:tabs>
          <w:tab w:val="left" w:pos="284"/>
          <w:tab w:val="left" w:pos="360"/>
          <w:tab w:val="left" w:pos="8496"/>
        </w:tabs>
        <w:spacing w:line="360" w:lineRule="auto"/>
        <w:ind w:left="360" w:right="-82"/>
        <w:jc w:val="both"/>
        <w:rPr>
          <w:rFonts w:ascii="Verdana" w:hAnsi="Verdana" w:cs="Verdana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2.3pt;margin-top:10.25pt;width:197.3pt;height:37.15pt;z-index:251658240;mso-position-horizontal-relative:page" filled="f">
            <v:textbox inset="0,0,0,0">
              <w:txbxContent>
                <w:p w:rsidR="00E670B0" w:rsidRDefault="00E670B0" w:rsidP="009E7BBE">
                  <w:pPr>
                    <w:ind w:left="1164"/>
                    <w:rPr>
                      <w:rFonts w:ascii="Courier New"/>
                      <w:sz w:val="28"/>
                      <w:szCs w:val="28"/>
                    </w:rPr>
                  </w:pPr>
                </w:p>
                <w:p w:rsidR="00E670B0" w:rsidRDefault="00E670B0" w:rsidP="009E7BBE">
                  <w:pPr>
                    <w:ind w:left="1164"/>
                    <w:rPr>
                      <w:rFonts w:ascii="Courier New" w:hAnsi="Courier New" w:cs="Courier New"/>
                      <w:b/>
                      <w:bCs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</w:rPr>
                    <w:t>BOLLO € 16,00</w:t>
                  </w:r>
                </w:p>
              </w:txbxContent>
            </v:textbox>
            <w10:wrap anchorx="page"/>
          </v:shape>
        </w:pict>
      </w:r>
    </w:p>
    <w:p w:rsidR="00E670B0" w:rsidRDefault="00E670B0" w:rsidP="009E7BBE">
      <w:pPr>
        <w:tabs>
          <w:tab w:val="left" w:pos="284"/>
          <w:tab w:val="left" w:pos="360"/>
          <w:tab w:val="left" w:pos="8496"/>
        </w:tabs>
        <w:spacing w:line="360" w:lineRule="auto"/>
        <w:ind w:left="360" w:right="-82"/>
        <w:jc w:val="both"/>
        <w:rPr>
          <w:rFonts w:ascii="Verdana" w:hAnsi="Verdana" w:cs="Verdana"/>
          <w:sz w:val="20"/>
          <w:szCs w:val="20"/>
        </w:rPr>
      </w:pPr>
    </w:p>
    <w:p w:rsidR="00E670B0" w:rsidRDefault="00E670B0" w:rsidP="009E7BBE">
      <w:pPr>
        <w:tabs>
          <w:tab w:val="left" w:pos="284"/>
          <w:tab w:val="left" w:pos="360"/>
          <w:tab w:val="left" w:pos="8496"/>
        </w:tabs>
        <w:spacing w:line="360" w:lineRule="auto"/>
        <w:ind w:left="360" w:right="-82"/>
        <w:jc w:val="both"/>
        <w:rPr>
          <w:rFonts w:ascii="Verdana" w:hAnsi="Verdana" w:cs="Verdana"/>
          <w:sz w:val="20"/>
          <w:szCs w:val="20"/>
        </w:rPr>
      </w:pPr>
    </w:p>
    <w:p w:rsidR="00E670B0" w:rsidRDefault="00E670B0" w:rsidP="009E7BBE">
      <w:pPr>
        <w:tabs>
          <w:tab w:val="left" w:pos="284"/>
          <w:tab w:val="left" w:pos="360"/>
          <w:tab w:val="left" w:pos="8496"/>
        </w:tabs>
        <w:spacing w:line="360" w:lineRule="auto"/>
        <w:ind w:left="360" w:right="-82"/>
        <w:jc w:val="both"/>
        <w:rPr>
          <w:rFonts w:ascii="Verdana" w:hAnsi="Verdana" w:cs="Verdana"/>
          <w:sz w:val="20"/>
          <w:szCs w:val="20"/>
        </w:rPr>
      </w:pPr>
    </w:p>
    <w:p w:rsidR="00E670B0" w:rsidRDefault="00E670B0" w:rsidP="002B58D4">
      <w:pPr>
        <w:widowControl w:val="0"/>
        <w:suppressAutoHyphens w:val="0"/>
        <w:adjustRightInd w:val="0"/>
        <w:spacing w:after="60" w:line="360" w:lineRule="auto"/>
        <w:ind w:left="720" w:right="-82" w:hanging="720"/>
        <w:jc w:val="both"/>
        <w:textAlignment w:val="baseline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…………………………..,lì………………………………………..</w:t>
      </w:r>
    </w:p>
    <w:p w:rsidR="00E670B0" w:rsidRPr="00410FAA" w:rsidRDefault="00E670B0" w:rsidP="001B4941">
      <w:pPr>
        <w:widowControl w:val="0"/>
        <w:suppressAutoHyphens w:val="0"/>
        <w:adjustRightInd w:val="0"/>
        <w:spacing w:after="60" w:line="360" w:lineRule="auto"/>
        <w:ind w:right="-82"/>
        <w:jc w:val="both"/>
        <w:textAlignment w:val="baseline"/>
      </w:pPr>
      <w:r>
        <w:tab/>
      </w:r>
      <w:r w:rsidRPr="00410FAA">
        <w:t xml:space="preserve">                                                                          ……………………………                                                                                </w:t>
      </w:r>
    </w:p>
    <w:p w:rsidR="00E670B0" w:rsidRPr="00B22E61" w:rsidRDefault="00E670B0" w:rsidP="007D6452">
      <w:pPr>
        <w:tabs>
          <w:tab w:val="left" w:pos="0"/>
          <w:tab w:val="left" w:pos="8496"/>
        </w:tabs>
        <w:ind w:right="-82"/>
        <w:jc w:val="both"/>
      </w:pPr>
      <w:r w:rsidRPr="00B22E61">
        <w:rPr>
          <w:b/>
          <w:bCs/>
        </w:rPr>
        <w:t>NOTA BENE</w:t>
      </w:r>
      <w:r w:rsidRPr="00B22E61">
        <w:t>:</w:t>
      </w:r>
    </w:p>
    <w:p w:rsidR="00E670B0" w:rsidRDefault="00E670B0" w:rsidP="007D6452">
      <w:pPr>
        <w:pStyle w:val="Paragrafoelenco1"/>
        <w:tabs>
          <w:tab w:val="left" w:pos="0"/>
          <w:tab w:val="left" w:pos="709"/>
        </w:tabs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22E61">
        <w:rPr>
          <w:rFonts w:ascii="Arial" w:hAnsi="Arial" w:cs="Arial"/>
        </w:rPr>
        <w:t>L’offerta deve essere firmata digitalmente dal legale rappresentante, o persona munita di comprovati poteri di firma, la cui procura sia stata prodotta nella Busta A – Documentazione Amministrativa.</w:t>
      </w:r>
    </w:p>
    <w:p w:rsidR="00E670B0" w:rsidRDefault="00E670B0" w:rsidP="000F7E9B">
      <w:pPr>
        <w:numPr>
          <w:ilvl w:val="0"/>
          <w:numId w:val="9"/>
        </w:numPr>
        <w:tabs>
          <w:tab w:val="left" w:pos="0"/>
          <w:tab w:val="left" w:pos="709"/>
        </w:tabs>
        <w:autoSpaceDE w:val="0"/>
        <w:autoSpaceDN w:val="0"/>
        <w:adjustRightInd w:val="0"/>
        <w:ind w:left="0"/>
        <w:jc w:val="both"/>
      </w:pPr>
      <w:r>
        <w:rPr>
          <w:rFonts w:ascii="Verdana" w:hAnsi="Verdana" w:cs="Verdana"/>
          <w:b/>
          <w:bCs/>
          <w:sz w:val="20"/>
          <w:szCs w:val="20"/>
        </w:rPr>
        <w:t>L’imposta di bollo potrà essere assolta ANCHE mediante l’utilizzo del modello F23 allegato in formato .pdf editabile.</w:t>
      </w:r>
    </w:p>
    <w:p w:rsidR="00E670B0" w:rsidRPr="00B22E61" w:rsidRDefault="00E670B0" w:rsidP="007D6452">
      <w:pPr>
        <w:pStyle w:val="Paragrafoelenco1"/>
        <w:tabs>
          <w:tab w:val="left" w:pos="0"/>
          <w:tab w:val="left" w:pos="709"/>
        </w:tabs>
        <w:spacing w:line="240" w:lineRule="auto"/>
        <w:ind w:left="0"/>
        <w:rPr>
          <w:rFonts w:ascii="Arial" w:hAnsi="Arial" w:cs="Arial"/>
        </w:rPr>
      </w:pPr>
      <w:bookmarkStart w:id="0" w:name="_PictureBullets"/>
      <w:r w:rsidRPr="003C4A47">
        <w:rPr>
          <w:rFonts w:ascii="Times New Roman" w:hAnsi="Times New Roman" w:cs="Times New Roman"/>
          <w:vanish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5" o:title=""/>
          </v:shape>
        </w:pict>
      </w:r>
      <w:bookmarkEnd w:id="0"/>
    </w:p>
    <w:sectPr w:rsidR="00E670B0" w:rsidRPr="00B22E61" w:rsidSect="00A20321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04D89"/>
    <w:multiLevelType w:val="hybridMultilevel"/>
    <w:tmpl w:val="05C24656"/>
    <w:lvl w:ilvl="0" w:tplc="0410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368D05C7"/>
    <w:multiLevelType w:val="multilevel"/>
    <w:tmpl w:val="397471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34B04"/>
    <w:multiLevelType w:val="hybridMultilevel"/>
    <w:tmpl w:val="7406A8E4"/>
    <w:lvl w:ilvl="0" w:tplc="C96EF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E3107F50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Calibri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Garamond" w:hint="default"/>
        <w:b/>
        <w:bCs/>
        <w:i w:val="0"/>
        <w:i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FD122EB"/>
    <w:multiLevelType w:val="hybridMultilevel"/>
    <w:tmpl w:val="39747188"/>
    <w:lvl w:ilvl="0" w:tplc="DC1EFC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1E3AA1"/>
    <w:multiLevelType w:val="multilevel"/>
    <w:tmpl w:val="C3648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D5319FD"/>
    <w:multiLevelType w:val="hybridMultilevel"/>
    <w:tmpl w:val="469C529E"/>
    <w:lvl w:ilvl="0" w:tplc="041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defaultTabStop w:val="708"/>
  <w:hyphenationZone w:val="283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9C0"/>
    <w:rsid w:val="00000761"/>
    <w:rsid w:val="00000D2E"/>
    <w:rsid w:val="00001868"/>
    <w:rsid w:val="0000216D"/>
    <w:rsid w:val="000026B5"/>
    <w:rsid w:val="00003258"/>
    <w:rsid w:val="00003614"/>
    <w:rsid w:val="000039B0"/>
    <w:rsid w:val="000041AA"/>
    <w:rsid w:val="00004BE6"/>
    <w:rsid w:val="00006DEC"/>
    <w:rsid w:val="000070D8"/>
    <w:rsid w:val="00007367"/>
    <w:rsid w:val="00007BA0"/>
    <w:rsid w:val="00007FC3"/>
    <w:rsid w:val="0001029C"/>
    <w:rsid w:val="00010C2C"/>
    <w:rsid w:val="00010E2E"/>
    <w:rsid w:val="0001119D"/>
    <w:rsid w:val="000113B1"/>
    <w:rsid w:val="000116EA"/>
    <w:rsid w:val="00011A63"/>
    <w:rsid w:val="00011A66"/>
    <w:rsid w:val="00011D8D"/>
    <w:rsid w:val="00011EB5"/>
    <w:rsid w:val="00011EC3"/>
    <w:rsid w:val="00011F8C"/>
    <w:rsid w:val="000120F4"/>
    <w:rsid w:val="00012964"/>
    <w:rsid w:val="00013AED"/>
    <w:rsid w:val="00013FAE"/>
    <w:rsid w:val="00014401"/>
    <w:rsid w:val="00014855"/>
    <w:rsid w:val="00014A02"/>
    <w:rsid w:val="000151D4"/>
    <w:rsid w:val="00015277"/>
    <w:rsid w:val="00015960"/>
    <w:rsid w:val="00015D2B"/>
    <w:rsid w:val="00015F17"/>
    <w:rsid w:val="00015FF7"/>
    <w:rsid w:val="000163F6"/>
    <w:rsid w:val="0001663D"/>
    <w:rsid w:val="00016C05"/>
    <w:rsid w:val="00016D5E"/>
    <w:rsid w:val="000178C5"/>
    <w:rsid w:val="00017AB0"/>
    <w:rsid w:val="00017B18"/>
    <w:rsid w:val="00017CD6"/>
    <w:rsid w:val="00017F1C"/>
    <w:rsid w:val="00020011"/>
    <w:rsid w:val="000204A4"/>
    <w:rsid w:val="00020B22"/>
    <w:rsid w:val="0002186A"/>
    <w:rsid w:val="00021953"/>
    <w:rsid w:val="00021C07"/>
    <w:rsid w:val="00021FB0"/>
    <w:rsid w:val="000225F8"/>
    <w:rsid w:val="000228FB"/>
    <w:rsid w:val="000228FE"/>
    <w:rsid w:val="000231E0"/>
    <w:rsid w:val="000237AD"/>
    <w:rsid w:val="00023D2A"/>
    <w:rsid w:val="00024058"/>
    <w:rsid w:val="00024117"/>
    <w:rsid w:val="00024547"/>
    <w:rsid w:val="00024927"/>
    <w:rsid w:val="00025334"/>
    <w:rsid w:val="00025774"/>
    <w:rsid w:val="00025836"/>
    <w:rsid w:val="00025C10"/>
    <w:rsid w:val="00025F2B"/>
    <w:rsid w:val="0002629D"/>
    <w:rsid w:val="000263C4"/>
    <w:rsid w:val="00026836"/>
    <w:rsid w:val="00026FF3"/>
    <w:rsid w:val="0002741E"/>
    <w:rsid w:val="00027741"/>
    <w:rsid w:val="00027E72"/>
    <w:rsid w:val="000304C2"/>
    <w:rsid w:val="00030ACC"/>
    <w:rsid w:val="00030D35"/>
    <w:rsid w:val="00031BEA"/>
    <w:rsid w:val="00031CB3"/>
    <w:rsid w:val="0003282C"/>
    <w:rsid w:val="000333BB"/>
    <w:rsid w:val="00033452"/>
    <w:rsid w:val="00033634"/>
    <w:rsid w:val="000339B2"/>
    <w:rsid w:val="00033E29"/>
    <w:rsid w:val="00034989"/>
    <w:rsid w:val="00034F26"/>
    <w:rsid w:val="000352C9"/>
    <w:rsid w:val="00035777"/>
    <w:rsid w:val="000359BC"/>
    <w:rsid w:val="00035B27"/>
    <w:rsid w:val="000360F9"/>
    <w:rsid w:val="000362D0"/>
    <w:rsid w:val="0003637A"/>
    <w:rsid w:val="000364BD"/>
    <w:rsid w:val="0003656A"/>
    <w:rsid w:val="00036A0B"/>
    <w:rsid w:val="00036A92"/>
    <w:rsid w:val="00036C0D"/>
    <w:rsid w:val="00036D63"/>
    <w:rsid w:val="00036EA2"/>
    <w:rsid w:val="0003712B"/>
    <w:rsid w:val="000372FB"/>
    <w:rsid w:val="00037455"/>
    <w:rsid w:val="00040EE0"/>
    <w:rsid w:val="0004131D"/>
    <w:rsid w:val="000414D1"/>
    <w:rsid w:val="000418D9"/>
    <w:rsid w:val="00042343"/>
    <w:rsid w:val="000430E8"/>
    <w:rsid w:val="000441B2"/>
    <w:rsid w:val="000441CC"/>
    <w:rsid w:val="0004478C"/>
    <w:rsid w:val="000449D6"/>
    <w:rsid w:val="000458BD"/>
    <w:rsid w:val="00045BDA"/>
    <w:rsid w:val="0004622F"/>
    <w:rsid w:val="00046A9A"/>
    <w:rsid w:val="00046EE7"/>
    <w:rsid w:val="00047080"/>
    <w:rsid w:val="0004711B"/>
    <w:rsid w:val="00047121"/>
    <w:rsid w:val="00047198"/>
    <w:rsid w:val="000472E4"/>
    <w:rsid w:val="0004773A"/>
    <w:rsid w:val="00047E2A"/>
    <w:rsid w:val="0005052A"/>
    <w:rsid w:val="0005062B"/>
    <w:rsid w:val="00050694"/>
    <w:rsid w:val="00050B61"/>
    <w:rsid w:val="000510C8"/>
    <w:rsid w:val="0005131F"/>
    <w:rsid w:val="000517F6"/>
    <w:rsid w:val="00052E22"/>
    <w:rsid w:val="0005340D"/>
    <w:rsid w:val="000544F9"/>
    <w:rsid w:val="00054899"/>
    <w:rsid w:val="00054A38"/>
    <w:rsid w:val="00054ADD"/>
    <w:rsid w:val="00054BB0"/>
    <w:rsid w:val="00055372"/>
    <w:rsid w:val="0005542C"/>
    <w:rsid w:val="00055622"/>
    <w:rsid w:val="000559B0"/>
    <w:rsid w:val="00055AD9"/>
    <w:rsid w:val="00055DB2"/>
    <w:rsid w:val="00056588"/>
    <w:rsid w:val="000565E1"/>
    <w:rsid w:val="00056689"/>
    <w:rsid w:val="00056EC5"/>
    <w:rsid w:val="000576FF"/>
    <w:rsid w:val="0005791D"/>
    <w:rsid w:val="0005793A"/>
    <w:rsid w:val="00057BF2"/>
    <w:rsid w:val="00057DD7"/>
    <w:rsid w:val="00060026"/>
    <w:rsid w:val="0006057E"/>
    <w:rsid w:val="00060BF5"/>
    <w:rsid w:val="000611D7"/>
    <w:rsid w:val="000612AD"/>
    <w:rsid w:val="000616C8"/>
    <w:rsid w:val="000618CF"/>
    <w:rsid w:val="00061AE1"/>
    <w:rsid w:val="00061F22"/>
    <w:rsid w:val="000628E3"/>
    <w:rsid w:val="0006293B"/>
    <w:rsid w:val="00062FA9"/>
    <w:rsid w:val="0006311C"/>
    <w:rsid w:val="00063E5D"/>
    <w:rsid w:val="000643FD"/>
    <w:rsid w:val="000645EC"/>
    <w:rsid w:val="00064ECC"/>
    <w:rsid w:val="0006587B"/>
    <w:rsid w:val="00065C46"/>
    <w:rsid w:val="00065C99"/>
    <w:rsid w:val="00065D6A"/>
    <w:rsid w:val="000660A1"/>
    <w:rsid w:val="000664CE"/>
    <w:rsid w:val="00066BBB"/>
    <w:rsid w:val="00066E65"/>
    <w:rsid w:val="00067397"/>
    <w:rsid w:val="000674B9"/>
    <w:rsid w:val="00067D6E"/>
    <w:rsid w:val="00067FB8"/>
    <w:rsid w:val="0007057F"/>
    <w:rsid w:val="00070DA3"/>
    <w:rsid w:val="0007136A"/>
    <w:rsid w:val="00071639"/>
    <w:rsid w:val="00071A68"/>
    <w:rsid w:val="0007230A"/>
    <w:rsid w:val="00072B1D"/>
    <w:rsid w:val="000735BE"/>
    <w:rsid w:val="0007397F"/>
    <w:rsid w:val="00073DCD"/>
    <w:rsid w:val="000742F1"/>
    <w:rsid w:val="0007475C"/>
    <w:rsid w:val="00075193"/>
    <w:rsid w:val="000755F5"/>
    <w:rsid w:val="00075F3D"/>
    <w:rsid w:val="00075FDA"/>
    <w:rsid w:val="00076017"/>
    <w:rsid w:val="000764D5"/>
    <w:rsid w:val="00076610"/>
    <w:rsid w:val="0007689E"/>
    <w:rsid w:val="00077290"/>
    <w:rsid w:val="000777E4"/>
    <w:rsid w:val="0007794D"/>
    <w:rsid w:val="00077D06"/>
    <w:rsid w:val="00077D4C"/>
    <w:rsid w:val="0008085C"/>
    <w:rsid w:val="00080EDA"/>
    <w:rsid w:val="00081F73"/>
    <w:rsid w:val="00082512"/>
    <w:rsid w:val="00082EF7"/>
    <w:rsid w:val="00082F2B"/>
    <w:rsid w:val="00083859"/>
    <w:rsid w:val="00083888"/>
    <w:rsid w:val="000838AE"/>
    <w:rsid w:val="00084153"/>
    <w:rsid w:val="00084311"/>
    <w:rsid w:val="00084572"/>
    <w:rsid w:val="00084B90"/>
    <w:rsid w:val="00084C28"/>
    <w:rsid w:val="0008526A"/>
    <w:rsid w:val="0008531D"/>
    <w:rsid w:val="0008541F"/>
    <w:rsid w:val="000854F4"/>
    <w:rsid w:val="00085D56"/>
    <w:rsid w:val="000860E6"/>
    <w:rsid w:val="0008652D"/>
    <w:rsid w:val="000866EA"/>
    <w:rsid w:val="00086724"/>
    <w:rsid w:val="00086D7C"/>
    <w:rsid w:val="00087260"/>
    <w:rsid w:val="000874C3"/>
    <w:rsid w:val="00087903"/>
    <w:rsid w:val="00087CA5"/>
    <w:rsid w:val="00087F2C"/>
    <w:rsid w:val="00090CAE"/>
    <w:rsid w:val="000914B8"/>
    <w:rsid w:val="00091D2C"/>
    <w:rsid w:val="00091E14"/>
    <w:rsid w:val="00091FDA"/>
    <w:rsid w:val="0009219B"/>
    <w:rsid w:val="000923E6"/>
    <w:rsid w:val="00092629"/>
    <w:rsid w:val="00092799"/>
    <w:rsid w:val="000927E8"/>
    <w:rsid w:val="000928D5"/>
    <w:rsid w:val="00092F3E"/>
    <w:rsid w:val="00093AB5"/>
    <w:rsid w:val="00094A91"/>
    <w:rsid w:val="00094C55"/>
    <w:rsid w:val="00094D8C"/>
    <w:rsid w:val="00094DC0"/>
    <w:rsid w:val="00094FA9"/>
    <w:rsid w:val="00094FBF"/>
    <w:rsid w:val="00095022"/>
    <w:rsid w:val="000955FB"/>
    <w:rsid w:val="000959C0"/>
    <w:rsid w:val="00095A0C"/>
    <w:rsid w:val="00095C98"/>
    <w:rsid w:val="00095E46"/>
    <w:rsid w:val="00095EDF"/>
    <w:rsid w:val="000962CB"/>
    <w:rsid w:val="000963E9"/>
    <w:rsid w:val="00096583"/>
    <w:rsid w:val="00097319"/>
    <w:rsid w:val="0009758C"/>
    <w:rsid w:val="000977AB"/>
    <w:rsid w:val="000978D3"/>
    <w:rsid w:val="00097943"/>
    <w:rsid w:val="00097DDD"/>
    <w:rsid w:val="00097EB1"/>
    <w:rsid w:val="000A020E"/>
    <w:rsid w:val="000A10DA"/>
    <w:rsid w:val="000A13E7"/>
    <w:rsid w:val="000A1554"/>
    <w:rsid w:val="000A1A3E"/>
    <w:rsid w:val="000A20A7"/>
    <w:rsid w:val="000A214D"/>
    <w:rsid w:val="000A252B"/>
    <w:rsid w:val="000A294A"/>
    <w:rsid w:val="000A2A47"/>
    <w:rsid w:val="000A2C81"/>
    <w:rsid w:val="000A35BC"/>
    <w:rsid w:val="000A3662"/>
    <w:rsid w:val="000A428A"/>
    <w:rsid w:val="000A42C3"/>
    <w:rsid w:val="000A4CF2"/>
    <w:rsid w:val="000A5267"/>
    <w:rsid w:val="000A5C07"/>
    <w:rsid w:val="000A65F8"/>
    <w:rsid w:val="000A6FA7"/>
    <w:rsid w:val="000A7011"/>
    <w:rsid w:val="000A716B"/>
    <w:rsid w:val="000A718C"/>
    <w:rsid w:val="000A7633"/>
    <w:rsid w:val="000A78C2"/>
    <w:rsid w:val="000A7A3E"/>
    <w:rsid w:val="000A7CC3"/>
    <w:rsid w:val="000B013B"/>
    <w:rsid w:val="000B046B"/>
    <w:rsid w:val="000B05A8"/>
    <w:rsid w:val="000B099B"/>
    <w:rsid w:val="000B0A44"/>
    <w:rsid w:val="000B0B90"/>
    <w:rsid w:val="000B0D66"/>
    <w:rsid w:val="000B0E23"/>
    <w:rsid w:val="000B127C"/>
    <w:rsid w:val="000B1524"/>
    <w:rsid w:val="000B243D"/>
    <w:rsid w:val="000B283A"/>
    <w:rsid w:val="000B28E9"/>
    <w:rsid w:val="000B2E4D"/>
    <w:rsid w:val="000B2F6E"/>
    <w:rsid w:val="000B308D"/>
    <w:rsid w:val="000B3255"/>
    <w:rsid w:val="000B3B78"/>
    <w:rsid w:val="000B4139"/>
    <w:rsid w:val="000B4A38"/>
    <w:rsid w:val="000B5113"/>
    <w:rsid w:val="000B5550"/>
    <w:rsid w:val="000B5BFC"/>
    <w:rsid w:val="000B5DB8"/>
    <w:rsid w:val="000B63BA"/>
    <w:rsid w:val="000B6932"/>
    <w:rsid w:val="000B6A56"/>
    <w:rsid w:val="000B6A8C"/>
    <w:rsid w:val="000B6F9A"/>
    <w:rsid w:val="000B7185"/>
    <w:rsid w:val="000B76C2"/>
    <w:rsid w:val="000C0242"/>
    <w:rsid w:val="000C03FA"/>
    <w:rsid w:val="000C0603"/>
    <w:rsid w:val="000C06D5"/>
    <w:rsid w:val="000C06EF"/>
    <w:rsid w:val="000C08DF"/>
    <w:rsid w:val="000C09B4"/>
    <w:rsid w:val="000C0EA7"/>
    <w:rsid w:val="000C101D"/>
    <w:rsid w:val="000C17DB"/>
    <w:rsid w:val="000C1C59"/>
    <w:rsid w:val="000C2440"/>
    <w:rsid w:val="000C29CE"/>
    <w:rsid w:val="000C31B9"/>
    <w:rsid w:val="000C32FE"/>
    <w:rsid w:val="000C331F"/>
    <w:rsid w:val="000C3937"/>
    <w:rsid w:val="000C39E8"/>
    <w:rsid w:val="000C3A90"/>
    <w:rsid w:val="000C3AFF"/>
    <w:rsid w:val="000C41CA"/>
    <w:rsid w:val="000C4279"/>
    <w:rsid w:val="000C4813"/>
    <w:rsid w:val="000C4B8C"/>
    <w:rsid w:val="000C5336"/>
    <w:rsid w:val="000C5588"/>
    <w:rsid w:val="000C5987"/>
    <w:rsid w:val="000C5B65"/>
    <w:rsid w:val="000C5BD1"/>
    <w:rsid w:val="000C5E09"/>
    <w:rsid w:val="000C5E94"/>
    <w:rsid w:val="000C5F4F"/>
    <w:rsid w:val="000C6407"/>
    <w:rsid w:val="000C65AB"/>
    <w:rsid w:val="000C697A"/>
    <w:rsid w:val="000C72BF"/>
    <w:rsid w:val="000C7634"/>
    <w:rsid w:val="000C7B83"/>
    <w:rsid w:val="000C7F6E"/>
    <w:rsid w:val="000D0F9F"/>
    <w:rsid w:val="000D10B5"/>
    <w:rsid w:val="000D1AB6"/>
    <w:rsid w:val="000D2F4F"/>
    <w:rsid w:val="000D2F81"/>
    <w:rsid w:val="000D301A"/>
    <w:rsid w:val="000D3028"/>
    <w:rsid w:val="000D361B"/>
    <w:rsid w:val="000D36C8"/>
    <w:rsid w:val="000D379A"/>
    <w:rsid w:val="000D4352"/>
    <w:rsid w:val="000D478E"/>
    <w:rsid w:val="000D520C"/>
    <w:rsid w:val="000D5708"/>
    <w:rsid w:val="000D5A18"/>
    <w:rsid w:val="000D5AD7"/>
    <w:rsid w:val="000D5B12"/>
    <w:rsid w:val="000D5B34"/>
    <w:rsid w:val="000D5D17"/>
    <w:rsid w:val="000D5E6C"/>
    <w:rsid w:val="000D5F8E"/>
    <w:rsid w:val="000D6E85"/>
    <w:rsid w:val="000D733A"/>
    <w:rsid w:val="000D7CB5"/>
    <w:rsid w:val="000D7F12"/>
    <w:rsid w:val="000E0063"/>
    <w:rsid w:val="000E0856"/>
    <w:rsid w:val="000E0E24"/>
    <w:rsid w:val="000E10DE"/>
    <w:rsid w:val="000E263B"/>
    <w:rsid w:val="000E304D"/>
    <w:rsid w:val="000E357C"/>
    <w:rsid w:val="000E3A17"/>
    <w:rsid w:val="000E3D0C"/>
    <w:rsid w:val="000E433F"/>
    <w:rsid w:val="000E4BC9"/>
    <w:rsid w:val="000E576A"/>
    <w:rsid w:val="000E581D"/>
    <w:rsid w:val="000E592D"/>
    <w:rsid w:val="000E71D6"/>
    <w:rsid w:val="000E72E5"/>
    <w:rsid w:val="000E74DD"/>
    <w:rsid w:val="000F0035"/>
    <w:rsid w:val="000F0408"/>
    <w:rsid w:val="000F0D76"/>
    <w:rsid w:val="000F0D80"/>
    <w:rsid w:val="000F0E59"/>
    <w:rsid w:val="000F0F4C"/>
    <w:rsid w:val="000F1784"/>
    <w:rsid w:val="000F1D92"/>
    <w:rsid w:val="000F249F"/>
    <w:rsid w:val="000F4170"/>
    <w:rsid w:val="000F4E69"/>
    <w:rsid w:val="000F4F29"/>
    <w:rsid w:val="000F4FF9"/>
    <w:rsid w:val="000F5222"/>
    <w:rsid w:val="000F64AE"/>
    <w:rsid w:val="000F6A56"/>
    <w:rsid w:val="000F6BF4"/>
    <w:rsid w:val="000F7035"/>
    <w:rsid w:val="000F7579"/>
    <w:rsid w:val="000F7C83"/>
    <w:rsid w:val="000F7CE3"/>
    <w:rsid w:val="000F7E9B"/>
    <w:rsid w:val="00100114"/>
    <w:rsid w:val="00100811"/>
    <w:rsid w:val="00100CC6"/>
    <w:rsid w:val="001010C1"/>
    <w:rsid w:val="00101218"/>
    <w:rsid w:val="001012E0"/>
    <w:rsid w:val="0010177D"/>
    <w:rsid w:val="001022E6"/>
    <w:rsid w:val="001023DA"/>
    <w:rsid w:val="00102C3D"/>
    <w:rsid w:val="00102F5A"/>
    <w:rsid w:val="00103183"/>
    <w:rsid w:val="00103347"/>
    <w:rsid w:val="0010341A"/>
    <w:rsid w:val="001034E9"/>
    <w:rsid w:val="00103878"/>
    <w:rsid w:val="00103A29"/>
    <w:rsid w:val="00103C52"/>
    <w:rsid w:val="00104774"/>
    <w:rsid w:val="001048F1"/>
    <w:rsid w:val="0010492E"/>
    <w:rsid w:val="00105216"/>
    <w:rsid w:val="001057E1"/>
    <w:rsid w:val="00105961"/>
    <w:rsid w:val="001062C6"/>
    <w:rsid w:val="001069CF"/>
    <w:rsid w:val="00106B84"/>
    <w:rsid w:val="00106C03"/>
    <w:rsid w:val="00106D38"/>
    <w:rsid w:val="00106E7C"/>
    <w:rsid w:val="00107032"/>
    <w:rsid w:val="0010708D"/>
    <w:rsid w:val="001072C9"/>
    <w:rsid w:val="001076F4"/>
    <w:rsid w:val="00107703"/>
    <w:rsid w:val="00107FF2"/>
    <w:rsid w:val="001101CF"/>
    <w:rsid w:val="001103D9"/>
    <w:rsid w:val="0011079F"/>
    <w:rsid w:val="001111C0"/>
    <w:rsid w:val="00111945"/>
    <w:rsid w:val="001121ED"/>
    <w:rsid w:val="001134CE"/>
    <w:rsid w:val="001135D6"/>
    <w:rsid w:val="0011391C"/>
    <w:rsid w:val="00113F7C"/>
    <w:rsid w:val="00114400"/>
    <w:rsid w:val="00114621"/>
    <w:rsid w:val="00114D70"/>
    <w:rsid w:val="00114E55"/>
    <w:rsid w:val="00114F36"/>
    <w:rsid w:val="00114FF3"/>
    <w:rsid w:val="00115227"/>
    <w:rsid w:val="0011526D"/>
    <w:rsid w:val="0011534A"/>
    <w:rsid w:val="0011558D"/>
    <w:rsid w:val="00115C61"/>
    <w:rsid w:val="00115D04"/>
    <w:rsid w:val="00115D17"/>
    <w:rsid w:val="001176B5"/>
    <w:rsid w:val="00117FC7"/>
    <w:rsid w:val="0012061B"/>
    <w:rsid w:val="001208F4"/>
    <w:rsid w:val="00120CA7"/>
    <w:rsid w:val="00121900"/>
    <w:rsid w:val="00121D6C"/>
    <w:rsid w:val="0012243C"/>
    <w:rsid w:val="001225EB"/>
    <w:rsid w:val="0012369B"/>
    <w:rsid w:val="001240D7"/>
    <w:rsid w:val="0012448A"/>
    <w:rsid w:val="00124C7C"/>
    <w:rsid w:val="0012516C"/>
    <w:rsid w:val="00125937"/>
    <w:rsid w:val="00125CDF"/>
    <w:rsid w:val="00126503"/>
    <w:rsid w:val="00126647"/>
    <w:rsid w:val="00126805"/>
    <w:rsid w:val="0012683A"/>
    <w:rsid w:val="00126A19"/>
    <w:rsid w:val="001270DF"/>
    <w:rsid w:val="00127809"/>
    <w:rsid w:val="00127933"/>
    <w:rsid w:val="00127B03"/>
    <w:rsid w:val="00127D72"/>
    <w:rsid w:val="00127E78"/>
    <w:rsid w:val="001301F3"/>
    <w:rsid w:val="00130498"/>
    <w:rsid w:val="00130B1A"/>
    <w:rsid w:val="00130D28"/>
    <w:rsid w:val="00131206"/>
    <w:rsid w:val="001314CF"/>
    <w:rsid w:val="001317C4"/>
    <w:rsid w:val="001319C8"/>
    <w:rsid w:val="0013204B"/>
    <w:rsid w:val="00133AC9"/>
    <w:rsid w:val="00133F1F"/>
    <w:rsid w:val="001351B0"/>
    <w:rsid w:val="001356AC"/>
    <w:rsid w:val="00135A3A"/>
    <w:rsid w:val="00135CAF"/>
    <w:rsid w:val="001362E8"/>
    <w:rsid w:val="00136599"/>
    <w:rsid w:val="0013684B"/>
    <w:rsid w:val="00136916"/>
    <w:rsid w:val="00136B8F"/>
    <w:rsid w:val="00137BF8"/>
    <w:rsid w:val="00140042"/>
    <w:rsid w:val="001406B2"/>
    <w:rsid w:val="00140AA2"/>
    <w:rsid w:val="00140B82"/>
    <w:rsid w:val="00140E6E"/>
    <w:rsid w:val="001411AB"/>
    <w:rsid w:val="001414D7"/>
    <w:rsid w:val="0014155E"/>
    <w:rsid w:val="0014199D"/>
    <w:rsid w:val="001419A3"/>
    <w:rsid w:val="00141E06"/>
    <w:rsid w:val="00142022"/>
    <w:rsid w:val="0014209F"/>
    <w:rsid w:val="00142208"/>
    <w:rsid w:val="0014254B"/>
    <w:rsid w:val="00142A08"/>
    <w:rsid w:val="00142F70"/>
    <w:rsid w:val="001439FB"/>
    <w:rsid w:val="00143D08"/>
    <w:rsid w:val="00144154"/>
    <w:rsid w:val="001444E7"/>
    <w:rsid w:val="00144754"/>
    <w:rsid w:val="001448FF"/>
    <w:rsid w:val="00144A2C"/>
    <w:rsid w:val="001453A8"/>
    <w:rsid w:val="00145539"/>
    <w:rsid w:val="0014554A"/>
    <w:rsid w:val="00145A34"/>
    <w:rsid w:val="00145B40"/>
    <w:rsid w:val="00145B5B"/>
    <w:rsid w:val="00145D85"/>
    <w:rsid w:val="00146BA1"/>
    <w:rsid w:val="00146D5B"/>
    <w:rsid w:val="00146EA1"/>
    <w:rsid w:val="001472BA"/>
    <w:rsid w:val="001503E4"/>
    <w:rsid w:val="00150C8B"/>
    <w:rsid w:val="00151839"/>
    <w:rsid w:val="00151DF8"/>
    <w:rsid w:val="00151FB8"/>
    <w:rsid w:val="001522C9"/>
    <w:rsid w:val="001529FA"/>
    <w:rsid w:val="00152AC1"/>
    <w:rsid w:val="00152ADC"/>
    <w:rsid w:val="00153265"/>
    <w:rsid w:val="00153BE4"/>
    <w:rsid w:val="00153C4F"/>
    <w:rsid w:val="00153DA1"/>
    <w:rsid w:val="001540FC"/>
    <w:rsid w:val="00154C54"/>
    <w:rsid w:val="001557B0"/>
    <w:rsid w:val="001557D6"/>
    <w:rsid w:val="00156047"/>
    <w:rsid w:val="0015613C"/>
    <w:rsid w:val="00156350"/>
    <w:rsid w:val="001568E8"/>
    <w:rsid w:val="00156D28"/>
    <w:rsid w:val="0015737B"/>
    <w:rsid w:val="00157639"/>
    <w:rsid w:val="001576C1"/>
    <w:rsid w:val="001576EE"/>
    <w:rsid w:val="00157C46"/>
    <w:rsid w:val="00160151"/>
    <w:rsid w:val="001607DB"/>
    <w:rsid w:val="00160A20"/>
    <w:rsid w:val="00160ACA"/>
    <w:rsid w:val="00160ECD"/>
    <w:rsid w:val="0016148C"/>
    <w:rsid w:val="001616E2"/>
    <w:rsid w:val="0016180A"/>
    <w:rsid w:val="00161872"/>
    <w:rsid w:val="00161A2C"/>
    <w:rsid w:val="00161BEB"/>
    <w:rsid w:val="00161C1A"/>
    <w:rsid w:val="00162B59"/>
    <w:rsid w:val="00162ED5"/>
    <w:rsid w:val="001630C2"/>
    <w:rsid w:val="0016312A"/>
    <w:rsid w:val="00163512"/>
    <w:rsid w:val="0016389C"/>
    <w:rsid w:val="00163C29"/>
    <w:rsid w:val="0016404F"/>
    <w:rsid w:val="001648C5"/>
    <w:rsid w:val="00164A64"/>
    <w:rsid w:val="00164A98"/>
    <w:rsid w:val="00164AC6"/>
    <w:rsid w:val="00164B49"/>
    <w:rsid w:val="00164E54"/>
    <w:rsid w:val="00164E71"/>
    <w:rsid w:val="00165016"/>
    <w:rsid w:val="00165C31"/>
    <w:rsid w:val="00165D20"/>
    <w:rsid w:val="001665F2"/>
    <w:rsid w:val="00166891"/>
    <w:rsid w:val="0016695F"/>
    <w:rsid w:val="00166D3D"/>
    <w:rsid w:val="00166E07"/>
    <w:rsid w:val="00166EAA"/>
    <w:rsid w:val="0016786F"/>
    <w:rsid w:val="00167DB4"/>
    <w:rsid w:val="00170036"/>
    <w:rsid w:val="001702B2"/>
    <w:rsid w:val="0017040B"/>
    <w:rsid w:val="001708C4"/>
    <w:rsid w:val="00171231"/>
    <w:rsid w:val="001714F6"/>
    <w:rsid w:val="001719B5"/>
    <w:rsid w:val="00171ADD"/>
    <w:rsid w:val="00171C94"/>
    <w:rsid w:val="00171F79"/>
    <w:rsid w:val="0017216A"/>
    <w:rsid w:val="0017240A"/>
    <w:rsid w:val="00172471"/>
    <w:rsid w:val="00172510"/>
    <w:rsid w:val="001729D4"/>
    <w:rsid w:val="00172D17"/>
    <w:rsid w:val="00172D8B"/>
    <w:rsid w:val="00172FB1"/>
    <w:rsid w:val="001730D7"/>
    <w:rsid w:val="0017372E"/>
    <w:rsid w:val="00174197"/>
    <w:rsid w:val="00174678"/>
    <w:rsid w:val="00174FE9"/>
    <w:rsid w:val="00175038"/>
    <w:rsid w:val="001752ED"/>
    <w:rsid w:val="00175369"/>
    <w:rsid w:val="0017567E"/>
    <w:rsid w:val="00175B80"/>
    <w:rsid w:val="00175DF5"/>
    <w:rsid w:val="001762B5"/>
    <w:rsid w:val="00176314"/>
    <w:rsid w:val="00176474"/>
    <w:rsid w:val="00176487"/>
    <w:rsid w:val="001765D0"/>
    <w:rsid w:val="0017664D"/>
    <w:rsid w:val="00176FD3"/>
    <w:rsid w:val="001771D4"/>
    <w:rsid w:val="00180E5B"/>
    <w:rsid w:val="00180F05"/>
    <w:rsid w:val="00180F8E"/>
    <w:rsid w:val="001810C9"/>
    <w:rsid w:val="00181A83"/>
    <w:rsid w:val="00181AF4"/>
    <w:rsid w:val="00181BFA"/>
    <w:rsid w:val="00181D52"/>
    <w:rsid w:val="001828F8"/>
    <w:rsid w:val="0018293C"/>
    <w:rsid w:val="0018296B"/>
    <w:rsid w:val="00183289"/>
    <w:rsid w:val="001832F4"/>
    <w:rsid w:val="00183343"/>
    <w:rsid w:val="001834EE"/>
    <w:rsid w:val="0018359A"/>
    <w:rsid w:val="00183889"/>
    <w:rsid w:val="001840A3"/>
    <w:rsid w:val="00184844"/>
    <w:rsid w:val="00184886"/>
    <w:rsid w:val="0018490A"/>
    <w:rsid w:val="001849AA"/>
    <w:rsid w:val="001850CA"/>
    <w:rsid w:val="00185329"/>
    <w:rsid w:val="00185889"/>
    <w:rsid w:val="00185AD9"/>
    <w:rsid w:val="00185B66"/>
    <w:rsid w:val="00186726"/>
    <w:rsid w:val="0018690C"/>
    <w:rsid w:val="00186DB5"/>
    <w:rsid w:val="00187698"/>
    <w:rsid w:val="00187849"/>
    <w:rsid w:val="00187C21"/>
    <w:rsid w:val="00187D39"/>
    <w:rsid w:val="00190578"/>
    <w:rsid w:val="00190AC7"/>
    <w:rsid w:val="00190B25"/>
    <w:rsid w:val="00190CAB"/>
    <w:rsid w:val="00190D04"/>
    <w:rsid w:val="00190F37"/>
    <w:rsid w:val="0019137B"/>
    <w:rsid w:val="00191BD7"/>
    <w:rsid w:val="00192008"/>
    <w:rsid w:val="00192744"/>
    <w:rsid w:val="0019276C"/>
    <w:rsid w:val="00192798"/>
    <w:rsid w:val="00192EEB"/>
    <w:rsid w:val="00193471"/>
    <w:rsid w:val="00193D20"/>
    <w:rsid w:val="00193F28"/>
    <w:rsid w:val="001948B6"/>
    <w:rsid w:val="00194A63"/>
    <w:rsid w:val="00194E2B"/>
    <w:rsid w:val="00194E6A"/>
    <w:rsid w:val="00194E82"/>
    <w:rsid w:val="00195151"/>
    <w:rsid w:val="001951D3"/>
    <w:rsid w:val="001951E5"/>
    <w:rsid w:val="00195674"/>
    <w:rsid w:val="0019579A"/>
    <w:rsid w:val="0019590E"/>
    <w:rsid w:val="00195AEC"/>
    <w:rsid w:val="00195F6F"/>
    <w:rsid w:val="00196C1D"/>
    <w:rsid w:val="00196C34"/>
    <w:rsid w:val="00196F87"/>
    <w:rsid w:val="0019706F"/>
    <w:rsid w:val="001974C5"/>
    <w:rsid w:val="001A02E3"/>
    <w:rsid w:val="001A032C"/>
    <w:rsid w:val="001A0667"/>
    <w:rsid w:val="001A0DD5"/>
    <w:rsid w:val="001A0E0B"/>
    <w:rsid w:val="001A123C"/>
    <w:rsid w:val="001A180F"/>
    <w:rsid w:val="001A1820"/>
    <w:rsid w:val="001A1FA0"/>
    <w:rsid w:val="001A1FF6"/>
    <w:rsid w:val="001A283D"/>
    <w:rsid w:val="001A2A69"/>
    <w:rsid w:val="001A31AC"/>
    <w:rsid w:val="001A40FB"/>
    <w:rsid w:val="001A44D4"/>
    <w:rsid w:val="001A45FE"/>
    <w:rsid w:val="001A4F16"/>
    <w:rsid w:val="001A5211"/>
    <w:rsid w:val="001A533F"/>
    <w:rsid w:val="001A57E8"/>
    <w:rsid w:val="001A5BCC"/>
    <w:rsid w:val="001A601A"/>
    <w:rsid w:val="001A604E"/>
    <w:rsid w:val="001A620E"/>
    <w:rsid w:val="001A6349"/>
    <w:rsid w:val="001A66A6"/>
    <w:rsid w:val="001A66D3"/>
    <w:rsid w:val="001A689B"/>
    <w:rsid w:val="001A729E"/>
    <w:rsid w:val="001A73E8"/>
    <w:rsid w:val="001A7E72"/>
    <w:rsid w:val="001A7F16"/>
    <w:rsid w:val="001B030A"/>
    <w:rsid w:val="001B0997"/>
    <w:rsid w:val="001B0CBC"/>
    <w:rsid w:val="001B0EFC"/>
    <w:rsid w:val="001B0F54"/>
    <w:rsid w:val="001B0F56"/>
    <w:rsid w:val="001B13EE"/>
    <w:rsid w:val="001B167A"/>
    <w:rsid w:val="001B176B"/>
    <w:rsid w:val="001B1A3E"/>
    <w:rsid w:val="001B1E9C"/>
    <w:rsid w:val="001B1EAA"/>
    <w:rsid w:val="001B1F28"/>
    <w:rsid w:val="001B231E"/>
    <w:rsid w:val="001B2342"/>
    <w:rsid w:val="001B2CB9"/>
    <w:rsid w:val="001B3519"/>
    <w:rsid w:val="001B35E8"/>
    <w:rsid w:val="001B381C"/>
    <w:rsid w:val="001B3A84"/>
    <w:rsid w:val="001B3C57"/>
    <w:rsid w:val="001B4016"/>
    <w:rsid w:val="001B4327"/>
    <w:rsid w:val="001B43ED"/>
    <w:rsid w:val="001B45A4"/>
    <w:rsid w:val="001B486D"/>
    <w:rsid w:val="001B4941"/>
    <w:rsid w:val="001B5131"/>
    <w:rsid w:val="001B5280"/>
    <w:rsid w:val="001B538F"/>
    <w:rsid w:val="001B5BD6"/>
    <w:rsid w:val="001B674A"/>
    <w:rsid w:val="001B6E1C"/>
    <w:rsid w:val="001B6F1B"/>
    <w:rsid w:val="001B714A"/>
    <w:rsid w:val="001B779D"/>
    <w:rsid w:val="001B7E2F"/>
    <w:rsid w:val="001C0008"/>
    <w:rsid w:val="001C0293"/>
    <w:rsid w:val="001C0670"/>
    <w:rsid w:val="001C0901"/>
    <w:rsid w:val="001C0D83"/>
    <w:rsid w:val="001C0E8D"/>
    <w:rsid w:val="001C101F"/>
    <w:rsid w:val="001C140F"/>
    <w:rsid w:val="001C1636"/>
    <w:rsid w:val="001C176D"/>
    <w:rsid w:val="001C1B1D"/>
    <w:rsid w:val="001C1CD7"/>
    <w:rsid w:val="001C1DD2"/>
    <w:rsid w:val="001C1EC2"/>
    <w:rsid w:val="001C24A4"/>
    <w:rsid w:val="001C25D9"/>
    <w:rsid w:val="001C27BC"/>
    <w:rsid w:val="001C2A7E"/>
    <w:rsid w:val="001C2C84"/>
    <w:rsid w:val="001C2CFC"/>
    <w:rsid w:val="001C3080"/>
    <w:rsid w:val="001C33CD"/>
    <w:rsid w:val="001C3600"/>
    <w:rsid w:val="001C41F8"/>
    <w:rsid w:val="001C4217"/>
    <w:rsid w:val="001C422F"/>
    <w:rsid w:val="001C438B"/>
    <w:rsid w:val="001C4635"/>
    <w:rsid w:val="001C47A0"/>
    <w:rsid w:val="001C5135"/>
    <w:rsid w:val="001C56AB"/>
    <w:rsid w:val="001C5A03"/>
    <w:rsid w:val="001C5AB5"/>
    <w:rsid w:val="001C66B0"/>
    <w:rsid w:val="001C6864"/>
    <w:rsid w:val="001C6A3D"/>
    <w:rsid w:val="001C7964"/>
    <w:rsid w:val="001C7C97"/>
    <w:rsid w:val="001D01F5"/>
    <w:rsid w:val="001D0310"/>
    <w:rsid w:val="001D07EC"/>
    <w:rsid w:val="001D0833"/>
    <w:rsid w:val="001D096C"/>
    <w:rsid w:val="001D1040"/>
    <w:rsid w:val="001D16B7"/>
    <w:rsid w:val="001D1C1F"/>
    <w:rsid w:val="001D1D1A"/>
    <w:rsid w:val="001D20F5"/>
    <w:rsid w:val="001D2118"/>
    <w:rsid w:val="001D2172"/>
    <w:rsid w:val="001D21DE"/>
    <w:rsid w:val="001D2313"/>
    <w:rsid w:val="001D24FB"/>
    <w:rsid w:val="001D25F1"/>
    <w:rsid w:val="001D2C41"/>
    <w:rsid w:val="001D3059"/>
    <w:rsid w:val="001D31FE"/>
    <w:rsid w:val="001D3D5E"/>
    <w:rsid w:val="001D3F52"/>
    <w:rsid w:val="001D43A9"/>
    <w:rsid w:val="001D482D"/>
    <w:rsid w:val="001D4BBA"/>
    <w:rsid w:val="001D4F43"/>
    <w:rsid w:val="001D5688"/>
    <w:rsid w:val="001D5CF6"/>
    <w:rsid w:val="001D613E"/>
    <w:rsid w:val="001D65B0"/>
    <w:rsid w:val="001D68B0"/>
    <w:rsid w:val="001D7790"/>
    <w:rsid w:val="001D78C3"/>
    <w:rsid w:val="001E0731"/>
    <w:rsid w:val="001E0AF2"/>
    <w:rsid w:val="001E124B"/>
    <w:rsid w:val="001E125C"/>
    <w:rsid w:val="001E1A79"/>
    <w:rsid w:val="001E1F6F"/>
    <w:rsid w:val="001E1F8E"/>
    <w:rsid w:val="001E2484"/>
    <w:rsid w:val="001E2496"/>
    <w:rsid w:val="001E293B"/>
    <w:rsid w:val="001E31C3"/>
    <w:rsid w:val="001E3488"/>
    <w:rsid w:val="001E3724"/>
    <w:rsid w:val="001E3FD2"/>
    <w:rsid w:val="001E48CD"/>
    <w:rsid w:val="001E56B9"/>
    <w:rsid w:val="001E5F0E"/>
    <w:rsid w:val="001E62EA"/>
    <w:rsid w:val="001E6474"/>
    <w:rsid w:val="001E6983"/>
    <w:rsid w:val="001E69E2"/>
    <w:rsid w:val="001E6C61"/>
    <w:rsid w:val="001E6EF1"/>
    <w:rsid w:val="001E70EA"/>
    <w:rsid w:val="001E7404"/>
    <w:rsid w:val="001E7802"/>
    <w:rsid w:val="001F00DB"/>
    <w:rsid w:val="001F02C1"/>
    <w:rsid w:val="001F02CA"/>
    <w:rsid w:val="001F0B2A"/>
    <w:rsid w:val="001F0C9E"/>
    <w:rsid w:val="001F10A8"/>
    <w:rsid w:val="001F1A6F"/>
    <w:rsid w:val="001F1E2D"/>
    <w:rsid w:val="001F229F"/>
    <w:rsid w:val="001F2862"/>
    <w:rsid w:val="001F2BB8"/>
    <w:rsid w:val="001F2D00"/>
    <w:rsid w:val="001F2EB6"/>
    <w:rsid w:val="001F2F34"/>
    <w:rsid w:val="001F3108"/>
    <w:rsid w:val="001F3188"/>
    <w:rsid w:val="001F3207"/>
    <w:rsid w:val="001F3547"/>
    <w:rsid w:val="001F38C6"/>
    <w:rsid w:val="001F3A17"/>
    <w:rsid w:val="001F4300"/>
    <w:rsid w:val="001F433A"/>
    <w:rsid w:val="001F435E"/>
    <w:rsid w:val="001F47B7"/>
    <w:rsid w:val="001F5014"/>
    <w:rsid w:val="001F50B5"/>
    <w:rsid w:val="001F5329"/>
    <w:rsid w:val="001F53DC"/>
    <w:rsid w:val="001F565D"/>
    <w:rsid w:val="001F5903"/>
    <w:rsid w:val="001F5C5B"/>
    <w:rsid w:val="001F5CE1"/>
    <w:rsid w:val="001F60D4"/>
    <w:rsid w:val="001F624B"/>
    <w:rsid w:val="001F6A32"/>
    <w:rsid w:val="001F6B32"/>
    <w:rsid w:val="001F6CF5"/>
    <w:rsid w:val="001F6DAF"/>
    <w:rsid w:val="001F7A1E"/>
    <w:rsid w:val="001F7ACF"/>
    <w:rsid w:val="002006F4"/>
    <w:rsid w:val="00200CFF"/>
    <w:rsid w:val="00201189"/>
    <w:rsid w:val="00201BE5"/>
    <w:rsid w:val="00202718"/>
    <w:rsid w:val="00202A3C"/>
    <w:rsid w:val="00202DA3"/>
    <w:rsid w:val="00202ED9"/>
    <w:rsid w:val="0020318D"/>
    <w:rsid w:val="002033AA"/>
    <w:rsid w:val="002034C4"/>
    <w:rsid w:val="00203648"/>
    <w:rsid w:val="002038F5"/>
    <w:rsid w:val="0020396E"/>
    <w:rsid w:val="00203B61"/>
    <w:rsid w:val="00203D26"/>
    <w:rsid w:val="00204265"/>
    <w:rsid w:val="00204721"/>
    <w:rsid w:val="002047C8"/>
    <w:rsid w:val="002048E8"/>
    <w:rsid w:val="00204FE5"/>
    <w:rsid w:val="0020552C"/>
    <w:rsid w:val="00205840"/>
    <w:rsid w:val="00205A19"/>
    <w:rsid w:val="00205B2E"/>
    <w:rsid w:val="002061D1"/>
    <w:rsid w:val="002062A2"/>
    <w:rsid w:val="00206777"/>
    <w:rsid w:val="00206918"/>
    <w:rsid w:val="002077B3"/>
    <w:rsid w:val="002077DB"/>
    <w:rsid w:val="00207886"/>
    <w:rsid w:val="002078A9"/>
    <w:rsid w:val="00207927"/>
    <w:rsid w:val="0021039E"/>
    <w:rsid w:val="00210B54"/>
    <w:rsid w:val="00210DDC"/>
    <w:rsid w:val="00210EF3"/>
    <w:rsid w:val="00210F22"/>
    <w:rsid w:val="002111E2"/>
    <w:rsid w:val="0021203D"/>
    <w:rsid w:val="00212409"/>
    <w:rsid w:val="00212491"/>
    <w:rsid w:val="002127DD"/>
    <w:rsid w:val="00212A9B"/>
    <w:rsid w:val="0021377B"/>
    <w:rsid w:val="00214CB0"/>
    <w:rsid w:val="00215829"/>
    <w:rsid w:val="00215E54"/>
    <w:rsid w:val="00215F69"/>
    <w:rsid w:val="00216D77"/>
    <w:rsid w:val="0021723C"/>
    <w:rsid w:val="002175A4"/>
    <w:rsid w:val="00217684"/>
    <w:rsid w:val="00220025"/>
    <w:rsid w:val="00220501"/>
    <w:rsid w:val="00220BC1"/>
    <w:rsid w:val="00220E9A"/>
    <w:rsid w:val="0022125E"/>
    <w:rsid w:val="0022183E"/>
    <w:rsid w:val="002218C0"/>
    <w:rsid w:val="00221AD5"/>
    <w:rsid w:val="0022211D"/>
    <w:rsid w:val="00222206"/>
    <w:rsid w:val="002223DF"/>
    <w:rsid w:val="00222C7F"/>
    <w:rsid w:val="00222F63"/>
    <w:rsid w:val="002232EA"/>
    <w:rsid w:val="002233C5"/>
    <w:rsid w:val="00223668"/>
    <w:rsid w:val="002239EF"/>
    <w:rsid w:val="00223C69"/>
    <w:rsid w:val="00224C3A"/>
    <w:rsid w:val="00224C71"/>
    <w:rsid w:val="00224D67"/>
    <w:rsid w:val="00224D74"/>
    <w:rsid w:val="00225553"/>
    <w:rsid w:val="00225815"/>
    <w:rsid w:val="00225925"/>
    <w:rsid w:val="00225E09"/>
    <w:rsid w:val="002262B5"/>
    <w:rsid w:val="00226577"/>
    <w:rsid w:val="00226893"/>
    <w:rsid w:val="00226BAE"/>
    <w:rsid w:val="00226E1A"/>
    <w:rsid w:val="002276DA"/>
    <w:rsid w:val="00227990"/>
    <w:rsid w:val="00227B22"/>
    <w:rsid w:val="00227F2E"/>
    <w:rsid w:val="00227F4E"/>
    <w:rsid w:val="00227F89"/>
    <w:rsid w:val="00230073"/>
    <w:rsid w:val="0023010B"/>
    <w:rsid w:val="0023019F"/>
    <w:rsid w:val="00230BB6"/>
    <w:rsid w:val="002311AC"/>
    <w:rsid w:val="002319AC"/>
    <w:rsid w:val="0023234E"/>
    <w:rsid w:val="00232A26"/>
    <w:rsid w:val="0023334C"/>
    <w:rsid w:val="002335AB"/>
    <w:rsid w:val="00233A2C"/>
    <w:rsid w:val="00233C7D"/>
    <w:rsid w:val="00233D8F"/>
    <w:rsid w:val="00233DCF"/>
    <w:rsid w:val="002341A2"/>
    <w:rsid w:val="00234354"/>
    <w:rsid w:val="002348BD"/>
    <w:rsid w:val="002352F1"/>
    <w:rsid w:val="0023558E"/>
    <w:rsid w:val="002356BE"/>
    <w:rsid w:val="00235818"/>
    <w:rsid w:val="00235C27"/>
    <w:rsid w:val="00235E26"/>
    <w:rsid w:val="002361E3"/>
    <w:rsid w:val="002363DD"/>
    <w:rsid w:val="002363FD"/>
    <w:rsid w:val="00236438"/>
    <w:rsid w:val="00236A96"/>
    <w:rsid w:val="002371A5"/>
    <w:rsid w:val="002373B3"/>
    <w:rsid w:val="00237744"/>
    <w:rsid w:val="002407AD"/>
    <w:rsid w:val="00240B5B"/>
    <w:rsid w:val="00242214"/>
    <w:rsid w:val="0024236B"/>
    <w:rsid w:val="00242413"/>
    <w:rsid w:val="00242930"/>
    <w:rsid w:val="00242E83"/>
    <w:rsid w:val="0024372A"/>
    <w:rsid w:val="00243832"/>
    <w:rsid w:val="002438AA"/>
    <w:rsid w:val="00243C5B"/>
    <w:rsid w:val="00243D44"/>
    <w:rsid w:val="0024414B"/>
    <w:rsid w:val="00244544"/>
    <w:rsid w:val="00244726"/>
    <w:rsid w:val="002448B9"/>
    <w:rsid w:val="002450FB"/>
    <w:rsid w:val="002451F6"/>
    <w:rsid w:val="002454F2"/>
    <w:rsid w:val="00245775"/>
    <w:rsid w:val="0024577E"/>
    <w:rsid w:val="00245CC2"/>
    <w:rsid w:val="00245EBB"/>
    <w:rsid w:val="0024677E"/>
    <w:rsid w:val="002468B5"/>
    <w:rsid w:val="00246A92"/>
    <w:rsid w:val="00246BC3"/>
    <w:rsid w:val="00246C4B"/>
    <w:rsid w:val="00247032"/>
    <w:rsid w:val="00247080"/>
    <w:rsid w:val="00247135"/>
    <w:rsid w:val="0024745D"/>
    <w:rsid w:val="002475B5"/>
    <w:rsid w:val="00247741"/>
    <w:rsid w:val="00247DC8"/>
    <w:rsid w:val="0025033C"/>
    <w:rsid w:val="00250542"/>
    <w:rsid w:val="00250F18"/>
    <w:rsid w:val="00251128"/>
    <w:rsid w:val="00251144"/>
    <w:rsid w:val="002511DF"/>
    <w:rsid w:val="0025124C"/>
    <w:rsid w:val="002513A3"/>
    <w:rsid w:val="002514AC"/>
    <w:rsid w:val="002519E8"/>
    <w:rsid w:val="00251B27"/>
    <w:rsid w:val="00251B78"/>
    <w:rsid w:val="00251C51"/>
    <w:rsid w:val="002521CF"/>
    <w:rsid w:val="00252DEF"/>
    <w:rsid w:val="0025300C"/>
    <w:rsid w:val="00253A9A"/>
    <w:rsid w:val="0025454C"/>
    <w:rsid w:val="002549E3"/>
    <w:rsid w:val="00254FDA"/>
    <w:rsid w:val="00255D60"/>
    <w:rsid w:val="00255E5C"/>
    <w:rsid w:val="0025600B"/>
    <w:rsid w:val="0025600E"/>
    <w:rsid w:val="00256C09"/>
    <w:rsid w:val="00257064"/>
    <w:rsid w:val="002570C3"/>
    <w:rsid w:val="002570F1"/>
    <w:rsid w:val="0025773A"/>
    <w:rsid w:val="002577CC"/>
    <w:rsid w:val="002579EB"/>
    <w:rsid w:val="002579ED"/>
    <w:rsid w:val="002600AA"/>
    <w:rsid w:val="00260506"/>
    <w:rsid w:val="00260E55"/>
    <w:rsid w:val="002612C8"/>
    <w:rsid w:val="00261AAC"/>
    <w:rsid w:val="00261E95"/>
    <w:rsid w:val="00262037"/>
    <w:rsid w:val="00262A5B"/>
    <w:rsid w:val="00262BBB"/>
    <w:rsid w:val="00262E3C"/>
    <w:rsid w:val="00263743"/>
    <w:rsid w:val="00264B62"/>
    <w:rsid w:val="00264E73"/>
    <w:rsid w:val="00265A7B"/>
    <w:rsid w:val="002661F3"/>
    <w:rsid w:val="00266418"/>
    <w:rsid w:val="00266490"/>
    <w:rsid w:val="0026654D"/>
    <w:rsid w:val="00266712"/>
    <w:rsid w:val="00266E5F"/>
    <w:rsid w:val="00266F95"/>
    <w:rsid w:val="00267157"/>
    <w:rsid w:val="0026726B"/>
    <w:rsid w:val="002673A3"/>
    <w:rsid w:val="002674AC"/>
    <w:rsid w:val="00267812"/>
    <w:rsid w:val="00267E84"/>
    <w:rsid w:val="00270646"/>
    <w:rsid w:val="002710CA"/>
    <w:rsid w:val="0027151E"/>
    <w:rsid w:val="002718EB"/>
    <w:rsid w:val="00271947"/>
    <w:rsid w:val="002722AB"/>
    <w:rsid w:val="002722E1"/>
    <w:rsid w:val="0027280A"/>
    <w:rsid w:val="0027284D"/>
    <w:rsid w:val="00272B13"/>
    <w:rsid w:val="00272B39"/>
    <w:rsid w:val="00272EDC"/>
    <w:rsid w:val="00272EF3"/>
    <w:rsid w:val="00272FFE"/>
    <w:rsid w:val="0027337A"/>
    <w:rsid w:val="00273881"/>
    <w:rsid w:val="00273C12"/>
    <w:rsid w:val="00273CF9"/>
    <w:rsid w:val="00274433"/>
    <w:rsid w:val="002748F6"/>
    <w:rsid w:val="00274BDF"/>
    <w:rsid w:val="00274BF6"/>
    <w:rsid w:val="00274D75"/>
    <w:rsid w:val="00275499"/>
    <w:rsid w:val="0027569B"/>
    <w:rsid w:val="00275840"/>
    <w:rsid w:val="00275A81"/>
    <w:rsid w:val="00275DB4"/>
    <w:rsid w:val="0027638F"/>
    <w:rsid w:val="002763A0"/>
    <w:rsid w:val="00276A56"/>
    <w:rsid w:val="00276D75"/>
    <w:rsid w:val="00277000"/>
    <w:rsid w:val="00277DB3"/>
    <w:rsid w:val="0028028F"/>
    <w:rsid w:val="002803ED"/>
    <w:rsid w:val="0028053F"/>
    <w:rsid w:val="002806DC"/>
    <w:rsid w:val="00280A98"/>
    <w:rsid w:val="002811B5"/>
    <w:rsid w:val="00281257"/>
    <w:rsid w:val="00281312"/>
    <w:rsid w:val="00281718"/>
    <w:rsid w:val="0028196F"/>
    <w:rsid w:val="00281E26"/>
    <w:rsid w:val="00282288"/>
    <w:rsid w:val="002826E6"/>
    <w:rsid w:val="00282BAB"/>
    <w:rsid w:val="00282E60"/>
    <w:rsid w:val="00283040"/>
    <w:rsid w:val="0028309E"/>
    <w:rsid w:val="00283254"/>
    <w:rsid w:val="0028350D"/>
    <w:rsid w:val="00283672"/>
    <w:rsid w:val="00283B9D"/>
    <w:rsid w:val="00283F28"/>
    <w:rsid w:val="00284262"/>
    <w:rsid w:val="00284482"/>
    <w:rsid w:val="00284691"/>
    <w:rsid w:val="00284BCC"/>
    <w:rsid w:val="002859B0"/>
    <w:rsid w:val="00285CCE"/>
    <w:rsid w:val="00285E74"/>
    <w:rsid w:val="0028792B"/>
    <w:rsid w:val="00287B80"/>
    <w:rsid w:val="00287E4D"/>
    <w:rsid w:val="00287F45"/>
    <w:rsid w:val="0029066A"/>
    <w:rsid w:val="00290EC7"/>
    <w:rsid w:val="00291416"/>
    <w:rsid w:val="00291B65"/>
    <w:rsid w:val="0029223A"/>
    <w:rsid w:val="002924CE"/>
    <w:rsid w:val="00293419"/>
    <w:rsid w:val="002937F2"/>
    <w:rsid w:val="00293935"/>
    <w:rsid w:val="0029457F"/>
    <w:rsid w:val="00294B15"/>
    <w:rsid w:val="00294ED2"/>
    <w:rsid w:val="002952AC"/>
    <w:rsid w:val="002952DF"/>
    <w:rsid w:val="00295312"/>
    <w:rsid w:val="002953CC"/>
    <w:rsid w:val="00295618"/>
    <w:rsid w:val="0029574D"/>
    <w:rsid w:val="00295824"/>
    <w:rsid w:val="002960F8"/>
    <w:rsid w:val="002962F9"/>
    <w:rsid w:val="002969A1"/>
    <w:rsid w:val="00296C62"/>
    <w:rsid w:val="00296D14"/>
    <w:rsid w:val="002974AC"/>
    <w:rsid w:val="00297890"/>
    <w:rsid w:val="00297CDB"/>
    <w:rsid w:val="002A0017"/>
    <w:rsid w:val="002A0665"/>
    <w:rsid w:val="002A0925"/>
    <w:rsid w:val="002A0C50"/>
    <w:rsid w:val="002A0E67"/>
    <w:rsid w:val="002A0F6D"/>
    <w:rsid w:val="002A0F72"/>
    <w:rsid w:val="002A136F"/>
    <w:rsid w:val="002A18F3"/>
    <w:rsid w:val="002A1FF0"/>
    <w:rsid w:val="002A218D"/>
    <w:rsid w:val="002A25A7"/>
    <w:rsid w:val="002A2F50"/>
    <w:rsid w:val="002A363C"/>
    <w:rsid w:val="002A44E1"/>
    <w:rsid w:val="002A4D25"/>
    <w:rsid w:val="002A500E"/>
    <w:rsid w:val="002A57BE"/>
    <w:rsid w:val="002A5A78"/>
    <w:rsid w:val="002A671C"/>
    <w:rsid w:val="002A68A0"/>
    <w:rsid w:val="002A68D6"/>
    <w:rsid w:val="002A690C"/>
    <w:rsid w:val="002A6E9D"/>
    <w:rsid w:val="002A6FD1"/>
    <w:rsid w:val="002A7210"/>
    <w:rsid w:val="002A7532"/>
    <w:rsid w:val="002A77A3"/>
    <w:rsid w:val="002A77D0"/>
    <w:rsid w:val="002A7ADC"/>
    <w:rsid w:val="002A7B9B"/>
    <w:rsid w:val="002B0008"/>
    <w:rsid w:val="002B005A"/>
    <w:rsid w:val="002B015F"/>
    <w:rsid w:val="002B02D1"/>
    <w:rsid w:val="002B0822"/>
    <w:rsid w:val="002B0B69"/>
    <w:rsid w:val="002B0C98"/>
    <w:rsid w:val="002B0F60"/>
    <w:rsid w:val="002B1B55"/>
    <w:rsid w:val="002B1D59"/>
    <w:rsid w:val="002B22D6"/>
    <w:rsid w:val="002B243E"/>
    <w:rsid w:val="002B2662"/>
    <w:rsid w:val="002B2746"/>
    <w:rsid w:val="002B3B5A"/>
    <w:rsid w:val="002B3CF8"/>
    <w:rsid w:val="002B425F"/>
    <w:rsid w:val="002B47A1"/>
    <w:rsid w:val="002B5402"/>
    <w:rsid w:val="002B56CD"/>
    <w:rsid w:val="002B58D4"/>
    <w:rsid w:val="002B5AF9"/>
    <w:rsid w:val="002B62BE"/>
    <w:rsid w:val="002B63D1"/>
    <w:rsid w:val="002B64DB"/>
    <w:rsid w:val="002B6B6D"/>
    <w:rsid w:val="002B6E5F"/>
    <w:rsid w:val="002B729F"/>
    <w:rsid w:val="002B73AB"/>
    <w:rsid w:val="002B7438"/>
    <w:rsid w:val="002B75A6"/>
    <w:rsid w:val="002B7879"/>
    <w:rsid w:val="002B7F7A"/>
    <w:rsid w:val="002C0A7D"/>
    <w:rsid w:val="002C12D5"/>
    <w:rsid w:val="002C150B"/>
    <w:rsid w:val="002C1AB6"/>
    <w:rsid w:val="002C1E86"/>
    <w:rsid w:val="002C26F4"/>
    <w:rsid w:val="002C28C1"/>
    <w:rsid w:val="002C3442"/>
    <w:rsid w:val="002C345D"/>
    <w:rsid w:val="002C3A45"/>
    <w:rsid w:val="002C4244"/>
    <w:rsid w:val="002C4512"/>
    <w:rsid w:val="002C4971"/>
    <w:rsid w:val="002C4972"/>
    <w:rsid w:val="002C4BAC"/>
    <w:rsid w:val="002C4F41"/>
    <w:rsid w:val="002C5057"/>
    <w:rsid w:val="002C5432"/>
    <w:rsid w:val="002C54A7"/>
    <w:rsid w:val="002C5A04"/>
    <w:rsid w:val="002C5CA2"/>
    <w:rsid w:val="002C6057"/>
    <w:rsid w:val="002C6B19"/>
    <w:rsid w:val="002C6DED"/>
    <w:rsid w:val="002C76ED"/>
    <w:rsid w:val="002C7839"/>
    <w:rsid w:val="002C7863"/>
    <w:rsid w:val="002C7A6B"/>
    <w:rsid w:val="002C7BF5"/>
    <w:rsid w:val="002C7D68"/>
    <w:rsid w:val="002D044E"/>
    <w:rsid w:val="002D0ED3"/>
    <w:rsid w:val="002D1470"/>
    <w:rsid w:val="002D1607"/>
    <w:rsid w:val="002D1891"/>
    <w:rsid w:val="002D1972"/>
    <w:rsid w:val="002D19AE"/>
    <w:rsid w:val="002D22FA"/>
    <w:rsid w:val="002D2406"/>
    <w:rsid w:val="002D275C"/>
    <w:rsid w:val="002D2FFE"/>
    <w:rsid w:val="002D32EE"/>
    <w:rsid w:val="002D3765"/>
    <w:rsid w:val="002D3A5F"/>
    <w:rsid w:val="002D4A0B"/>
    <w:rsid w:val="002D5027"/>
    <w:rsid w:val="002D507B"/>
    <w:rsid w:val="002D52C7"/>
    <w:rsid w:val="002D567B"/>
    <w:rsid w:val="002D5D5C"/>
    <w:rsid w:val="002D6A61"/>
    <w:rsid w:val="002D7487"/>
    <w:rsid w:val="002D758A"/>
    <w:rsid w:val="002D784B"/>
    <w:rsid w:val="002D7C83"/>
    <w:rsid w:val="002D7E4C"/>
    <w:rsid w:val="002D7EDA"/>
    <w:rsid w:val="002E0208"/>
    <w:rsid w:val="002E043E"/>
    <w:rsid w:val="002E080E"/>
    <w:rsid w:val="002E0854"/>
    <w:rsid w:val="002E0B68"/>
    <w:rsid w:val="002E0BC6"/>
    <w:rsid w:val="002E1012"/>
    <w:rsid w:val="002E11CE"/>
    <w:rsid w:val="002E122E"/>
    <w:rsid w:val="002E164A"/>
    <w:rsid w:val="002E1EEF"/>
    <w:rsid w:val="002E1F18"/>
    <w:rsid w:val="002E2121"/>
    <w:rsid w:val="002E36BA"/>
    <w:rsid w:val="002E390E"/>
    <w:rsid w:val="002E39C7"/>
    <w:rsid w:val="002E3D68"/>
    <w:rsid w:val="002E4058"/>
    <w:rsid w:val="002E4E2C"/>
    <w:rsid w:val="002E4E75"/>
    <w:rsid w:val="002E5090"/>
    <w:rsid w:val="002E516F"/>
    <w:rsid w:val="002E5452"/>
    <w:rsid w:val="002E5614"/>
    <w:rsid w:val="002E64E9"/>
    <w:rsid w:val="002E6689"/>
    <w:rsid w:val="002E7767"/>
    <w:rsid w:val="002E7A96"/>
    <w:rsid w:val="002E7F73"/>
    <w:rsid w:val="002F0164"/>
    <w:rsid w:val="002F0188"/>
    <w:rsid w:val="002F13D6"/>
    <w:rsid w:val="002F1696"/>
    <w:rsid w:val="002F16B8"/>
    <w:rsid w:val="002F1CEB"/>
    <w:rsid w:val="002F1DEA"/>
    <w:rsid w:val="002F1E1D"/>
    <w:rsid w:val="002F23DF"/>
    <w:rsid w:val="002F3158"/>
    <w:rsid w:val="002F316E"/>
    <w:rsid w:val="002F3308"/>
    <w:rsid w:val="002F3826"/>
    <w:rsid w:val="002F3D22"/>
    <w:rsid w:val="002F4658"/>
    <w:rsid w:val="002F5E64"/>
    <w:rsid w:val="002F64DE"/>
    <w:rsid w:val="002F6C90"/>
    <w:rsid w:val="002F7B72"/>
    <w:rsid w:val="002F7C41"/>
    <w:rsid w:val="002F7C49"/>
    <w:rsid w:val="002F7F0B"/>
    <w:rsid w:val="00300467"/>
    <w:rsid w:val="003007E1"/>
    <w:rsid w:val="003008A9"/>
    <w:rsid w:val="00300A76"/>
    <w:rsid w:val="00300A9F"/>
    <w:rsid w:val="00300B99"/>
    <w:rsid w:val="003011C2"/>
    <w:rsid w:val="003012B0"/>
    <w:rsid w:val="00301BFF"/>
    <w:rsid w:val="00302158"/>
    <w:rsid w:val="0030282F"/>
    <w:rsid w:val="00303249"/>
    <w:rsid w:val="00304580"/>
    <w:rsid w:val="0030488F"/>
    <w:rsid w:val="00304A09"/>
    <w:rsid w:val="00304CBA"/>
    <w:rsid w:val="00304D76"/>
    <w:rsid w:val="003057DD"/>
    <w:rsid w:val="00305811"/>
    <w:rsid w:val="003058C2"/>
    <w:rsid w:val="003058FB"/>
    <w:rsid w:val="00305DC0"/>
    <w:rsid w:val="003060DB"/>
    <w:rsid w:val="0030643C"/>
    <w:rsid w:val="00306933"/>
    <w:rsid w:val="00306B6E"/>
    <w:rsid w:val="00306CE2"/>
    <w:rsid w:val="00306D1E"/>
    <w:rsid w:val="003071DA"/>
    <w:rsid w:val="00307494"/>
    <w:rsid w:val="00307B7A"/>
    <w:rsid w:val="00310AB8"/>
    <w:rsid w:val="00310D22"/>
    <w:rsid w:val="00310F9F"/>
    <w:rsid w:val="0031104B"/>
    <w:rsid w:val="00311CC8"/>
    <w:rsid w:val="00311CE3"/>
    <w:rsid w:val="00311CE7"/>
    <w:rsid w:val="0031201E"/>
    <w:rsid w:val="00312AE4"/>
    <w:rsid w:val="003131C1"/>
    <w:rsid w:val="003132DD"/>
    <w:rsid w:val="003134BC"/>
    <w:rsid w:val="00313AF3"/>
    <w:rsid w:val="00313C6F"/>
    <w:rsid w:val="003143C6"/>
    <w:rsid w:val="00314823"/>
    <w:rsid w:val="0031525B"/>
    <w:rsid w:val="0031571B"/>
    <w:rsid w:val="003159CB"/>
    <w:rsid w:val="00315A8B"/>
    <w:rsid w:val="0031652D"/>
    <w:rsid w:val="003169F7"/>
    <w:rsid w:val="00316B8D"/>
    <w:rsid w:val="0031734B"/>
    <w:rsid w:val="00317672"/>
    <w:rsid w:val="003178EF"/>
    <w:rsid w:val="0031792E"/>
    <w:rsid w:val="003179E4"/>
    <w:rsid w:val="00317C77"/>
    <w:rsid w:val="0032008C"/>
    <w:rsid w:val="00320114"/>
    <w:rsid w:val="00320316"/>
    <w:rsid w:val="00320561"/>
    <w:rsid w:val="003205A8"/>
    <w:rsid w:val="0032103F"/>
    <w:rsid w:val="00321614"/>
    <w:rsid w:val="0032195E"/>
    <w:rsid w:val="00321997"/>
    <w:rsid w:val="00321B9D"/>
    <w:rsid w:val="00321C2A"/>
    <w:rsid w:val="00321C9A"/>
    <w:rsid w:val="00321CA0"/>
    <w:rsid w:val="00322350"/>
    <w:rsid w:val="0032252A"/>
    <w:rsid w:val="003225F8"/>
    <w:rsid w:val="003227FF"/>
    <w:rsid w:val="00322933"/>
    <w:rsid w:val="00322A83"/>
    <w:rsid w:val="0032344F"/>
    <w:rsid w:val="003234B5"/>
    <w:rsid w:val="003236BE"/>
    <w:rsid w:val="00324445"/>
    <w:rsid w:val="003245A5"/>
    <w:rsid w:val="00324CE2"/>
    <w:rsid w:val="00324EB8"/>
    <w:rsid w:val="003251A2"/>
    <w:rsid w:val="003251D9"/>
    <w:rsid w:val="003254B4"/>
    <w:rsid w:val="003256BF"/>
    <w:rsid w:val="00325A14"/>
    <w:rsid w:val="0032656B"/>
    <w:rsid w:val="00326C2D"/>
    <w:rsid w:val="0032718A"/>
    <w:rsid w:val="00327B7B"/>
    <w:rsid w:val="00330099"/>
    <w:rsid w:val="0033053D"/>
    <w:rsid w:val="00330880"/>
    <w:rsid w:val="00331CF6"/>
    <w:rsid w:val="0033203F"/>
    <w:rsid w:val="00332161"/>
    <w:rsid w:val="00332680"/>
    <w:rsid w:val="00332BEC"/>
    <w:rsid w:val="00332CA4"/>
    <w:rsid w:val="00332D4C"/>
    <w:rsid w:val="00333288"/>
    <w:rsid w:val="003335AA"/>
    <w:rsid w:val="00333F08"/>
    <w:rsid w:val="0033422E"/>
    <w:rsid w:val="0033456C"/>
    <w:rsid w:val="0033472F"/>
    <w:rsid w:val="00334906"/>
    <w:rsid w:val="00334A8B"/>
    <w:rsid w:val="003354FB"/>
    <w:rsid w:val="0033572B"/>
    <w:rsid w:val="003358D5"/>
    <w:rsid w:val="003359E3"/>
    <w:rsid w:val="00335A07"/>
    <w:rsid w:val="00335F1D"/>
    <w:rsid w:val="00336407"/>
    <w:rsid w:val="00336B16"/>
    <w:rsid w:val="00337003"/>
    <w:rsid w:val="003373D5"/>
    <w:rsid w:val="003376F8"/>
    <w:rsid w:val="003377EF"/>
    <w:rsid w:val="0033782D"/>
    <w:rsid w:val="00337903"/>
    <w:rsid w:val="00337D12"/>
    <w:rsid w:val="0034037C"/>
    <w:rsid w:val="00340439"/>
    <w:rsid w:val="00340442"/>
    <w:rsid w:val="0034053E"/>
    <w:rsid w:val="00340875"/>
    <w:rsid w:val="003408DD"/>
    <w:rsid w:val="00340D95"/>
    <w:rsid w:val="00340E2A"/>
    <w:rsid w:val="00341135"/>
    <w:rsid w:val="0034135E"/>
    <w:rsid w:val="003416A7"/>
    <w:rsid w:val="003418DC"/>
    <w:rsid w:val="00341F6A"/>
    <w:rsid w:val="00342184"/>
    <w:rsid w:val="003426D5"/>
    <w:rsid w:val="00342B20"/>
    <w:rsid w:val="00342BAD"/>
    <w:rsid w:val="00342D0E"/>
    <w:rsid w:val="00343046"/>
    <w:rsid w:val="00343A1A"/>
    <w:rsid w:val="0034410A"/>
    <w:rsid w:val="003441AD"/>
    <w:rsid w:val="003448D4"/>
    <w:rsid w:val="00344A86"/>
    <w:rsid w:val="00344B17"/>
    <w:rsid w:val="00344CC6"/>
    <w:rsid w:val="00345531"/>
    <w:rsid w:val="00345554"/>
    <w:rsid w:val="00345A4A"/>
    <w:rsid w:val="00345A8D"/>
    <w:rsid w:val="00345C93"/>
    <w:rsid w:val="00345D03"/>
    <w:rsid w:val="00346756"/>
    <w:rsid w:val="00346857"/>
    <w:rsid w:val="00346880"/>
    <w:rsid w:val="00346EE3"/>
    <w:rsid w:val="00346F8D"/>
    <w:rsid w:val="003472FC"/>
    <w:rsid w:val="0034751B"/>
    <w:rsid w:val="003479AE"/>
    <w:rsid w:val="00347ABF"/>
    <w:rsid w:val="00347B87"/>
    <w:rsid w:val="00347C09"/>
    <w:rsid w:val="00347C1E"/>
    <w:rsid w:val="00347D8C"/>
    <w:rsid w:val="003501A6"/>
    <w:rsid w:val="00350241"/>
    <w:rsid w:val="0035111B"/>
    <w:rsid w:val="003516EF"/>
    <w:rsid w:val="003517FF"/>
    <w:rsid w:val="00351857"/>
    <w:rsid w:val="00351B67"/>
    <w:rsid w:val="003522D3"/>
    <w:rsid w:val="0035236C"/>
    <w:rsid w:val="00352524"/>
    <w:rsid w:val="00352583"/>
    <w:rsid w:val="00352AA7"/>
    <w:rsid w:val="00353165"/>
    <w:rsid w:val="00353323"/>
    <w:rsid w:val="00353892"/>
    <w:rsid w:val="00353A5C"/>
    <w:rsid w:val="00354120"/>
    <w:rsid w:val="003544B5"/>
    <w:rsid w:val="00354D78"/>
    <w:rsid w:val="00354E0E"/>
    <w:rsid w:val="003552AD"/>
    <w:rsid w:val="003555B7"/>
    <w:rsid w:val="00355F23"/>
    <w:rsid w:val="00356015"/>
    <w:rsid w:val="0035625E"/>
    <w:rsid w:val="003563A8"/>
    <w:rsid w:val="003567BE"/>
    <w:rsid w:val="00356A73"/>
    <w:rsid w:val="00356F04"/>
    <w:rsid w:val="00357191"/>
    <w:rsid w:val="00357213"/>
    <w:rsid w:val="00357E77"/>
    <w:rsid w:val="0036034F"/>
    <w:rsid w:val="00360687"/>
    <w:rsid w:val="00360843"/>
    <w:rsid w:val="003608CB"/>
    <w:rsid w:val="003614B8"/>
    <w:rsid w:val="00361D52"/>
    <w:rsid w:val="00361D53"/>
    <w:rsid w:val="00361E96"/>
    <w:rsid w:val="00362326"/>
    <w:rsid w:val="003623F1"/>
    <w:rsid w:val="00362489"/>
    <w:rsid w:val="00362D6D"/>
    <w:rsid w:val="00363258"/>
    <w:rsid w:val="0036329E"/>
    <w:rsid w:val="00363465"/>
    <w:rsid w:val="003636DA"/>
    <w:rsid w:val="00363987"/>
    <w:rsid w:val="00364818"/>
    <w:rsid w:val="00364862"/>
    <w:rsid w:val="003648F1"/>
    <w:rsid w:val="00364B82"/>
    <w:rsid w:val="00365045"/>
    <w:rsid w:val="0036506C"/>
    <w:rsid w:val="00365123"/>
    <w:rsid w:val="003652AC"/>
    <w:rsid w:val="00365AED"/>
    <w:rsid w:val="003663BD"/>
    <w:rsid w:val="00366644"/>
    <w:rsid w:val="003669D2"/>
    <w:rsid w:val="00366B11"/>
    <w:rsid w:val="00366CC1"/>
    <w:rsid w:val="00366F88"/>
    <w:rsid w:val="00367093"/>
    <w:rsid w:val="003677E9"/>
    <w:rsid w:val="0036792D"/>
    <w:rsid w:val="00367A72"/>
    <w:rsid w:val="00367EED"/>
    <w:rsid w:val="00370413"/>
    <w:rsid w:val="0037045E"/>
    <w:rsid w:val="00370B61"/>
    <w:rsid w:val="00370C52"/>
    <w:rsid w:val="003711B9"/>
    <w:rsid w:val="0037146D"/>
    <w:rsid w:val="00371470"/>
    <w:rsid w:val="003719BD"/>
    <w:rsid w:val="00371C09"/>
    <w:rsid w:val="00371DDF"/>
    <w:rsid w:val="00371E6D"/>
    <w:rsid w:val="00372440"/>
    <w:rsid w:val="003726A9"/>
    <w:rsid w:val="00372A1E"/>
    <w:rsid w:val="003733EE"/>
    <w:rsid w:val="0037374E"/>
    <w:rsid w:val="00373992"/>
    <w:rsid w:val="00373BAF"/>
    <w:rsid w:val="00373C8B"/>
    <w:rsid w:val="00373D6B"/>
    <w:rsid w:val="00373F34"/>
    <w:rsid w:val="00374004"/>
    <w:rsid w:val="00374510"/>
    <w:rsid w:val="00374551"/>
    <w:rsid w:val="0037499E"/>
    <w:rsid w:val="00375798"/>
    <w:rsid w:val="00375D87"/>
    <w:rsid w:val="0037625C"/>
    <w:rsid w:val="003768D6"/>
    <w:rsid w:val="003768F9"/>
    <w:rsid w:val="00377018"/>
    <w:rsid w:val="00377065"/>
    <w:rsid w:val="003771B3"/>
    <w:rsid w:val="0037756F"/>
    <w:rsid w:val="0037788C"/>
    <w:rsid w:val="00377943"/>
    <w:rsid w:val="003779DE"/>
    <w:rsid w:val="00377B77"/>
    <w:rsid w:val="00377BF7"/>
    <w:rsid w:val="00380095"/>
    <w:rsid w:val="00380500"/>
    <w:rsid w:val="00380BA7"/>
    <w:rsid w:val="00380BAB"/>
    <w:rsid w:val="00381ABF"/>
    <w:rsid w:val="00381C20"/>
    <w:rsid w:val="00381CD2"/>
    <w:rsid w:val="0038268B"/>
    <w:rsid w:val="0038299F"/>
    <w:rsid w:val="00382B63"/>
    <w:rsid w:val="00383765"/>
    <w:rsid w:val="003838CD"/>
    <w:rsid w:val="00383958"/>
    <w:rsid w:val="00383ED0"/>
    <w:rsid w:val="0038421D"/>
    <w:rsid w:val="00384444"/>
    <w:rsid w:val="0038468C"/>
    <w:rsid w:val="00384A80"/>
    <w:rsid w:val="00384C46"/>
    <w:rsid w:val="00385056"/>
    <w:rsid w:val="00385128"/>
    <w:rsid w:val="0038517A"/>
    <w:rsid w:val="00385220"/>
    <w:rsid w:val="00385491"/>
    <w:rsid w:val="003858FD"/>
    <w:rsid w:val="0038590D"/>
    <w:rsid w:val="00385BDB"/>
    <w:rsid w:val="00385D40"/>
    <w:rsid w:val="003860F9"/>
    <w:rsid w:val="003867AA"/>
    <w:rsid w:val="003868CC"/>
    <w:rsid w:val="003878F1"/>
    <w:rsid w:val="00387D27"/>
    <w:rsid w:val="00387E79"/>
    <w:rsid w:val="0039078E"/>
    <w:rsid w:val="00390ECC"/>
    <w:rsid w:val="00390FD1"/>
    <w:rsid w:val="003911DF"/>
    <w:rsid w:val="00391679"/>
    <w:rsid w:val="00391884"/>
    <w:rsid w:val="003918B1"/>
    <w:rsid w:val="0039220D"/>
    <w:rsid w:val="00392667"/>
    <w:rsid w:val="003926F6"/>
    <w:rsid w:val="00392DE7"/>
    <w:rsid w:val="003930B6"/>
    <w:rsid w:val="00393507"/>
    <w:rsid w:val="00393DF5"/>
    <w:rsid w:val="0039442E"/>
    <w:rsid w:val="003949CA"/>
    <w:rsid w:val="00394A3D"/>
    <w:rsid w:val="00394AF1"/>
    <w:rsid w:val="00394E78"/>
    <w:rsid w:val="00395285"/>
    <w:rsid w:val="00395905"/>
    <w:rsid w:val="00395B39"/>
    <w:rsid w:val="00397100"/>
    <w:rsid w:val="00397547"/>
    <w:rsid w:val="00397640"/>
    <w:rsid w:val="0039790C"/>
    <w:rsid w:val="00397C95"/>
    <w:rsid w:val="00397D12"/>
    <w:rsid w:val="00397DF8"/>
    <w:rsid w:val="003A0354"/>
    <w:rsid w:val="003A0959"/>
    <w:rsid w:val="003A0CE2"/>
    <w:rsid w:val="003A1048"/>
    <w:rsid w:val="003A17D7"/>
    <w:rsid w:val="003A1800"/>
    <w:rsid w:val="003A2087"/>
    <w:rsid w:val="003A29C0"/>
    <w:rsid w:val="003A2D62"/>
    <w:rsid w:val="003A3006"/>
    <w:rsid w:val="003A3D7B"/>
    <w:rsid w:val="003A41BC"/>
    <w:rsid w:val="003A44FA"/>
    <w:rsid w:val="003A4B69"/>
    <w:rsid w:val="003A4D8A"/>
    <w:rsid w:val="003A4F43"/>
    <w:rsid w:val="003A651D"/>
    <w:rsid w:val="003A6689"/>
    <w:rsid w:val="003A67F8"/>
    <w:rsid w:val="003A684E"/>
    <w:rsid w:val="003A68B0"/>
    <w:rsid w:val="003A6F64"/>
    <w:rsid w:val="003A7373"/>
    <w:rsid w:val="003B0474"/>
    <w:rsid w:val="003B0690"/>
    <w:rsid w:val="003B092A"/>
    <w:rsid w:val="003B0B41"/>
    <w:rsid w:val="003B0FDC"/>
    <w:rsid w:val="003B1CF9"/>
    <w:rsid w:val="003B1D18"/>
    <w:rsid w:val="003B2369"/>
    <w:rsid w:val="003B23B3"/>
    <w:rsid w:val="003B23FF"/>
    <w:rsid w:val="003B244A"/>
    <w:rsid w:val="003B2611"/>
    <w:rsid w:val="003B3067"/>
    <w:rsid w:val="003B314E"/>
    <w:rsid w:val="003B3B8F"/>
    <w:rsid w:val="003B3C80"/>
    <w:rsid w:val="003B3D43"/>
    <w:rsid w:val="003B3E6D"/>
    <w:rsid w:val="003B4869"/>
    <w:rsid w:val="003B4BC2"/>
    <w:rsid w:val="003B502C"/>
    <w:rsid w:val="003B52C9"/>
    <w:rsid w:val="003B595C"/>
    <w:rsid w:val="003B5D4C"/>
    <w:rsid w:val="003B6244"/>
    <w:rsid w:val="003B6291"/>
    <w:rsid w:val="003B682E"/>
    <w:rsid w:val="003B6EC8"/>
    <w:rsid w:val="003B738E"/>
    <w:rsid w:val="003B76F0"/>
    <w:rsid w:val="003C00E6"/>
    <w:rsid w:val="003C0C6C"/>
    <w:rsid w:val="003C1696"/>
    <w:rsid w:val="003C1AAF"/>
    <w:rsid w:val="003C1B4E"/>
    <w:rsid w:val="003C1D2F"/>
    <w:rsid w:val="003C2251"/>
    <w:rsid w:val="003C2F33"/>
    <w:rsid w:val="003C374B"/>
    <w:rsid w:val="003C418E"/>
    <w:rsid w:val="003C43C2"/>
    <w:rsid w:val="003C4A47"/>
    <w:rsid w:val="003C4BA4"/>
    <w:rsid w:val="003C53CE"/>
    <w:rsid w:val="003C55A1"/>
    <w:rsid w:val="003C58EF"/>
    <w:rsid w:val="003C6306"/>
    <w:rsid w:val="003C678C"/>
    <w:rsid w:val="003C68C6"/>
    <w:rsid w:val="003C68FA"/>
    <w:rsid w:val="003C75FC"/>
    <w:rsid w:val="003C794E"/>
    <w:rsid w:val="003D0658"/>
    <w:rsid w:val="003D0C19"/>
    <w:rsid w:val="003D1553"/>
    <w:rsid w:val="003D21CF"/>
    <w:rsid w:val="003D2636"/>
    <w:rsid w:val="003D2814"/>
    <w:rsid w:val="003D28A6"/>
    <w:rsid w:val="003D2AC3"/>
    <w:rsid w:val="003D2B75"/>
    <w:rsid w:val="003D3346"/>
    <w:rsid w:val="003D3641"/>
    <w:rsid w:val="003D477F"/>
    <w:rsid w:val="003D4A95"/>
    <w:rsid w:val="003D4DB3"/>
    <w:rsid w:val="003D5185"/>
    <w:rsid w:val="003D523C"/>
    <w:rsid w:val="003D56D4"/>
    <w:rsid w:val="003D592D"/>
    <w:rsid w:val="003D59BD"/>
    <w:rsid w:val="003D5D75"/>
    <w:rsid w:val="003D5F5C"/>
    <w:rsid w:val="003D5F7C"/>
    <w:rsid w:val="003D6DBC"/>
    <w:rsid w:val="003D77C6"/>
    <w:rsid w:val="003D77DF"/>
    <w:rsid w:val="003D7A33"/>
    <w:rsid w:val="003E0015"/>
    <w:rsid w:val="003E07E3"/>
    <w:rsid w:val="003E08B9"/>
    <w:rsid w:val="003E08E9"/>
    <w:rsid w:val="003E0B5C"/>
    <w:rsid w:val="003E0D41"/>
    <w:rsid w:val="003E10E1"/>
    <w:rsid w:val="003E1136"/>
    <w:rsid w:val="003E1573"/>
    <w:rsid w:val="003E1C53"/>
    <w:rsid w:val="003E1ECC"/>
    <w:rsid w:val="003E1FFC"/>
    <w:rsid w:val="003E21F1"/>
    <w:rsid w:val="003E2E70"/>
    <w:rsid w:val="003E325F"/>
    <w:rsid w:val="003E32DA"/>
    <w:rsid w:val="003E3788"/>
    <w:rsid w:val="003E37D2"/>
    <w:rsid w:val="003E38CC"/>
    <w:rsid w:val="003E3917"/>
    <w:rsid w:val="003E3DBF"/>
    <w:rsid w:val="003E4207"/>
    <w:rsid w:val="003E433E"/>
    <w:rsid w:val="003E4387"/>
    <w:rsid w:val="003E443B"/>
    <w:rsid w:val="003E483F"/>
    <w:rsid w:val="003E4B3A"/>
    <w:rsid w:val="003E4F2E"/>
    <w:rsid w:val="003E5440"/>
    <w:rsid w:val="003E5579"/>
    <w:rsid w:val="003E5D39"/>
    <w:rsid w:val="003E5E77"/>
    <w:rsid w:val="003E67EE"/>
    <w:rsid w:val="003E6C6D"/>
    <w:rsid w:val="003E7832"/>
    <w:rsid w:val="003E7ED3"/>
    <w:rsid w:val="003E7F0F"/>
    <w:rsid w:val="003F03BA"/>
    <w:rsid w:val="003F07A5"/>
    <w:rsid w:val="003F0C25"/>
    <w:rsid w:val="003F14C2"/>
    <w:rsid w:val="003F1724"/>
    <w:rsid w:val="003F1785"/>
    <w:rsid w:val="003F1EED"/>
    <w:rsid w:val="003F2048"/>
    <w:rsid w:val="003F2758"/>
    <w:rsid w:val="003F2DEB"/>
    <w:rsid w:val="003F2EF9"/>
    <w:rsid w:val="003F2F07"/>
    <w:rsid w:val="003F2F8E"/>
    <w:rsid w:val="003F3116"/>
    <w:rsid w:val="003F3252"/>
    <w:rsid w:val="003F33BC"/>
    <w:rsid w:val="003F376F"/>
    <w:rsid w:val="003F3AC2"/>
    <w:rsid w:val="003F3BA3"/>
    <w:rsid w:val="003F3D65"/>
    <w:rsid w:val="003F404D"/>
    <w:rsid w:val="003F4977"/>
    <w:rsid w:val="003F55DD"/>
    <w:rsid w:val="003F5D67"/>
    <w:rsid w:val="003F607C"/>
    <w:rsid w:val="003F60AE"/>
    <w:rsid w:val="003F6247"/>
    <w:rsid w:val="003F655B"/>
    <w:rsid w:val="003F6824"/>
    <w:rsid w:val="003F6BD1"/>
    <w:rsid w:val="003F73A2"/>
    <w:rsid w:val="003F7879"/>
    <w:rsid w:val="003F7F93"/>
    <w:rsid w:val="00400401"/>
    <w:rsid w:val="00400942"/>
    <w:rsid w:val="004009F6"/>
    <w:rsid w:val="004018C7"/>
    <w:rsid w:val="00401E97"/>
    <w:rsid w:val="00402123"/>
    <w:rsid w:val="00402842"/>
    <w:rsid w:val="00402D6A"/>
    <w:rsid w:val="00402DE2"/>
    <w:rsid w:val="00402E2C"/>
    <w:rsid w:val="00402E8B"/>
    <w:rsid w:val="00403025"/>
    <w:rsid w:val="00403776"/>
    <w:rsid w:val="004037E0"/>
    <w:rsid w:val="00403A4A"/>
    <w:rsid w:val="00403BCB"/>
    <w:rsid w:val="00404255"/>
    <w:rsid w:val="00404726"/>
    <w:rsid w:val="00404F79"/>
    <w:rsid w:val="00405049"/>
    <w:rsid w:val="00405391"/>
    <w:rsid w:val="004065D0"/>
    <w:rsid w:val="004068D0"/>
    <w:rsid w:val="00406A4F"/>
    <w:rsid w:val="0040711B"/>
    <w:rsid w:val="00407136"/>
    <w:rsid w:val="004073D8"/>
    <w:rsid w:val="004077EA"/>
    <w:rsid w:val="00407B71"/>
    <w:rsid w:val="00407B90"/>
    <w:rsid w:val="004107EE"/>
    <w:rsid w:val="0041081C"/>
    <w:rsid w:val="00410A60"/>
    <w:rsid w:val="00410A80"/>
    <w:rsid w:val="00410FAA"/>
    <w:rsid w:val="004116F5"/>
    <w:rsid w:val="00411E7C"/>
    <w:rsid w:val="004133F5"/>
    <w:rsid w:val="00413681"/>
    <w:rsid w:val="004140F3"/>
    <w:rsid w:val="004141F9"/>
    <w:rsid w:val="004145BA"/>
    <w:rsid w:val="00414780"/>
    <w:rsid w:val="00414F91"/>
    <w:rsid w:val="00414FBF"/>
    <w:rsid w:val="00414FF6"/>
    <w:rsid w:val="004152DF"/>
    <w:rsid w:val="0041538F"/>
    <w:rsid w:val="0041545D"/>
    <w:rsid w:val="00415886"/>
    <w:rsid w:val="00415A0A"/>
    <w:rsid w:val="00415C5A"/>
    <w:rsid w:val="00416578"/>
    <w:rsid w:val="00416690"/>
    <w:rsid w:val="00416B9A"/>
    <w:rsid w:val="00416C40"/>
    <w:rsid w:val="00416D8A"/>
    <w:rsid w:val="00416FDD"/>
    <w:rsid w:val="004171CE"/>
    <w:rsid w:val="00417799"/>
    <w:rsid w:val="00417FE8"/>
    <w:rsid w:val="00420223"/>
    <w:rsid w:val="00420CE2"/>
    <w:rsid w:val="00421151"/>
    <w:rsid w:val="0042129D"/>
    <w:rsid w:val="004215D7"/>
    <w:rsid w:val="00421671"/>
    <w:rsid w:val="00421DAF"/>
    <w:rsid w:val="00423524"/>
    <w:rsid w:val="00423886"/>
    <w:rsid w:val="00423D49"/>
    <w:rsid w:val="00423D99"/>
    <w:rsid w:val="00423E2C"/>
    <w:rsid w:val="004242CF"/>
    <w:rsid w:val="00424CAC"/>
    <w:rsid w:val="00425050"/>
    <w:rsid w:val="004255BE"/>
    <w:rsid w:val="00425A56"/>
    <w:rsid w:val="00425A72"/>
    <w:rsid w:val="00425DCC"/>
    <w:rsid w:val="004268ED"/>
    <w:rsid w:val="004269A6"/>
    <w:rsid w:val="00426A80"/>
    <w:rsid w:val="00426B02"/>
    <w:rsid w:val="00427626"/>
    <w:rsid w:val="00427AD0"/>
    <w:rsid w:val="00427CC6"/>
    <w:rsid w:val="00427D82"/>
    <w:rsid w:val="00430752"/>
    <w:rsid w:val="004307FF"/>
    <w:rsid w:val="00430815"/>
    <w:rsid w:val="00430B6F"/>
    <w:rsid w:val="00430B95"/>
    <w:rsid w:val="00430FAD"/>
    <w:rsid w:val="00430FC5"/>
    <w:rsid w:val="00431056"/>
    <w:rsid w:val="00431196"/>
    <w:rsid w:val="0043135C"/>
    <w:rsid w:val="00431588"/>
    <w:rsid w:val="00431A70"/>
    <w:rsid w:val="00431C11"/>
    <w:rsid w:val="00431DDF"/>
    <w:rsid w:val="00432199"/>
    <w:rsid w:val="00432EBC"/>
    <w:rsid w:val="00433533"/>
    <w:rsid w:val="004336A0"/>
    <w:rsid w:val="00433866"/>
    <w:rsid w:val="004339DC"/>
    <w:rsid w:val="00433ACF"/>
    <w:rsid w:val="00433AEF"/>
    <w:rsid w:val="00433B64"/>
    <w:rsid w:val="00433D59"/>
    <w:rsid w:val="004341DC"/>
    <w:rsid w:val="00434268"/>
    <w:rsid w:val="0043487C"/>
    <w:rsid w:val="00434A3B"/>
    <w:rsid w:val="00434AA3"/>
    <w:rsid w:val="00434B35"/>
    <w:rsid w:val="00434C4D"/>
    <w:rsid w:val="00434D82"/>
    <w:rsid w:val="00434FAD"/>
    <w:rsid w:val="0043530C"/>
    <w:rsid w:val="00435680"/>
    <w:rsid w:val="00435B2B"/>
    <w:rsid w:val="00435DEE"/>
    <w:rsid w:val="004368C5"/>
    <w:rsid w:val="00436EF8"/>
    <w:rsid w:val="00437423"/>
    <w:rsid w:val="00437545"/>
    <w:rsid w:val="004376E1"/>
    <w:rsid w:val="00437C50"/>
    <w:rsid w:val="0044050D"/>
    <w:rsid w:val="0044088B"/>
    <w:rsid w:val="0044099B"/>
    <w:rsid w:val="00440AFA"/>
    <w:rsid w:val="00440CAA"/>
    <w:rsid w:val="00440D74"/>
    <w:rsid w:val="0044181D"/>
    <w:rsid w:val="00441CD7"/>
    <w:rsid w:val="00441D5D"/>
    <w:rsid w:val="00442054"/>
    <w:rsid w:val="004421CC"/>
    <w:rsid w:val="00442A12"/>
    <w:rsid w:val="00442B4E"/>
    <w:rsid w:val="00443502"/>
    <w:rsid w:val="00443568"/>
    <w:rsid w:val="004449CA"/>
    <w:rsid w:val="00444B23"/>
    <w:rsid w:val="00444EFE"/>
    <w:rsid w:val="00445038"/>
    <w:rsid w:val="004450B7"/>
    <w:rsid w:val="00445792"/>
    <w:rsid w:val="0044586B"/>
    <w:rsid w:val="00445F6F"/>
    <w:rsid w:val="00445FDC"/>
    <w:rsid w:val="004468E2"/>
    <w:rsid w:val="00446D67"/>
    <w:rsid w:val="00446D72"/>
    <w:rsid w:val="00446F7D"/>
    <w:rsid w:val="0044714C"/>
    <w:rsid w:val="004476B2"/>
    <w:rsid w:val="004477DB"/>
    <w:rsid w:val="00447A21"/>
    <w:rsid w:val="0045017B"/>
    <w:rsid w:val="0045055C"/>
    <w:rsid w:val="004505F9"/>
    <w:rsid w:val="00450912"/>
    <w:rsid w:val="00450AC0"/>
    <w:rsid w:val="00450BA0"/>
    <w:rsid w:val="00450F77"/>
    <w:rsid w:val="00450F92"/>
    <w:rsid w:val="004513F9"/>
    <w:rsid w:val="004522C3"/>
    <w:rsid w:val="004526FF"/>
    <w:rsid w:val="0045295D"/>
    <w:rsid w:val="00452B43"/>
    <w:rsid w:val="00452C3D"/>
    <w:rsid w:val="00452D6D"/>
    <w:rsid w:val="00453435"/>
    <w:rsid w:val="00453552"/>
    <w:rsid w:val="004536BF"/>
    <w:rsid w:val="00453750"/>
    <w:rsid w:val="00453CFC"/>
    <w:rsid w:val="00453D81"/>
    <w:rsid w:val="00453E45"/>
    <w:rsid w:val="0045413E"/>
    <w:rsid w:val="004547CE"/>
    <w:rsid w:val="00455062"/>
    <w:rsid w:val="004560E5"/>
    <w:rsid w:val="00456B67"/>
    <w:rsid w:val="00456E17"/>
    <w:rsid w:val="0045719C"/>
    <w:rsid w:val="00457749"/>
    <w:rsid w:val="00457BB6"/>
    <w:rsid w:val="00457F55"/>
    <w:rsid w:val="00460289"/>
    <w:rsid w:val="00460B0F"/>
    <w:rsid w:val="00460B85"/>
    <w:rsid w:val="00460BBF"/>
    <w:rsid w:val="0046101C"/>
    <w:rsid w:val="00461124"/>
    <w:rsid w:val="00461A0F"/>
    <w:rsid w:val="00461C50"/>
    <w:rsid w:val="00461CBF"/>
    <w:rsid w:val="00461EA0"/>
    <w:rsid w:val="004621A2"/>
    <w:rsid w:val="004622CF"/>
    <w:rsid w:val="0046289D"/>
    <w:rsid w:val="00462BAD"/>
    <w:rsid w:val="00462EBE"/>
    <w:rsid w:val="0046308D"/>
    <w:rsid w:val="004632B3"/>
    <w:rsid w:val="0046341B"/>
    <w:rsid w:val="004635FD"/>
    <w:rsid w:val="0046377E"/>
    <w:rsid w:val="00463942"/>
    <w:rsid w:val="00463DA6"/>
    <w:rsid w:val="00464162"/>
    <w:rsid w:val="004642C2"/>
    <w:rsid w:val="004645C7"/>
    <w:rsid w:val="004648D5"/>
    <w:rsid w:val="00464EA1"/>
    <w:rsid w:val="00464FBB"/>
    <w:rsid w:val="00465F7D"/>
    <w:rsid w:val="004660FF"/>
    <w:rsid w:val="0046619F"/>
    <w:rsid w:val="0046708C"/>
    <w:rsid w:val="0046771F"/>
    <w:rsid w:val="004678A1"/>
    <w:rsid w:val="004679AE"/>
    <w:rsid w:val="00467A85"/>
    <w:rsid w:val="00467B87"/>
    <w:rsid w:val="00467FB0"/>
    <w:rsid w:val="00470367"/>
    <w:rsid w:val="00470B27"/>
    <w:rsid w:val="00470B56"/>
    <w:rsid w:val="004712A9"/>
    <w:rsid w:val="0047145D"/>
    <w:rsid w:val="004715B9"/>
    <w:rsid w:val="00471CD4"/>
    <w:rsid w:val="00472223"/>
    <w:rsid w:val="004723D6"/>
    <w:rsid w:val="00472686"/>
    <w:rsid w:val="00472737"/>
    <w:rsid w:val="0047276C"/>
    <w:rsid w:val="0047290E"/>
    <w:rsid w:val="00472994"/>
    <w:rsid w:val="00472E6F"/>
    <w:rsid w:val="00472FEF"/>
    <w:rsid w:val="0047304B"/>
    <w:rsid w:val="00473A38"/>
    <w:rsid w:val="00473B6A"/>
    <w:rsid w:val="004745DC"/>
    <w:rsid w:val="00474B89"/>
    <w:rsid w:val="00475323"/>
    <w:rsid w:val="00475E99"/>
    <w:rsid w:val="00476C9D"/>
    <w:rsid w:val="004772E2"/>
    <w:rsid w:val="00477401"/>
    <w:rsid w:val="004779CE"/>
    <w:rsid w:val="004801AA"/>
    <w:rsid w:val="00480280"/>
    <w:rsid w:val="004810E0"/>
    <w:rsid w:val="0048114B"/>
    <w:rsid w:val="004822CF"/>
    <w:rsid w:val="004826D4"/>
    <w:rsid w:val="0048286A"/>
    <w:rsid w:val="0048288E"/>
    <w:rsid w:val="00482CFE"/>
    <w:rsid w:val="00483976"/>
    <w:rsid w:val="00483A0A"/>
    <w:rsid w:val="00483FEA"/>
    <w:rsid w:val="0048471E"/>
    <w:rsid w:val="004850AC"/>
    <w:rsid w:val="004850D4"/>
    <w:rsid w:val="00485312"/>
    <w:rsid w:val="00486088"/>
    <w:rsid w:val="004862A3"/>
    <w:rsid w:val="00486F46"/>
    <w:rsid w:val="00487698"/>
    <w:rsid w:val="00487B88"/>
    <w:rsid w:val="00487C25"/>
    <w:rsid w:val="0049029A"/>
    <w:rsid w:val="00490310"/>
    <w:rsid w:val="00490B36"/>
    <w:rsid w:val="00490B3B"/>
    <w:rsid w:val="004917B3"/>
    <w:rsid w:val="00491AE5"/>
    <w:rsid w:val="00491B14"/>
    <w:rsid w:val="00491DA9"/>
    <w:rsid w:val="00492522"/>
    <w:rsid w:val="00492807"/>
    <w:rsid w:val="004938DD"/>
    <w:rsid w:val="004945F6"/>
    <w:rsid w:val="0049475A"/>
    <w:rsid w:val="00494904"/>
    <w:rsid w:val="00494D23"/>
    <w:rsid w:val="00494E59"/>
    <w:rsid w:val="004950AF"/>
    <w:rsid w:val="004956B8"/>
    <w:rsid w:val="004956FC"/>
    <w:rsid w:val="00495E34"/>
    <w:rsid w:val="00496005"/>
    <w:rsid w:val="004975A8"/>
    <w:rsid w:val="0049771C"/>
    <w:rsid w:val="00497773"/>
    <w:rsid w:val="00497ED8"/>
    <w:rsid w:val="00497F80"/>
    <w:rsid w:val="00497FBD"/>
    <w:rsid w:val="004A01FF"/>
    <w:rsid w:val="004A07BF"/>
    <w:rsid w:val="004A07C5"/>
    <w:rsid w:val="004A0A13"/>
    <w:rsid w:val="004A0D17"/>
    <w:rsid w:val="004A0E17"/>
    <w:rsid w:val="004A1083"/>
    <w:rsid w:val="004A117A"/>
    <w:rsid w:val="004A18D6"/>
    <w:rsid w:val="004A19E3"/>
    <w:rsid w:val="004A1B28"/>
    <w:rsid w:val="004A2092"/>
    <w:rsid w:val="004A25FD"/>
    <w:rsid w:val="004A2980"/>
    <w:rsid w:val="004A2FD1"/>
    <w:rsid w:val="004A30D2"/>
    <w:rsid w:val="004A3181"/>
    <w:rsid w:val="004A3506"/>
    <w:rsid w:val="004A3734"/>
    <w:rsid w:val="004A4973"/>
    <w:rsid w:val="004A52DA"/>
    <w:rsid w:val="004A5F0F"/>
    <w:rsid w:val="004A6FD9"/>
    <w:rsid w:val="004A775B"/>
    <w:rsid w:val="004A7EC0"/>
    <w:rsid w:val="004A7EE6"/>
    <w:rsid w:val="004B0049"/>
    <w:rsid w:val="004B0517"/>
    <w:rsid w:val="004B06DF"/>
    <w:rsid w:val="004B0851"/>
    <w:rsid w:val="004B1000"/>
    <w:rsid w:val="004B1328"/>
    <w:rsid w:val="004B1628"/>
    <w:rsid w:val="004B169E"/>
    <w:rsid w:val="004B1740"/>
    <w:rsid w:val="004B1807"/>
    <w:rsid w:val="004B1CDE"/>
    <w:rsid w:val="004B1E1E"/>
    <w:rsid w:val="004B26E4"/>
    <w:rsid w:val="004B28DB"/>
    <w:rsid w:val="004B2B37"/>
    <w:rsid w:val="004B2F62"/>
    <w:rsid w:val="004B321B"/>
    <w:rsid w:val="004B4169"/>
    <w:rsid w:val="004B449D"/>
    <w:rsid w:val="004B46F8"/>
    <w:rsid w:val="004B49C6"/>
    <w:rsid w:val="004B49D2"/>
    <w:rsid w:val="004B4B7B"/>
    <w:rsid w:val="004B4DEC"/>
    <w:rsid w:val="004B53B0"/>
    <w:rsid w:val="004B53C5"/>
    <w:rsid w:val="004B57FA"/>
    <w:rsid w:val="004B58E7"/>
    <w:rsid w:val="004B5AB4"/>
    <w:rsid w:val="004B5B76"/>
    <w:rsid w:val="004B5D3A"/>
    <w:rsid w:val="004B60F1"/>
    <w:rsid w:val="004B6C82"/>
    <w:rsid w:val="004B77B6"/>
    <w:rsid w:val="004B7FF6"/>
    <w:rsid w:val="004C035A"/>
    <w:rsid w:val="004C0387"/>
    <w:rsid w:val="004C03CF"/>
    <w:rsid w:val="004C04AB"/>
    <w:rsid w:val="004C083D"/>
    <w:rsid w:val="004C0974"/>
    <w:rsid w:val="004C0E65"/>
    <w:rsid w:val="004C130A"/>
    <w:rsid w:val="004C1860"/>
    <w:rsid w:val="004C19A4"/>
    <w:rsid w:val="004C209C"/>
    <w:rsid w:val="004C215A"/>
    <w:rsid w:val="004C285C"/>
    <w:rsid w:val="004C2A2C"/>
    <w:rsid w:val="004C2A57"/>
    <w:rsid w:val="004C2D10"/>
    <w:rsid w:val="004C2EC1"/>
    <w:rsid w:val="004C345C"/>
    <w:rsid w:val="004C3771"/>
    <w:rsid w:val="004C3901"/>
    <w:rsid w:val="004C44CD"/>
    <w:rsid w:val="004C4CF6"/>
    <w:rsid w:val="004C5091"/>
    <w:rsid w:val="004C5348"/>
    <w:rsid w:val="004C549B"/>
    <w:rsid w:val="004C5BEB"/>
    <w:rsid w:val="004C5EC3"/>
    <w:rsid w:val="004C5FE2"/>
    <w:rsid w:val="004C6342"/>
    <w:rsid w:val="004C64B3"/>
    <w:rsid w:val="004C6A30"/>
    <w:rsid w:val="004C6E04"/>
    <w:rsid w:val="004C6F3C"/>
    <w:rsid w:val="004C7CDA"/>
    <w:rsid w:val="004D0003"/>
    <w:rsid w:val="004D0172"/>
    <w:rsid w:val="004D0CEE"/>
    <w:rsid w:val="004D1196"/>
    <w:rsid w:val="004D16D8"/>
    <w:rsid w:val="004D183A"/>
    <w:rsid w:val="004D24EE"/>
    <w:rsid w:val="004D2BEE"/>
    <w:rsid w:val="004D2D3F"/>
    <w:rsid w:val="004D2EF2"/>
    <w:rsid w:val="004D2FD2"/>
    <w:rsid w:val="004D3743"/>
    <w:rsid w:val="004D3B36"/>
    <w:rsid w:val="004D4690"/>
    <w:rsid w:val="004D481C"/>
    <w:rsid w:val="004D4B69"/>
    <w:rsid w:val="004D5B1D"/>
    <w:rsid w:val="004D5CF6"/>
    <w:rsid w:val="004D5EBD"/>
    <w:rsid w:val="004D6EA5"/>
    <w:rsid w:val="004D6FAA"/>
    <w:rsid w:val="004D7249"/>
    <w:rsid w:val="004D73A2"/>
    <w:rsid w:val="004E079A"/>
    <w:rsid w:val="004E09D0"/>
    <w:rsid w:val="004E109A"/>
    <w:rsid w:val="004E10BF"/>
    <w:rsid w:val="004E120E"/>
    <w:rsid w:val="004E1B9E"/>
    <w:rsid w:val="004E1E47"/>
    <w:rsid w:val="004E210C"/>
    <w:rsid w:val="004E227F"/>
    <w:rsid w:val="004E2DFE"/>
    <w:rsid w:val="004E3505"/>
    <w:rsid w:val="004E350A"/>
    <w:rsid w:val="004E37AE"/>
    <w:rsid w:val="004E3B4A"/>
    <w:rsid w:val="004E3C8B"/>
    <w:rsid w:val="004E3FF5"/>
    <w:rsid w:val="004E4077"/>
    <w:rsid w:val="004E4A92"/>
    <w:rsid w:val="004E4C21"/>
    <w:rsid w:val="004E4D17"/>
    <w:rsid w:val="004E56AF"/>
    <w:rsid w:val="004E57DC"/>
    <w:rsid w:val="004E5AA8"/>
    <w:rsid w:val="004E5ED8"/>
    <w:rsid w:val="004E5F12"/>
    <w:rsid w:val="004E60BA"/>
    <w:rsid w:val="004E6274"/>
    <w:rsid w:val="004E6A8D"/>
    <w:rsid w:val="004E6DCC"/>
    <w:rsid w:val="004E6F36"/>
    <w:rsid w:val="004E7677"/>
    <w:rsid w:val="004E7760"/>
    <w:rsid w:val="004E7761"/>
    <w:rsid w:val="004E77F4"/>
    <w:rsid w:val="004E7C16"/>
    <w:rsid w:val="004F0B0A"/>
    <w:rsid w:val="004F1BC0"/>
    <w:rsid w:val="004F25A5"/>
    <w:rsid w:val="004F32F0"/>
    <w:rsid w:val="004F35F7"/>
    <w:rsid w:val="004F3A17"/>
    <w:rsid w:val="004F3C0E"/>
    <w:rsid w:val="004F3CA3"/>
    <w:rsid w:val="004F3DDA"/>
    <w:rsid w:val="004F4020"/>
    <w:rsid w:val="004F43ED"/>
    <w:rsid w:val="004F448F"/>
    <w:rsid w:val="004F46F2"/>
    <w:rsid w:val="004F49A6"/>
    <w:rsid w:val="004F4E22"/>
    <w:rsid w:val="004F4F9E"/>
    <w:rsid w:val="004F507F"/>
    <w:rsid w:val="004F57A9"/>
    <w:rsid w:val="004F5FE8"/>
    <w:rsid w:val="004F68B0"/>
    <w:rsid w:val="004F69D5"/>
    <w:rsid w:val="004F6D5C"/>
    <w:rsid w:val="004F6DB3"/>
    <w:rsid w:val="004F717F"/>
    <w:rsid w:val="004F75A0"/>
    <w:rsid w:val="004F77B7"/>
    <w:rsid w:val="004F7CC8"/>
    <w:rsid w:val="005008B8"/>
    <w:rsid w:val="00500B02"/>
    <w:rsid w:val="00501177"/>
    <w:rsid w:val="0050150B"/>
    <w:rsid w:val="00501F6C"/>
    <w:rsid w:val="00502141"/>
    <w:rsid w:val="005024F4"/>
    <w:rsid w:val="0050298E"/>
    <w:rsid w:val="00502E74"/>
    <w:rsid w:val="005031A5"/>
    <w:rsid w:val="0050420D"/>
    <w:rsid w:val="00504B53"/>
    <w:rsid w:val="00504EEA"/>
    <w:rsid w:val="00505076"/>
    <w:rsid w:val="005054BD"/>
    <w:rsid w:val="00505568"/>
    <w:rsid w:val="0050589C"/>
    <w:rsid w:val="00505B7C"/>
    <w:rsid w:val="00505EF0"/>
    <w:rsid w:val="00506C30"/>
    <w:rsid w:val="00506E29"/>
    <w:rsid w:val="005073D3"/>
    <w:rsid w:val="005077E0"/>
    <w:rsid w:val="0050788C"/>
    <w:rsid w:val="00507BF0"/>
    <w:rsid w:val="00507E95"/>
    <w:rsid w:val="00510158"/>
    <w:rsid w:val="00510E4B"/>
    <w:rsid w:val="005112DB"/>
    <w:rsid w:val="00511543"/>
    <w:rsid w:val="00511CB7"/>
    <w:rsid w:val="005123DA"/>
    <w:rsid w:val="00512622"/>
    <w:rsid w:val="00512645"/>
    <w:rsid w:val="00512EA6"/>
    <w:rsid w:val="00513D15"/>
    <w:rsid w:val="00514360"/>
    <w:rsid w:val="00514AE3"/>
    <w:rsid w:val="00514CC6"/>
    <w:rsid w:val="00514D96"/>
    <w:rsid w:val="00515191"/>
    <w:rsid w:val="00515B82"/>
    <w:rsid w:val="00515CE2"/>
    <w:rsid w:val="005162C6"/>
    <w:rsid w:val="005166F2"/>
    <w:rsid w:val="005174C0"/>
    <w:rsid w:val="00517B8E"/>
    <w:rsid w:val="00517E03"/>
    <w:rsid w:val="00520098"/>
    <w:rsid w:val="00521115"/>
    <w:rsid w:val="00521E2A"/>
    <w:rsid w:val="00522094"/>
    <w:rsid w:val="00522519"/>
    <w:rsid w:val="005229FA"/>
    <w:rsid w:val="00522EB2"/>
    <w:rsid w:val="00523150"/>
    <w:rsid w:val="005236BD"/>
    <w:rsid w:val="0052382A"/>
    <w:rsid w:val="00523C0D"/>
    <w:rsid w:val="00523CBA"/>
    <w:rsid w:val="00523E2A"/>
    <w:rsid w:val="005242E3"/>
    <w:rsid w:val="00524A0E"/>
    <w:rsid w:val="00524B7D"/>
    <w:rsid w:val="00525027"/>
    <w:rsid w:val="00525335"/>
    <w:rsid w:val="005255D9"/>
    <w:rsid w:val="00525835"/>
    <w:rsid w:val="00526A6C"/>
    <w:rsid w:val="00526E10"/>
    <w:rsid w:val="005270A1"/>
    <w:rsid w:val="005275B1"/>
    <w:rsid w:val="0052761B"/>
    <w:rsid w:val="005277B4"/>
    <w:rsid w:val="005300D6"/>
    <w:rsid w:val="005302F1"/>
    <w:rsid w:val="005303CA"/>
    <w:rsid w:val="00530A4D"/>
    <w:rsid w:val="00530DCA"/>
    <w:rsid w:val="00531E2F"/>
    <w:rsid w:val="00532169"/>
    <w:rsid w:val="00532225"/>
    <w:rsid w:val="00532CC1"/>
    <w:rsid w:val="0053329E"/>
    <w:rsid w:val="005332AF"/>
    <w:rsid w:val="005332EA"/>
    <w:rsid w:val="00533C93"/>
    <w:rsid w:val="00533EE4"/>
    <w:rsid w:val="00534956"/>
    <w:rsid w:val="00534A74"/>
    <w:rsid w:val="00534EB9"/>
    <w:rsid w:val="005352BC"/>
    <w:rsid w:val="005356B1"/>
    <w:rsid w:val="00535AE2"/>
    <w:rsid w:val="00535AEA"/>
    <w:rsid w:val="00535D9F"/>
    <w:rsid w:val="0053676D"/>
    <w:rsid w:val="00536B19"/>
    <w:rsid w:val="00536C4A"/>
    <w:rsid w:val="005374EB"/>
    <w:rsid w:val="0053765F"/>
    <w:rsid w:val="00537809"/>
    <w:rsid w:val="00537927"/>
    <w:rsid w:val="00537BBA"/>
    <w:rsid w:val="00537C15"/>
    <w:rsid w:val="00537C45"/>
    <w:rsid w:val="00537DD2"/>
    <w:rsid w:val="00537FE2"/>
    <w:rsid w:val="0054018A"/>
    <w:rsid w:val="005404F1"/>
    <w:rsid w:val="00541007"/>
    <w:rsid w:val="00541055"/>
    <w:rsid w:val="00541467"/>
    <w:rsid w:val="005418F7"/>
    <w:rsid w:val="00541FB5"/>
    <w:rsid w:val="0054210B"/>
    <w:rsid w:val="0054275A"/>
    <w:rsid w:val="00543D6D"/>
    <w:rsid w:val="00543F65"/>
    <w:rsid w:val="00543F9F"/>
    <w:rsid w:val="00544A08"/>
    <w:rsid w:val="00544C0A"/>
    <w:rsid w:val="00544FA7"/>
    <w:rsid w:val="005459C7"/>
    <w:rsid w:val="00545BB6"/>
    <w:rsid w:val="0054609E"/>
    <w:rsid w:val="0054679B"/>
    <w:rsid w:val="005478C9"/>
    <w:rsid w:val="00547B65"/>
    <w:rsid w:val="00547C89"/>
    <w:rsid w:val="00547FAE"/>
    <w:rsid w:val="00550154"/>
    <w:rsid w:val="00550AE5"/>
    <w:rsid w:val="00550F69"/>
    <w:rsid w:val="0055100B"/>
    <w:rsid w:val="00551097"/>
    <w:rsid w:val="00551CB5"/>
    <w:rsid w:val="00551D08"/>
    <w:rsid w:val="00552459"/>
    <w:rsid w:val="00552471"/>
    <w:rsid w:val="00552A2A"/>
    <w:rsid w:val="00553571"/>
    <w:rsid w:val="005538FC"/>
    <w:rsid w:val="00553B5C"/>
    <w:rsid w:val="00553D31"/>
    <w:rsid w:val="005540EF"/>
    <w:rsid w:val="00555318"/>
    <w:rsid w:val="005553D2"/>
    <w:rsid w:val="005557B2"/>
    <w:rsid w:val="00555F8A"/>
    <w:rsid w:val="005561DF"/>
    <w:rsid w:val="005562C9"/>
    <w:rsid w:val="0055647B"/>
    <w:rsid w:val="005565AD"/>
    <w:rsid w:val="005566E1"/>
    <w:rsid w:val="00556763"/>
    <w:rsid w:val="0055685C"/>
    <w:rsid w:val="00556911"/>
    <w:rsid w:val="00556E5B"/>
    <w:rsid w:val="00556EB3"/>
    <w:rsid w:val="005574C1"/>
    <w:rsid w:val="0055772D"/>
    <w:rsid w:val="00557A8B"/>
    <w:rsid w:val="00557C41"/>
    <w:rsid w:val="00560388"/>
    <w:rsid w:val="005606AF"/>
    <w:rsid w:val="005608C0"/>
    <w:rsid w:val="005608D3"/>
    <w:rsid w:val="00560DB9"/>
    <w:rsid w:val="00561B27"/>
    <w:rsid w:val="0056251D"/>
    <w:rsid w:val="005629F5"/>
    <w:rsid w:val="00562BFF"/>
    <w:rsid w:val="00562C4D"/>
    <w:rsid w:val="00563391"/>
    <w:rsid w:val="00563552"/>
    <w:rsid w:val="00563D83"/>
    <w:rsid w:val="00564055"/>
    <w:rsid w:val="00564424"/>
    <w:rsid w:val="005648B3"/>
    <w:rsid w:val="00564F5D"/>
    <w:rsid w:val="00565076"/>
    <w:rsid w:val="00565564"/>
    <w:rsid w:val="00565CDC"/>
    <w:rsid w:val="0056602C"/>
    <w:rsid w:val="0056613F"/>
    <w:rsid w:val="00566281"/>
    <w:rsid w:val="00566468"/>
    <w:rsid w:val="00566928"/>
    <w:rsid w:val="00566DDC"/>
    <w:rsid w:val="00567499"/>
    <w:rsid w:val="005679A8"/>
    <w:rsid w:val="005704A1"/>
    <w:rsid w:val="005707E9"/>
    <w:rsid w:val="00570A00"/>
    <w:rsid w:val="00570D07"/>
    <w:rsid w:val="0057106B"/>
    <w:rsid w:val="005712D8"/>
    <w:rsid w:val="0057155C"/>
    <w:rsid w:val="00571A5C"/>
    <w:rsid w:val="00571C98"/>
    <w:rsid w:val="00571F0D"/>
    <w:rsid w:val="005720ED"/>
    <w:rsid w:val="0057211B"/>
    <w:rsid w:val="0057244A"/>
    <w:rsid w:val="00572840"/>
    <w:rsid w:val="00572CE6"/>
    <w:rsid w:val="00572FD4"/>
    <w:rsid w:val="005744EC"/>
    <w:rsid w:val="0057482B"/>
    <w:rsid w:val="0057531E"/>
    <w:rsid w:val="005758A0"/>
    <w:rsid w:val="00575D76"/>
    <w:rsid w:val="00575F02"/>
    <w:rsid w:val="0057646A"/>
    <w:rsid w:val="00576521"/>
    <w:rsid w:val="00576641"/>
    <w:rsid w:val="00576792"/>
    <w:rsid w:val="00576D11"/>
    <w:rsid w:val="00576E5D"/>
    <w:rsid w:val="005770A6"/>
    <w:rsid w:val="00577291"/>
    <w:rsid w:val="0057733C"/>
    <w:rsid w:val="00577434"/>
    <w:rsid w:val="0057762A"/>
    <w:rsid w:val="00580085"/>
    <w:rsid w:val="00580647"/>
    <w:rsid w:val="005806F5"/>
    <w:rsid w:val="00580762"/>
    <w:rsid w:val="00581210"/>
    <w:rsid w:val="005818A6"/>
    <w:rsid w:val="005819C8"/>
    <w:rsid w:val="00582D6E"/>
    <w:rsid w:val="00583124"/>
    <w:rsid w:val="00583D16"/>
    <w:rsid w:val="00583DAF"/>
    <w:rsid w:val="00585953"/>
    <w:rsid w:val="00585B8B"/>
    <w:rsid w:val="005864C8"/>
    <w:rsid w:val="00586725"/>
    <w:rsid w:val="00586900"/>
    <w:rsid w:val="005870A6"/>
    <w:rsid w:val="00587156"/>
    <w:rsid w:val="00587A44"/>
    <w:rsid w:val="00587A9A"/>
    <w:rsid w:val="00587CB1"/>
    <w:rsid w:val="00587D75"/>
    <w:rsid w:val="00590373"/>
    <w:rsid w:val="00590631"/>
    <w:rsid w:val="00590748"/>
    <w:rsid w:val="00590DA0"/>
    <w:rsid w:val="0059129F"/>
    <w:rsid w:val="005912A3"/>
    <w:rsid w:val="0059189F"/>
    <w:rsid w:val="005923F6"/>
    <w:rsid w:val="005926CC"/>
    <w:rsid w:val="00592F81"/>
    <w:rsid w:val="00593301"/>
    <w:rsid w:val="00593996"/>
    <w:rsid w:val="00593EBB"/>
    <w:rsid w:val="00594220"/>
    <w:rsid w:val="00594482"/>
    <w:rsid w:val="005944C3"/>
    <w:rsid w:val="00594550"/>
    <w:rsid w:val="00594AE5"/>
    <w:rsid w:val="00594FF0"/>
    <w:rsid w:val="00595135"/>
    <w:rsid w:val="00595608"/>
    <w:rsid w:val="00595D13"/>
    <w:rsid w:val="005960C6"/>
    <w:rsid w:val="00596100"/>
    <w:rsid w:val="005968DB"/>
    <w:rsid w:val="00596F8B"/>
    <w:rsid w:val="0059720F"/>
    <w:rsid w:val="00597A53"/>
    <w:rsid w:val="00597C80"/>
    <w:rsid w:val="00597F45"/>
    <w:rsid w:val="005A0782"/>
    <w:rsid w:val="005A0B85"/>
    <w:rsid w:val="005A0BE9"/>
    <w:rsid w:val="005A0CB9"/>
    <w:rsid w:val="005A13C2"/>
    <w:rsid w:val="005A1947"/>
    <w:rsid w:val="005A1CC8"/>
    <w:rsid w:val="005A1D11"/>
    <w:rsid w:val="005A1E02"/>
    <w:rsid w:val="005A24B7"/>
    <w:rsid w:val="005A3170"/>
    <w:rsid w:val="005A3832"/>
    <w:rsid w:val="005A38ED"/>
    <w:rsid w:val="005A3CD8"/>
    <w:rsid w:val="005A3F81"/>
    <w:rsid w:val="005A47DF"/>
    <w:rsid w:val="005A48D8"/>
    <w:rsid w:val="005A4AA3"/>
    <w:rsid w:val="005A4F1D"/>
    <w:rsid w:val="005A52C6"/>
    <w:rsid w:val="005A5463"/>
    <w:rsid w:val="005A54E8"/>
    <w:rsid w:val="005A5985"/>
    <w:rsid w:val="005A5B52"/>
    <w:rsid w:val="005A5E0F"/>
    <w:rsid w:val="005A62A3"/>
    <w:rsid w:val="005A63A5"/>
    <w:rsid w:val="005A68E4"/>
    <w:rsid w:val="005A69DF"/>
    <w:rsid w:val="005A72F5"/>
    <w:rsid w:val="005A731C"/>
    <w:rsid w:val="005A75AF"/>
    <w:rsid w:val="005A7B1B"/>
    <w:rsid w:val="005A7C85"/>
    <w:rsid w:val="005A7CCE"/>
    <w:rsid w:val="005A7D27"/>
    <w:rsid w:val="005B0CF4"/>
    <w:rsid w:val="005B0D85"/>
    <w:rsid w:val="005B115E"/>
    <w:rsid w:val="005B181B"/>
    <w:rsid w:val="005B19FB"/>
    <w:rsid w:val="005B2235"/>
    <w:rsid w:val="005B269A"/>
    <w:rsid w:val="005B2BA6"/>
    <w:rsid w:val="005B2D8E"/>
    <w:rsid w:val="005B3082"/>
    <w:rsid w:val="005B30D0"/>
    <w:rsid w:val="005B3284"/>
    <w:rsid w:val="005B346E"/>
    <w:rsid w:val="005B36A7"/>
    <w:rsid w:val="005B3A6B"/>
    <w:rsid w:val="005B3AF9"/>
    <w:rsid w:val="005B429B"/>
    <w:rsid w:val="005B495C"/>
    <w:rsid w:val="005B4AEC"/>
    <w:rsid w:val="005B4C08"/>
    <w:rsid w:val="005B560C"/>
    <w:rsid w:val="005B5E99"/>
    <w:rsid w:val="005B6488"/>
    <w:rsid w:val="005B665D"/>
    <w:rsid w:val="005B689A"/>
    <w:rsid w:val="005B6F9C"/>
    <w:rsid w:val="005B7108"/>
    <w:rsid w:val="005B73C6"/>
    <w:rsid w:val="005B7477"/>
    <w:rsid w:val="005B7A12"/>
    <w:rsid w:val="005B7B84"/>
    <w:rsid w:val="005C0039"/>
    <w:rsid w:val="005C02B8"/>
    <w:rsid w:val="005C0506"/>
    <w:rsid w:val="005C0BC1"/>
    <w:rsid w:val="005C0CD3"/>
    <w:rsid w:val="005C0ECC"/>
    <w:rsid w:val="005C16FA"/>
    <w:rsid w:val="005C2068"/>
    <w:rsid w:val="005C2127"/>
    <w:rsid w:val="005C275B"/>
    <w:rsid w:val="005C2A71"/>
    <w:rsid w:val="005C2AA7"/>
    <w:rsid w:val="005C2D5B"/>
    <w:rsid w:val="005C2D62"/>
    <w:rsid w:val="005C2DBF"/>
    <w:rsid w:val="005C301D"/>
    <w:rsid w:val="005C34CA"/>
    <w:rsid w:val="005C3875"/>
    <w:rsid w:val="005C39A9"/>
    <w:rsid w:val="005C47E8"/>
    <w:rsid w:val="005C4890"/>
    <w:rsid w:val="005C4A35"/>
    <w:rsid w:val="005C4E21"/>
    <w:rsid w:val="005C5186"/>
    <w:rsid w:val="005C5381"/>
    <w:rsid w:val="005C56DE"/>
    <w:rsid w:val="005C5D3E"/>
    <w:rsid w:val="005C5F79"/>
    <w:rsid w:val="005C63C7"/>
    <w:rsid w:val="005C65C9"/>
    <w:rsid w:val="005C6642"/>
    <w:rsid w:val="005C6685"/>
    <w:rsid w:val="005C7199"/>
    <w:rsid w:val="005C731B"/>
    <w:rsid w:val="005C7442"/>
    <w:rsid w:val="005C7457"/>
    <w:rsid w:val="005C78A1"/>
    <w:rsid w:val="005C7DA0"/>
    <w:rsid w:val="005C7FDF"/>
    <w:rsid w:val="005D0495"/>
    <w:rsid w:val="005D04E5"/>
    <w:rsid w:val="005D0711"/>
    <w:rsid w:val="005D072A"/>
    <w:rsid w:val="005D0E7A"/>
    <w:rsid w:val="005D149E"/>
    <w:rsid w:val="005D1F05"/>
    <w:rsid w:val="005D1F5F"/>
    <w:rsid w:val="005D22F2"/>
    <w:rsid w:val="005D2616"/>
    <w:rsid w:val="005D26FF"/>
    <w:rsid w:val="005D2786"/>
    <w:rsid w:val="005D2962"/>
    <w:rsid w:val="005D2F80"/>
    <w:rsid w:val="005D3208"/>
    <w:rsid w:val="005D32DC"/>
    <w:rsid w:val="005D3D5D"/>
    <w:rsid w:val="005D411A"/>
    <w:rsid w:val="005D447A"/>
    <w:rsid w:val="005D44A2"/>
    <w:rsid w:val="005D4506"/>
    <w:rsid w:val="005D4A0B"/>
    <w:rsid w:val="005D4F44"/>
    <w:rsid w:val="005D5993"/>
    <w:rsid w:val="005D6962"/>
    <w:rsid w:val="005D6984"/>
    <w:rsid w:val="005D6CE3"/>
    <w:rsid w:val="005D6D8A"/>
    <w:rsid w:val="005D76EE"/>
    <w:rsid w:val="005D7DF2"/>
    <w:rsid w:val="005E0164"/>
    <w:rsid w:val="005E0523"/>
    <w:rsid w:val="005E054F"/>
    <w:rsid w:val="005E0778"/>
    <w:rsid w:val="005E0E0B"/>
    <w:rsid w:val="005E1058"/>
    <w:rsid w:val="005E1AE0"/>
    <w:rsid w:val="005E21F9"/>
    <w:rsid w:val="005E229F"/>
    <w:rsid w:val="005E23A5"/>
    <w:rsid w:val="005E25C5"/>
    <w:rsid w:val="005E278F"/>
    <w:rsid w:val="005E3027"/>
    <w:rsid w:val="005E33B2"/>
    <w:rsid w:val="005E36D8"/>
    <w:rsid w:val="005E3940"/>
    <w:rsid w:val="005E42D0"/>
    <w:rsid w:val="005E4514"/>
    <w:rsid w:val="005E4B4A"/>
    <w:rsid w:val="005E4C93"/>
    <w:rsid w:val="005E4E81"/>
    <w:rsid w:val="005E56C4"/>
    <w:rsid w:val="005E5E7D"/>
    <w:rsid w:val="005E66F7"/>
    <w:rsid w:val="005E6768"/>
    <w:rsid w:val="005E6FA3"/>
    <w:rsid w:val="005E716F"/>
    <w:rsid w:val="005E7324"/>
    <w:rsid w:val="005E7499"/>
    <w:rsid w:val="005E7B2F"/>
    <w:rsid w:val="005E7EB2"/>
    <w:rsid w:val="005F00A7"/>
    <w:rsid w:val="005F0CDC"/>
    <w:rsid w:val="005F0D19"/>
    <w:rsid w:val="005F168F"/>
    <w:rsid w:val="005F222A"/>
    <w:rsid w:val="005F25F8"/>
    <w:rsid w:val="005F2F18"/>
    <w:rsid w:val="005F33F3"/>
    <w:rsid w:val="005F348B"/>
    <w:rsid w:val="005F38D6"/>
    <w:rsid w:val="005F419D"/>
    <w:rsid w:val="005F45E6"/>
    <w:rsid w:val="005F4A3F"/>
    <w:rsid w:val="005F4FB3"/>
    <w:rsid w:val="005F502F"/>
    <w:rsid w:val="005F5F74"/>
    <w:rsid w:val="005F61B9"/>
    <w:rsid w:val="005F6B50"/>
    <w:rsid w:val="005F6C47"/>
    <w:rsid w:val="005F718D"/>
    <w:rsid w:val="005F7B5A"/>
    <w:rsid w:val="005F7D48"/>
    <w:rsid w:val="005F7F56"/>
    <w:rsid w:val="006000F9"/>
    <w:rsid w:val="00600241"/>
    <w:rsid w:val="006007DD"/>
    <w:rsid w:val="00600DA1"/>
    <w:rsid w:val="00600E24"/>
    <w:rsid w:val="00600EAA"/>
    <w:rsid w:val="00601468"/>
    <w:rsid w:val="006018A1"/>
    <w:rsid w:val="00601DCA"/>
    <w:rsid w:val="00601FB2"/>
    <w:rsid w:val="00602070"/>
    <w:rsid w:val="00602203"/>
    <w:rsid w:val="006029E0"/>
    <w:rsid w:val="00602F37"/>
    <w:rsid w:val="00603323"/>
    <w:rsid w:val="006034BC"/>
    <w:rsid w:val="0060362A"/>
    <w:rsid w:val="00603683"/>
    <w:rsid w:val="006036A3"/>
    <w:rsid w:val="00603F90"/>
    <w:rsid w:val="00604369"/>
    <w:rsid w:val="006045BC"/>
    <w:rsid w:val="006046D1"/>
    <w:rsid w:val="00604702"/>
    <w:rsid w:val="00604DAD"/>
    <w:rsid w:val="00604E75"/>
    <w:rsid w:val="00605417"/>
    <w:rsid w:val="00605842"/>
    <w:rsid w:val="00605845"/>
    <w:rsid w:val="00605EEB"/>
    <w:rsid w:val="00606012"/>
    <w:rsid w:val="0060648F"/>
    <w:rsid w:val="00606616"/>
    <w:rsid w:val="006067E8"/>
    <w:rsid w:val="00606D9F"/>
    <w:rsid w:val="00607442"/>
    <w:rsid w:val="00607559"/>
    <w:rsid w:val="006078AD"/>
    <w:rsid w:val="00607EE4"/>
    <w:rsid w:val="0061008A"/>
    <w:rsid w:val="00610173"/>
    <w:rsid w:val="0061036C"/>
    <w:rsid w:val="0061046D"/>
    <w:rsid w:val="00610BBE"/>
    <w:rsid w:val="006112F1"/>
    <w:rsid w:val="006127B9"/>
    <w:rsid w:val="00612846"/>
    <w:rsid w:val="00612D19"/>
    <w:rsid w:val="00612FE4"/>
    <w:rsid w:val="00613161"/>
    <w:rsid w:val="0061316D"/>
    <w:rsid w:val="006136C0"/>
    <w:rsid w:val="006136E2"/>
    <w:rsid w:val="00614479"/>
    <w:rsid w:val="00614629"/>
    <w:rsid w:val="006147BB"/>
    <w:rsid w:val="00614911"/>
    <w:rsid w:val="00614AAB"/>
    <w:rsid w:val="00614C6F"/>
    <w:rsid w:val="0061501C"/>
    <w:rsid w:val="0061518D"/>
    <w:rsid w:val="00615353"/>
    <w:rsid w:val="00615488"/>
    <w:rsid w:val="00615654"/>
    <w:rsid w:val="006159E5"/>
    <w:rsid w:val="00615A30"/>
    <w:rsid w:val="00615AA3"/>
    <w:rsid w:val="00615F53"/>
    <w:rsid w:val="00615FEE"/>
    <w:rsid w:val="00616049"/>
    <w:rsid w:val="006161E1"/>
    <w:rsid w:val="00616D91"/>
    <w:rsid w:val="00617042"/>
    <w:rsid w:val="006170DE"/>
    <w:rsid w:val="0061714A"/>
    <w:rsid w:val="00617525"/>
    <w:rsid w:val="0062037A"/>
    <w:rsid w:val="0062076E"/>
    <w:rsid w:val="00621310"/>
    <w:rsid w:val="006215A7"/>
    <w:rsid w:val="006215CE"/>
    <w:rsid w:val="0062162D"/>
    <w:rsid w:val="0062164D"/>
    <w:rsid w:val="006221F9"/>
    <w:rsid w:val="00622329"/>
    <w:rsid w:val="006224AD"/>
    <w:rsid w:val="00623381"/>
    <w:rsid w:val="006238E8"/>
    <w:rsid w:val="0062396F"/>
    <w:rsid w:val="00624A4F"/>
    <w:rsid w:val="00624BF3"/>
    <w:rsid w:val="00624D20"/>
    <w:rsid w:val="00624FA8"/>
    <w:rsid w:val="00626116"/>
    <w:rsid w:val="0062639F"/>
    <w:rsid w:val="00626488"/>
    <w:rsid w:val="006272EA"/>
    <w:rsid w:val="006277CC"/>
    <w:rsid w:val="006306D2"/>
    <w:rsid w:val="00630793"/>
    <w:rsid w:val="006308AF"/>
    <w:rsid w:val="00630EA6"/>
    <w:rsid w:val="00631345"/>
    <w:rsid w:val="00631392"/>
    <w:rsid w:val="00631E79"/>
    <w:rsid w:val="00632879"/>
    <w:rsid w:val="00632FEE"/>
    <w:rsid w:val="00633A8A"/>
    <w:rsid w:val="00633B01"/>
    <w:rsid w:val="00633B43"/>
    <w:rsid w:val="00633C50"/>
    <w:rsid w:val="00633CDC"/>
    <w:rsid w:val="00633CDE"/>
    <w:rsid w:val="0063441D"/>
    <w:rsid w:val="00634DE1"/>
    <w:rsid w:val="0063562E"/>
    <w:rsid w:val="006356B2"/>
    <w:rsid w:val="0063583A"/>
    <w:rsid w:val="006358D5"/>
    <w:rsid w:val="00635910"/>
    <w:rsid w:val="00635FFC"/>
    <w:rsid w:val="006361DF"/>
    <w:rsid w:val="00636898"/>
    <w:rsid w:val="00636B13"/>
    <w:rsid w:val="00636B15"/>
    <w:rsid w:val="00636E65"/>
    <w:rsid w:val="006375F7"/>
    <w:rsid w:val="0063769F"/>
    <w:rsid w:val="00637969"/>
    <w:rsid w:val="00637ADC"/>
    <w:rsid w:val="00640FB7"/>
    <w:rsid w:val="00641D18"/>
    <w:rsid w:val="00641F3D"/>
    <w:rsid w:val="00643589"/>
    <w:rsid w:val="0064364B"/>
    <w:rsid w:val="006440A0"/>
    <w:rsid w:val="0064469A"/>
    <w:rsid w:val="00644D79"/>
    <w:rsid w:val="00644E9C"/>
    <w:rsid w:val="006455BA"/>
    <w:rsid w:val="00645BDE"/>
    <w:rsid w:val="00645EEA"/>
    <w:rsid w:val="00646415"/>
    <w:rsid w:val="006465DB"/>
    <w:rsid w:val="006467DE"/>
    <w:rsid w:val="00646862"/>
    <w:rsid w:val="00646E2E"/>
    <w:rsid w:val="0064708E"/>
    <w:rsid w:val="00650742"/>
    <w:rsid w:val="00650BFB"/>
    <w:rsid w:val="006516BC"/>
    <w:rsid w:val="00651B5A"/>
    <w:rsid w:val="00651F3A"/>
    <w:rsid w:val="0065266E"/>
    <w:rsid w:val="00652AC2"/>
    <w:rsid w:val="00652E82"/>
    <w:rsid w:val="00652EF0"/>
    <w:rsid w:val="0065396F"/>
    <w:rsid w:val="00653BA0"/>
    <w:rsid w:val="00653EC7"/>
    <w:rsid w:val="00653FCC"/>
    <w:rsid w:val="0065430B"/>
    <w:rsid w:val="00654422"/>
    <w:rsid w:val="006544C3"/>
    <w:rsid w:val="00654FE6"/>
    <w:rsid w:val="0065547F"/>
    <w:rsid w:val="006557FE"/>
    <w:rsid w:val="00655934"/>
    <w:rsid w:val="00655B9E"/>
    <w:rsid w:val="00655EBF"/>
    <w:rsid w:val="0065600B"/>
    <w:rsid w:val="006561DA"/>
    <w:rsid w:val="00656BDC"/>
    <w:rsid w:val="00656F80"/>
    <w:rsid w:val="00657238"/>
    <w:rsid w:val="00657C35"/>
    <w:rsid w:val="00657FB4"/>
    <w:rsid w:val="006607C6"/>
    <w:rsid w:val="00660AEE"/>
    <w:rsid w:val="006614D7"/>
    <w:rsid w:val="006614DA"/>
    <w:rsid w:val="0066296B"/>
    <w:rsid w:val="006631E1"/>
    <w:rsid w:val="00663375"/>
    <w:rsid w:val="006641E5"/>
    <w:rsid w:val="006645FC"/>
    <w:rsid w:val="00664F36"/>
    <w:rsid w:val="0066506A"/>
    <w:rsid w:val="0066547F"/>
    <w:rsid w:val="006656E4"/>
    <w:rsid w:val="00665C68"/>
    <w:rsid w:val="00665F4D"/>
    <w:rsid w:val="006662C6"/>
    <w:rsid w:val="006662F6"/>
    <w:rsid w:val="0066710A"/>
    <w:rsid w:val="00667644"/>
    <w:rsid w:val="00667FF7"/>
    <w:rsid w:val="00670050"/>
    <w:rsid w:val="006701BB"/>
    <w:rsid w:val="00670228"/>
    <w:rsid w:val="00670461"/>
    <w:rsid w:val="00670AA6"/>
    <w:rsid w:val="00670BF5"/>
    <w:rsid w:val="0067120B"/>
    <w:rsid w:val="00671C84"/>
    <w:rsid w:val="00671DF5"/>
    <w:rsid w:val="00671FFD"/>
    <w:rsid w:val="00673181"/>
    <w:rsid w:val="00673947"/>
    <w:rsid w:val="00673ADD"/>
    <w:rsid w:val="00673BAA"/>
    <w:rsid w:val="00673D62"/>
    <w:rsid w:val="00674EC9"/>
    <w:rsid w:val="00675636"/>
    <w:rsid w:val="0067575A"/>
    <w:rsid w:val="00675CB9"/>
    <w:rsid w:val="00675FAD"/>
    <w:rsid w:val="006760D1"/>
    <w:rsid w:val="00676D73"/>
    <w:rsid w:val="00676F91"/>
    <w:rsid w:val="00677380"/>
    <w:rsid w:val="0067787B"/>
    <w:rsid w:val="00677DB7"/>
    <w:rsid w:val="006806DC"/>
    <w:rsid w:val="00680E1A"/>
    <w:rsid w:val="006825EB"/>
    <w:rsid w:val="00682A0E"/>
    <w:rsid w:val="00682E71"/>
    <w:rsid w:val="006830F9"/>
    <w:rsid w:val="006834F0"/>
    <w:rsid w:val="00683929"/>
    <w:rsid w:val="00684689"/>
    <w:rsid w:val="00684EB1"/>
    <w:rsid w:val="0068501D"/>
    <w:rsid w:val="00685053"/>
    <w:rsid w:val="006850B3"/>
    <w:rsid w:val="006865A8"/>
    <w:rsid w:val="00686AE6"/>
    <w:rsid w:val="00686E70"/>
    <w:rsid w:val="006873DB"/>
    <w:rsid w:val="0069018C"/>
    <w:rsid w:val="006907AE"/>
    <w:rsid w:val="00690DD6"/>
    <w:rsid w:val="00691098"/>
    <w:rsid w:val="00691244"/>
    <w:rsid w:val="00691359"/>
    <w:rsid w:val="00691478"/>
    <w:rsid w:val="006915F8"/>
    <w:rsid w:val="006918F0"/>
    <w:rsid w:val="0069208E"/>
    <w:rsid w:val="00692115"/>
    <w:rsid w:val="00692923"/>
    <w:rsid w:val="00692DD2"/>
    <w:rsid w:val="00693B2B"/>
    <w:rsid w:val="0069415D"/>
    <w:rsid w:val="006947B0"/>
    <w:rsid w:val="006949AB"/>
    <w:rsid w:val="0069526E"/>
    <w:rsid w:val="006958FA"/>
    <w:rsid w:val="00695C53"/>
    <w:rsid w:val="00696C30"/>
    <w:rsid w:val="006A0046"/>
    <w:rsid w:val="006A0173"/>
    <w:rsid w:val="006A06E6"/>
    <w:rsid w:val="006A095D"/>
    <w:rsid w:val="006A0B5F"/>
    <w:rsid w:val="006A0F55"/>
    <w:rsid w:val="006A130E"/>
    <w:rsid w:val="006A14AE"/>
    <w:rsid w:val="006A173F"/>
    <w:rsid w:val="006A18E9"/>
    <w:rsid w:val="006A1D43"/>
    <w:rsid w:val="006A26F3"/>
    <w:rsid w:val="006A2BF0"/>
    <w:rsid w:val="006A2F52"/>
    <w:rsid w:val="006A3372"/>
    <w:rsid w:val="006A3734"/>
    <w:rsid w:val="006A37BF"/>
    <w:rsid w:val="006A3A68"/>
    <w:rsid w:val="006A3C08"/>
    <w:rsid w:val="006A3C32"/>
    <w:rsid w:val="006A3D83"/>
    <w:rsid w:val="006A4307"/>
    <w:rsid w:val="006A4341"/>
    <w:rsid w:val="006A43C9"/>
    <w:rsid w:val="006A47D7"/>
    <w:rsid w:val="006A49F5"/>
    <w:rsid w:val="006A4A41"/>
    <w:rsid w:val="006A4A91"/>
    <w:rsid w:val="006A4AB3"/>
    <w:rsid w:val="006A4AB6"/>
    <w:rsid w:val="006A6224"/>
    <w:rsid w:val="006A6575"/>
    <w:rsid w:val="006A6D42"/>
    <w:rsid w:val="006A6DA8"/>
    <w:rsid w:val="006A703E"/>
    <w:rsid w:val="006A740E"/>
    <w:rsid w:val="006A7694"/>
    <w:rsid w:val="006A7699"/>
    <w:rsid w:val="006A787E"/>
    <w:rsid w:val="006A7929"/>
    <w:rsid w:val="006A7B79"/>
    <w:rsid w:val="006A7F8C"/>
    <w:rsid w:val="006B0322"/>
    <w:rsid w:val="006B0682"/>
    <w:rsid w:val="006B087B"/>
    <w:rsid w:val="006B133D"/>
    <w:rsid w:val="006B2561"/>
    <w:rsid w:val="006B2897"/>
    <w:rsid w:val="006B2A3D"/>
    <w:rsid w:val="006B315C"/>
    <w:rsid w:val="006B31C2"/>
    <w:rsid w:val="006B376F"/>
    <w:rsid w:val="006B3F5A"/>
    <w:rsid w:val="006B4179"/>
    <w:rsid w:val="006B41E2"/>
    <w:rsid w:val="006B459D"/>
    <w:rsid w:val="006B4E42"/>
    <w:rsid w:val="006B5812"/>
    <w:rsid w:val="006B597E"/>
    <w:rsid w:val="006B5A5E"/>
    <w:rsid w:val="006B6021"/>
    <w:rsid w:val="006B78EC"/>
    <w:rsid w:val="006B7A48"/>
    <w:rsid w:val="006B7EB7"/>
    <w:rsid w:val="006B7F51"/>
    <w:rsid w:val="006C03EF"/>
    <w:rsid w:val="006C05E0"/>
    <w:rsid w:val="006C0670"/>
    <w:rsid w:val="006C067B"/>
    <w:rsid w:val="006C06DD"/>
    <w:rsid w:val="006C083B"/>
    <w:rsid w:val="006C091D"/>
    <w:rsid w:val="006C0A5B"/>
    <w:rsid w:val="006C0F86"/>
    <w:rsid w:val="006C10D7"/>
    <w:rsid w:val="006C19E0"/>
    <w:rsid w:val="006C1B6C"/>
    <w:rsid w:val="006C257F"/>
    <w:rsid w:val="006C278B"/>
    <w:rsid w:val="006C304F"/>
    <w:rsid w:val="006C32F0"/>
    <w:rsid w:val="006C3BE4"/>
    <w:rsid w:val="006C3D55"/>
    <w:rsid w:val="006C4178"/>
    <w:rsid w:val="006C4243"/>
    <w:rsid w:val="006C4510"/>
    <w:rsid w:val="006C49B3"/>
    <w:rsid w:val="006C51BE"/>
    <w:rsid w:val="006C56EF"/>
    <w:rsid w:val="006C5A48"/>
    <w:rsid w:val="006C5ABF"/>
    <w:rsid w:val="006C5D21"/>
    <w:rsid w:val="006C5E34"/>
    <w:rsid w:val="006C62D7"/>
    <w:rsid w:val="006C6B04"/>
    <w:rsid w:val="006C705D"/>
    <w:rsid w:val="006C709E"/>
    <w:rsid w:val="006C7A68"/>
    <w:rsid w:val="006C7E47"/>
    <w:rsid w:val="006D0487"/>
    <w:rsid w:val="006D0CD6"/>
    <w:rsid w:val="006D18A4"/>
    <w:rsid w:val="006D1B7D"/>
    <w:rsid w:val="006D1F64"/>
    <w:rsid w:val="006D2051"/>
    <w:rsid w:val="006D2085"/>
    <w:rsid w:val="006D22F4"/>
    <w:rsid w:val="006D24C6"/>
    <w:rsid w:val="006D2705"/>
    <w:rsid w:val="006D2A3F"/>
    <w:rsid w:val="006D2DB7"/>
    <w:rsid w:val="006D3098"/>
    <w:rsid w:val="006D30E9"/>
    <w:rsid w:val="006D393A"/>
    <w:rsid w:val="006D39C4"/>
    <w:rsid w:val="006D3A4A"/>
    <w:rsid w:val="006D3A9D"/>
    <w:rsid w:val="006D4241"/>
    <w:rsid w:val="006D4830"/>
    <w:rsid w:val="006D508A"/>
    <w:rsid w:val="006D51CE"/>
    <w:rsid w:val="006D528E"/>
    <w:rsid w:val="006D5BDF"/>
    <w:rsid w:val="006D5D23"/>
    <w:rsid w:val="006D631B"/>
    <w:rsid w:val="006D633B"/>
    <w:rsid w:val="006D648E"/>
    <w:rsid w:val="006D6B0A"/>
    <w:rsid w:val="006D6BDA"/>
    <w:rsid w:val="006D6FF3"/>
    <w:rsid w:val="006D76E0"/>
    <w:rsid w:val="006D78D1"/>
    <w:rsid w:val="006E01BE"/>
    <w:rsid w:val="006E0280"/>
    <w:rsid w:val="006E0320"/>
    <w:rsid w:val="006E05F3"/>
    <w:rsid w:val="006E0715"/>
    <w:rsid w:val="006E11FB"/>
    <w:rsid w:val="006E12F6"/>
    <w:rsid w:val="006E1848"/>
    <w:rsid w:val="006E1892"/>
    <w:rsid w:val="006E18A7"/>
    <w:rsid w:val="006E198F"/>
    <w:rsid w:val="006E1B1F"/>
    <w:rsid w:val="006E1E6C"/>
    <w:rsid w:val="006E1EE0"/>
    <w:rsid w:val="006E2B35"/>
    <w:rsid w:val="006E3166"/>
    <w:rsid w:val="006E3294"/>
    <w:rsid w:val="006E3324"/>
    <w:rsid w:val="006E3A3C"/>
    <w:rsid w:val="006E3B84"/>
    <w:rsid w:val="006E43C2"/>
    <w:rsid w:val="006E45EF"/>
    <w:rsid w:val="006E47AC"/>
    <w:rsid w:val="006E4DA6"/>
    <w:rsid w:val="006E5446"/>
    <w:rsid w:val="006E5677"/>
    <w:rsid w:val="006E5D89"/>
    <w:rsid w:val="006E6032"/>
    <w:rsid w:val="006E60DC"/>
    <w:rsid w:val="006E65E9"/>
    <w:rsid w:val="006E6DC0"/>
    <w:rsid w:val="006E7C9B"/>
    <w:rsid w:val="006E7EBC"/>
    <w:rsid w:val="006F0278"/>
    <w:rsid w:val="006F0740"/>
    <w:rsid w:val="006F09E1"/>
    <w:rsid w:val="006F09ED"/>
    <w:rsid w:val="006F0D80"/>
    <w:rsid w:val="006F0F11"/>
    <w:rsid w:val="006F1110"/>
    <w:rsid w:val="006F1A3E"/>
    <w:rsid w:val="006F1B00"/>
    <w:rsid w:val="006F1B59"/>
    <w:rsid w:val="006F1E0A"/>
    <w:rsid w:val="006F2061"/>
    <w:rsid w:val="006F2FA8"/>
    <w:rsid w:val="006F315B"/>
    <w:rsid w:val="006F31B0"/>
    <w:rsid w:val="006F3412"/>
    <w:rsid w:val="006F3A31"/>
    <w:rsid w:val="006F3E56"/>
    <w:rsid w:val="006F42A1"/>
    <w:rsid w:val="006F4C41"/>
    <w:rsid w:val="006F4ECB"/>
    <w:rsid w:val="006F4FC9"/>
    <w:rsid w:val="006F5452"/>
    <w:rsid w:val="006F56A7"/>
    <w:rsid w:val="006F58A0"/>
    <w:rsid w:val="006F5C74"/>
    <w:rsid w:val="006F5CB1"/>
    <w:rsid w:val="006F5E48"/>
    <w:rsid w:val="006F5EBD"/>
    <w:rsid w:val="006F6002"/>
    <w:rsid w:val="006F643B"/>
    <w:rsid w:val="006F68FC"/>
    <w:rsid w:val="006F6F30"/>
    <w:rsid w:val="006F716D"/>
    <w:rsid w:val="006F71BF"/>
    <w:rsid w:val="006F7E26"/>
    <w:rsid w:val="0070037A"/>
    <w:rsid w:val="00700383"/>
    <w:rsid w:val="007003C9"/>
    <w:rsid w:val="007008CC"/>
    <w:rsid w:val="00700B7E"/>
    <w:rsid w:val="00700C5C"/>
    <w:rsid w:val="007013F4"/>
    <w:rsid w:val="0070165B"/>
    <w:rsid w:val="0070171A"/>
    <w:rsid w:val="007017B9"/>
    <w:rsid w:val="00701876"/>
    <w:rsid w:val="00701937"/>
    <w:rsid w:val="007022D1"/>
    <w:rsid w:val="00702366"/>
    <w:rsid w:val="007023B0"/>
    <w:rsid w:val="00702568"/>
    <w:rsid w:val="00702A46"/>
    <w:rsid w:val="0070311B"/>
    <w:rsid w:val="00703193"/>
    <w:rsid w:val="007037C9"/>
    <w:rsid w:val="0070399B"/>
    <w:rsid w:val="00703CED"/>
    <w:rsid w:val="00704470"/>
    <w:rsid w:val="00704BE1"/>
    <w:rsid w:val="00704C1A"/>
    <w:rsid w:val="0070550F"/>
    <w:rsid w:val="0070599D"/>
    <w:rsid w:val="00705F48"/>
    <w:rsid w:val="0070626A"/>
    <w:rsid w:val="007065BB"/>
    <w:rsid w:val="00706A72"/>
    <w:rsid w:val="0070791E"/>
    <w:rsid w:val="00707CE1"/>
    <w:rsid w:val="007105F2"/>
    <w:rsid w:val="0071063E"/>
    <w:rsid w:val="007109A4"/>
    <w:rsid w:val="00710C91"/>
    <w:rsid w:val="00710EA7"/>
    <w:rsid w:val="0071133F"/>
    <w:rsid w:val="00711439"/>
    <w:rsid w:val="00711570"/>
    <w:rsid w:val="007116C0"/>
    <w:rsid w:val="00711E6D"/>
    <w:rsid w:val="00711F58"/>
    <w:rsid w:val="007120D1"/>
    <w:rsid w:val="0071219F"/>
    <w:rsid w:val="007127DD"/>
    <w:rsid w:val="007127FA"/>
    <w:rsid w:val="007129AF"/>
    <w:rsid w:val="00712CA0"/>
    <w:rsid w:val="00712E1E"/>
    <w:rsid w:val="00713494"/>
    <w:rsid w:val="00713685"/>
    <w:rsid w:val="00713F52"/>
    <w:rsid w:val="00714299"/>
    <w:rsid w:val="00714E49"/>
    <w:rsid w:val="00715851"/>
    <w:rsid w:val="007158B1"/>
    <w:rsid w:val="00716356"/>
    <w:rsid w:val="00716CC5"/>
    <w:rsid w:val="00717174"/>
    <w:rsid w:val="007173AD"/>
    <w:rsid w:val="007175D0"/>
    <w:rsid w:val="00717751"/>
    <w:rsid w:val="007201F3"/>
    <w:rsid w:val="0072042C"/>
    <w:rsid w:val="007205AA"/>
    <w:rsid w:val="007206A2"/>
    <w:rsid w:val="00720906"/>
    <w:rsid w:val="00720B05"/>
    <w:rsid w:val="00721175"/>
    <w:rsid w:val="00721368"/>
    <w:rsid w:val="00721441"/>
    <w:rsid w:val="00721692"/>
    <w:rsid w:val="00721CB8"/>
    <w:rsid w:val="00721DE6"/>
    <w:rsid w:val="0072212D"/>
    <w:rsid w:val="00722CBB"/>
    <w:rsid w:val="00722DB3"/>
    <w:rsid w:val="00723058"/>
    <w:rsid w:val="00723127"/>
    <w:rsid w:val="00723F19"/>
    <w:rsid w:val="0072493D"/>
    <w:rsid w:val="00724BE5"/>
    <w:rsid w:val="00724DE0"/>
    <w:rsid w:val="00724F32"/>
    <w:rsid w:val="007251A7"/>
    <w:rsid w:val="0072546F"/>
    <w:rsid w:val="007254EF"/>
    <w:rsid w:val="0072574A"/>
    <w:rsid w:val="00725785"/>
    <w:rsid w:val="00725944"/>
    <w:rsid w:val="00725B3C"/>
    <w:rsid w:val="00725C3F"/>
    <w:rsid w:val="00725D2D"/>
    <w:rsid w:val="00725D37"/>
    <w:rsid w:val="00726007"/>
    <w:rsid w:val="007262E8"/>
    <w:rsid w:val="0072650F"/>
    <w:rsid w:val="00726972"/>
    <w:rsid w:val="00726C18"/>
    <w:rsid w:val="00726D07"/>
    <w:rsid w:val="0072708D"/>
    <w:rsid w:val="00727D2E"/>
    <w:rsid w:val="00727D56"/>
    <w:rsid w:val="00727E85"/>
    <w:rsid w:val="0073022A"/>
    <w:rsid w:val="007303F3"/>
    <w:rsid w:val="00730FAC"/>
    <w:rsid w:val="00731397"/>
    <w:rsid w:val="00731BE9"/>
    <w:rsid w:val="00732699"/>
    <w:rsid w:val="007327BA"/>
    <w:rsid w:val="00732BC2"/>
    <w:rsid w:val="00732CB6"/>
    <w:rsid w:val="00733E6E"/>
    <w:rsid w:val="00734225"/>
    <w:rsid w:val="007343DB"/>
    <w:rsid w:val="00734E4B"/>
    <w:rsid w:val="00735494"/>
    <w:rsid w:val="00735B3B"/>
    <w:rsid w:val="00736C62"/>
    <w:rsid w:val="00737499"/>
    <w:rsid w:val="0073760E"/>
    <w:rsid w:val="00737A05"/>
    <w:rsid w:val="00737E77"/>
    <w:rsid w:val="007403FE"/>
    <w:rsid w:val="007405CE"/>
    <w:rsid w:val="00740648"/>
    <w:rsid w:val="00740A0B"/>
    <w:rsid w:val="00740CFF"/>
    <w:rsid w:val="00740E04"/>
    <w:rsid w:val="007410C6"/>
    <w:rsid w:val="007411F0"/>
    <w:rsid w:val="007412ED"/>
    <w:rsid w:val="007415BB"/>
    <w:rsid w:val="007415F5"/>
    <w:rsid w:val="0074179E"/>
    <w:rsid w:val="00741CB3"/>
    <w:rsid w:val="007420EF"/>
    <w:rsid w:val="0074216F"/>
    <w:rsid w:val="00742236"/>
    <w:rsid w:val="00742A66"/>
    <w:rsid w:val="00742E27"/>
    <w:rsid w:val="0074332E"/>
    <w:rsid w:val="007439C2"/>
    <w:rsid w:val="00743B0E"/>
    <w:rsid w:val="00744599"/>
    <w:rsid w:val="007448EB"/>
    <w:rsid w:val="00744D27"/>
    <w:rsid w:val="00745028"/>
    <w:rsid w:val="007451B5"/>
    <w:rsid w:val="007453D5"/>
    <w:rsid w:val="0074555C"/>
    <w:rsid w:val="00746155"/>
    <w:rsid w:val="007465EA"/>
    <w:rsid w:val="00746844"/>
    <w:rsid w:val="007468ED"/>
    <w:rsid w:val="00746BBA"/>
    <w:rsid w:val="00747FA8"/>
    <w:rsid w:val="007502D3"/>
    <w:rsid w:val="007507AF"/>
    <w:rsid w:val="00750944"/>
    <w:rsid w:val="00750DA8"/>
    <w:rsid w:val="00750F59"/>
    <w:rsid w:val="007510C3"/>
    <w:rsid w:val="007518D2"/>
    <w:rsid w:val="00751AA6"/>
    <w:rsid w:val="00753027"/>
    <w:rsid w:val="007530CF"/>
    <w:rsid w:val="007531B1"/>
    <w:rsid w:val="007532C8"/>
    <w:rsid w:val="00753345"/>
    <w:rsid w:val="007537CD"/>
    <w:rsid w:val="00753BF8"/>
    <w:rsid w:val="007542CE"/>
    <w:rsid w:val="00754C76"/>
    <w:rsid w:val="00754D2D"/>
    <w:rsid w:val="00755348"/>
    <w:rsid w:val="00755565"/>
    <w:rsid w:val="00755A89"/>
    <w:rsid w:val="0075652D"/>
    <w:rsid w:val="007565B1"/>
    <w:rsid w:val="00756C32"/>
    <w:rsid w:val="00756E6A"/>
    <w:rsid w:val="0075744B"/>
    <w:rsid w:val="00761166"/>
    <w:rsid w:val="00761540"/>
    <w:rsid w:val="00761668"/>
    <w:rsid w:val="00761702"/>
    <w:rsid w:val="00761948"/>
    <w:rsid w:val="0076255F"/>
    <w:rsid w:val="00762F23"/>
    <w:rsid w:val="00762F48"/>
    <w:rsid w:val="00763035"/>
    <w:rsid w:val="0076326D"/>
    <w:rsid w:val="00763339"/>
    <w:rsid w:val="007633F7"/>
    <w:rsid w:val="00763634"/>
    <w:rsid w:val="00763A86"/>
    <w:rsid w:val="00763C61"/>
    <w:rsid w:val="00763D0D"/>
    <w:rsid w:val="00763E38"/>
    <w:rsid w:val="0076426E"/>
    <w:rsid w:val="0076461C"/>
    <w:rsid w:val="00764741"/>
    <w:rsid w:val="00765396"/>
    <w:rsid w:val="00765581"/>
    <w:rsid w:val="007656D1"/>
    <w:rsid w:val="007659B4"/>
    <w:rsid w:val="00765F62"/>
    <w:rsid w:val="0076620C"/>
    <w:rsid w:val="00766AAB"/>
    <w:rsid w:val="00766B72"/>
    <w:rsid w:val="00767CBE"/>
    <w:rsid w:val="0077044D"/>
    <w:rsid w:val="00770AEA"/>
    <w:rsid w:val="00770B10"/>
    <w:rsid w:val="00771151"/>
    <w:rsid w:val="0077181E"/>
    <w:rsid w:val="00771CFB"/>
    <w:rsid w:val="00772306"/>
    <w:rsid w:val="0077254D"/>
    <w:rsid w:val="00772584"/>
    <w:rsid w:val="007726C7"/>
    <w:rsid w:val="007735FF"/>
    <w:rsid w:val="0077361B"/>
    <w:rsid w:val="0077367A"/>
    <w:rsid w:val="00773787"/>
    <w:rsid w:val="00773F07"/>
    <w:rsid w:val="0077419D"/>
    <w:rsid w:val="00774243"/>
    <w:rsid w:val="00774405"/>
    <w:rsid w:val="0077494C"/>
    <w:rsid w:val="00774BBF"/>
    <w:rsid w:val="00774C8D"/>
    <w:rsid w:val="00774CAB"/>
    <w:rsid w:val="00774CE1"/>
    <w:rsid w:val="00774D91"/>
    <w:rsid w:val="00774DC5"/>
    <w:rsid w:val="007750FB"/>
    <w:rsid w:val="00775319"/>
    <w:rsid w:val="00775501"/>
    <w:rsid w:val="00775A5B"/>
    <w:rsid w:val="00775CEF"/>
    <w:rsid w:val="0077626C"/>
    <w:rsid w:val="00776307"/>
    <w:rsid w:val="00776A12"/>
    <w:rsid w:val="00776CEF"/>
    <w:rsid w:val="00777018"/>
    <w:rsid w:val="00777538"/>
    <w:rsid w:val="00777A3C"/>
    <w:rsid w:val="00780042"/>
    <w:rsid w:val="00780171"/>
    <w:rsid w:val="007801D8"/>
    <w:rsid w:val="0078023C"/>
    <w:rsid w:val="00780286"/>
    <w:rsid w:val="007803E0"/>
    <w:rsid w:val="007807EC"/>
    <w:rsid w:val="00780959"/>
    <w:rsid w:val="00780B1C"/>
    <w:rsid w:val="00780C1B"/>
    <w:rsid w:val="00780D98"/>
    <w:rsid w:val="00780DCF"/>
    <w:rsid w:val="0078123D"/>
    <w:rsid w:val="00781493"/>
    <w:rsid w:val="00781533"/>
    <w:rsid w:val="00781A5D"/>
    <w:rsid w:val="00781F99"/>
    <w:rsid w:val="00781FEB"/>
    <w:rsid w:val="00782027"/>
    <w:rsid w:val="00782671"/>
    <w:rsid w:val="0078285A"/>
    <w:rsid w:val="007829EC"/>
    <w:rsid w:val="00782F4F"/>
    <w:rsid w:val="0078325E"/>
    <w:rsid w:val="00783C08"/>
    <w:rsid w:val="00783C94"/>
    <w:rsid w:val="00784344"/>
    <w:rsid w:val="0078510A"/>
    <w:rsid w:val="0078539E"/>
    <w:rsid w:val="0078565D"/>
    <w:rsid w:val="00785CAD"/>
    <w:rsid w:val="00786085"/>
    <w:rsid w:val="0078648B"/>
    <w:rsid w:val="0078656C"/>
    <w:rsid w:val="007865B8"/>
    <w:rsid w:val="007869F7"/>
    <w:rsid w:val="00786A63"/>
    <w:rsid w:val="0078721D"/>
    <w:rsid w:val="00787FFD"/>
    <w:rsid w:val="00790859"/>
    <w:rsid w:val="00790FEE"/>
    <w:rsid w:val="007910D5"/>
    <w:rsid w:val="0079144E"/>
    <w:rsid w:val="0079159D"/>
    <w:rsid w:val="00791CB9"/>
    <w:rsid w:val="00792037"/>
    <w:rsid w:val="00792177"/>
    <w:rsid w:val="00792416"/>
    <w:rsid w:val="00792785"/>
    <w:rsid w:val="007927B9"/>
    <w:rsid w:val="00792812"/>
    <w:rsid w:val="007928F0"/>
    <w:rsid w:val="00792AF6"/>
    <w:rsid w:val="00792CD7"/>
    <w:rsid w:val="00792D44"/>
    <w:rsid w:val="00793558"/>
    <w:rsid w:val="00793615"/>
    <w:rsid w:val="007938C1"/>
    <w:rsid w:val="00793F2F"/>
    <w:rsid w:val="00794969"/>
    <w:rsid w:val="00794BC2"/>
    <w:rsid w:val="00794D79"/>
    <w:rsid w:val="00794ED8"/>
    <w:rsid w:val="00795925"/>
    <w:rsid w:val="00795A71"/>
    <w:rsid w:val="00795AB2"/>
    <w:rsid w:val="00795C63"/>
    <w:rsid w:val="00795D72"/>
    <w:rsid w:val="00795DD4"/>
    <w:rsid w:val="00796009"/>
    <w:rsid w:val="007967DA"/>
    <w:rsid w:val="00796957"/>
    <w:rsid w:val="0079717A"/>
    <w:rsid w:val="0079719E"/>
    <w:rsid w:val="00797484"/>
    <w:rsid w:val="0079749C"/>
    <w:rsid w:val="00797547"/>
    <w:rsid w:val="007976A9"/>
    <w:rsid w:val="0079781A"/>
    <w:rsid w:val="00797C33"/>
    <w:rsid w:val="00797D9E"/>
    <w:rsid w:val="007A0176"/>
    <w:rsid w:val="007A04CF"/>
    <w:rsid w:val="007A04E1"/>
    <w:rsid w:val="007A04FE"/>
    <w:rsid w:val="007A107A"/>
    <w:rsid w:val="007A12CF"/>
    <w:rsid w:val="007A145E"/>
    <w:rsid w:val="007A1874"/>
    <w:rsid w:val="007A1C24"/>
    <w:rsid w:val="007A1C7C"/>
    <w:rsid w:val="007A2108"/>
    <w:rsid w:val="007A23D4"/>
    <w:rsid w:val="007A2422"/>
    <w:rsid w:val="007A26BC"/>
    <w:rsid w:val="007A26E5"/>
    <w:rsid w:val="007A2F0C"/>
    <w:rsid w:val="007A377A"/>
    <w:rsid w:val="007A3A49"/>
    <w:rsid w:val="007A3C2F"/>
    <w:rsid w:val="007A4219"/>
    <w:rsid w:val="007A4352"/>
    <w:rsid w:val="007A439F"/>
    <w:rsid w:val="007A4C01"/>
    <w:rsid w:val="007A4E7C"/>
    <w:rsid w:val="007A5168"/>
    <w:rsid w:val="007A543F"/>
    <w:rsid w:val="007A5BB1"/>
    <w:rsid w:val="007A6F2A"/>
    <w:rsid w:val="007A72A4"/>
    <w:rsid w:val="007A72CD"/>
    <w:rsid w:val="007A787E"/>
    <w:rsid w:val="007B03B4"/>
    <w:rsid w:val="007B058E"/>
    <w:rsid w:val="007B0A8E"/>
    <w:rsid w:val="007B0B29"/>
    <w:rsid w:val="007B1CE8"/>
    <w:rsid w:val="007B2651"/>
    <w:rsid w:val="007B2DE5"/>
    <w:rsid w:val="007B3541"/>
    <w:rsid w:val="007B3760"/>
    <w:rsid w:val="007B37FD"/>
    <w:rsid w:val="007B3909"/>
    <w:rsid w:val="007B3B3A"/>
    <w:rsid w:val="007B3CF3"/>
    <w:rsid w:val="007B4076"/>
    <w:rsid w:val="007B52FD"/>
    <w:rsid w:val="007B5A02"/>
    <w:rsid w:val="007B5D29"/>
    <w:rsid w:val="007B6435"/>
    <w:rsid w:val="007B693F"/>
    <w:rsid w:val="007B6EFD"/>
    <w:rsid w:val="007B76F9"/>
    <w:rsid w:val="007C0162"/>
    <w:rsid w:val="007C096E"/>
    <w:rsid w:val="007C09A5"/>
    <w:rsid w:val="007C0B82"/>
    <w:rsid w:val="007C0BF4"/>
    <w:rsid w:val="007C11CE"/>
    <w:rsid w:val="007C16F1"/>
    <w:rsid w:val="007C19DB"/>
    <w:rsid w:val="007C1C1A"/>
    <w:rsid w:val="007C1E3D"/>
    <w:rsid w:val="007C1F54"/>
    <w:rsid w:val="007C2285"/>
    <w:rsid w:val="007C253A"/>
    <w:rsid w:val="007C26A3"/>
    <w:rsid w:val="007C28ED"/>
    <w:rsid w:val="007C2C23"/>
    <w:rsid w:val="007C2C96"/>
    <w:rsid w:val="007C2D9F"/>
    <w:rsid w:val="007C34AF"/>
    <w:rsid w:val="007C3726"/>
    <w:rsid w:val="007C3A54"/>
    <w:rsid w:val="007C3A9F"/>
    <w:rsid w:val="007C3AD0"/>
    <w:rsid w:val="007C4179"/>
    <w:rsid w:val="007C4579"/>
    <w:rsid w:val="007C4BCF"/>
    <w:rsid w:val="007C4C1D"/>
    <w:rsid w:val="007C52FF"/>
    <w:rsid w:val="007C53A5"/>
    <w:rsid w:val="007C5BB8"/>
    <w:rsid w:val="007C6629"/>
    <w:rsid w:val="007C6F9C"/>
    <w:rsid w:val="007C702D"/>
    <w:rsid w:val="007C7465"/>
    <w:rsid w:val="007C7737"/>
    <w:rsid w:val="007C776A"/>
    <w:rsid w:val="007C796E"/>
    <w:rsid w:val="007C7B4B"/>
    <w:rsid w:val="007D07CA"/>
    <w:rsid w:val="007D0931"/>
    <w:rsid w:val="007D0945"/>
    <w:rsid w:val="007D1055"/>
    <w:rsid w:val="007D113E"/>
    <w:rsid w:val="007D19CB"/>
    <w:rsid w:val="007D1C3B"/>
    <w:rsid w:val="007D1D15"/>
    <w:rsid w:val="007D1D84"/>
    <w:rsid w:val="007D1DDF"/>
    <w:rsid w:val="007D1FBE"/>
    <w:rsid w:val="007D221C"/>
    <w:rsid w:val="007D22DF"/>
    <w:rsid w:val="007D2362"/>
    <w:rsid w:val="007D27C3"/>
    <w:rsid w:val="007D3E59"/>
    <w:rsid w:val="007D3FEE"/>
    <w:rsid w:val="007D42AE"/>
    <w:rsid w:val="007D42CD"/>
    <w:rsid w:val="007D45B1"/>
    <w:rsid w:val="007D46FE"/>
    <w:rsid w:val="007D4BD5"/>
    <w:rsid w:val="007D5416"/>
    <w:rsid w:val="007D56FE"/>
    <w:rsid w:val="007D579B"/>
    <w:rsid w:val="007D5A98"/>
    <w:rsid w:val="007D5EA0"/>
    <w:rsid w:val="007D6452"/>
    <w:rsid w:val="007D657F"/>
    <w:rsid w:val="007D66B2"/>
    <w:rsid w:val="007D6786"/>
    <w:rsid w:val="007D7138"/>
    <w:rsid w:val="007D7203"/>
    <w:rsid w:val="007D7C76"/>
    <w:rsid w:val="007D7CE1"/>
    <w:rsid w:val="007D7F71"/>
    <w:rsid w:val="007E040C"/>
    <w:rsid w:val="007E0A6E"/>
    <w:rsid w:val="007E0E4B"/>
    <w:rsid w:val="007E0FE8"/>
    <w:rsid w:val="007E0FFD"/>
    <w:rsid w:val="007E1190"/>
    <w:rsid w:val="007E11D4"/>
    <w:rsid w:val="007E1DD3"/>
    <w:rsid w:val="007E212A"/>
    <w:rsid w:val="007E220B"/>
    <w:rsid w:val="007E268C"/>
    <w:rsid w:val="007E2777"/>
    <w:rsid w:val="007E2BDF"/>
    <w:rsid w:val="007E2D53"/>
    <w:rsid w:val="007E2DFB"/>
    <w:rsid w:val="007E31BC"/>
    <w:rsid w:val="007E31FC"/>
    <w:rsid w:val="007E362A"/>
    <w:rsid w:val="007E387A"/>
    <w:rsid w:val="007E38F7"/>
    <w:rsid w:val="007E3937"/>
    <w:rsid w:val="007E3939"/>
    <w:rsid w:val="007E3A45"/>
    <w:rsid w:val="007E3A5F"/>
    <w:rsid w:val="007E41DC"/>
    <w:rsid w:val="007E43A3"/>
    <w:rsid w:val="007E4781"/>
    <w:rsid w:val="007E5842"/>
    <w:rsid w:val="007E589E"/>
    <w:rsid w:val="007E5EB3"/>
    <w:rsid w:val="007E5FAF"/>
    <w:rsid w:val="007E65A7"/>
    <w:rsid w:val="007E688A"/>
    <w:rsid w:val="007E69CE"/>
    <w:rsid w:val="007E6F66"/>
    <w:rsid w:val="007E714E"/>
    <w:rsid w:val="007E77D4"/>
    <w:rsid w:val="007E7B3E"/>
    <w:rsid w:val="007F052E"/>
    <w:rsid w:val="007F0578"/>
    <w:rsid w:val="007F0BCA"/>
    <w:rsid w:val="007F10EE"/>
    <w:rsid w:val="007F1397"/>
    <w:rsid w:val="007F15BA"/>
    <w:rsid w:val="007F2044"/>
    <w:rsid w:val="007F20F8"/>
    <w:rsid w:val="007F2249"/>
    <w:rsid w:val="007F2617"/>
    <w:rsid w:val="007F2941"/>
    <w:rsid w:val="007F34DE"/>
    <w:rsid w:val="007F426B"/>
    <w:rsid w:val="007F4C66"/>
    <w:rsid w:val="007F544C"/>
    <w:rsid w:val="007F59D8"/>
    <w:rsid w:val="007F5D32"/>
    <w:rsid w:val="007F5E58"/>
    <w:rsid w:val="007F63EF"/>
    <w:rsid w:val="007F6716"/>
    <w:rsid w:val="007F678E"/>
    <w:rsid w:val="007F6F12"/>
    <w:rsid w:val="007F7043"/>
    <w:rsid w:val="007F734D"/>
    <w:rsid w:val="007F75B7"/>
    <w:rsid w:val="007F75C0"/>
    <w:rsid w:val="007F7808"/>
    <w:rsid w:val="00800926"/>
    <w:rsid w:val="00800ECF"/>
    <w:rsid w:val="00801B80"/>
    <w:rsid w:val="00801BA2"/>
    <w:rsid w:val="00802169"/>
    <w:rsid w:val="00802C45"/>
    <w:rsid w:val="00802F1A"/>
    <w:rsid w:val="008031C8"/>
    <w:rsid w:val="00803BD3"/>
    <w:rsid w:val="00803D94"/>
    <w:rsid w:val="00803FBF"/>
    <w:rsid w:val="00804541"/>
    <w:rsid w:val="00804608"/>
    <w:rsid w:val="0080491E"/>
    <w:rsid w:val="00804945"/>
    <w:rsid w:val="00804F2E"/>
    <w:rsid w:val="008053F4"/>
    <w:rsid w:val="00805AA9"/>
    <w:rsid w:val="00805C81"/>
    <w:rsid w:val="00805DE7"/>
    <w:rsid w:val="00805ECA"/>
    <w:rsid w:val="00806461"/>
    <w:rsid w:val="00806CA4"/>
    <w:rsid w:val="00806FC9"/>
    <w:rsid w:val="008073A8"/>
    <w:rsid w:val="00807454"/>
    <w:rsid w:val="008077C4"/>
    <w:rsid w:val="00807B54"/>
    <w:rsid w:val="00807B62"/>
    <w:rsid w:val="00807D9E"/>
    <w:rsid w:val="008102C2"/>
    <w:rsid w:val="00810450"/>
    <w:rsid w:val="00810FC9"/>
    <w:rsid w:val="008115DD"/>
    <w:rsid w:val="00811975"/>
    <w:rsid w:val="008121E3"/>
    <w:rsid w:val="008122F5"/>
    <w:rsid w:val="008126D2"/>
    <w:rsid w:val="0081284C"/>
    <w:rsid w:val="00812C01"/>
    <w:rsid w:val="00812D76"/>
    <w:rsid w:val="00813156"/>
    <w:rsid w:val="00814167"/>
    <w:rsid w:val="008145A5"/>
    <w:rsid w:val="00814A16"/>
    <w:rsid w:val="00814A7B"/>
    <w:rsid w:val="008150FA"/>
    <w:rsid w:val="008158C1"/>
    <w:rsid w:val="00815BA9"/>
    <w:rsid w:val="00816B13"/>
    <w:rsid w:val="00816CDD"/>
    <w:rsid w:val="00817041"/>
    <w:rsid w:val="0081738E"/>
    <w:rsid w:val="008177BF"/>
    <w:rsid w:val="00817838"/>
    <w:rsid w:val="00817EF5"/>
    <w:rsid w:val="00820451"/>
    <w:rsid w:val="008206D6"/>
    <w:rsid w:val="00820710"/>
    <w:rsid w:val="00820869"/>
    <w:rsid w:val="00820CF7"/>
    <w:rsid w:val="00821531"/>
    <w:rsid w:val="008215EC"/>
    <w:rsid w:val="0082163A"/>
    <w:rsid w:val="00821B1F"/>
    <w:rsid w:val="00822058"/>
    <w:rsid w:val="008220B4"/>
    <w:rsid w:val="008220F8"/>
    <w:rsid w:val="00822732"/>
    <w:rsid w:val="008227EB"/>
    <w:rsid w:val="00822CAD"/>
    <w:rsid w:val="00823086"/>
    <w:rsid w:val="0082332A"/>
    <w:rsid w:val="008237B5"/>
    <w:rsid w:val="00823EBE"/>
    <w:rsid w:val="00824183"/>
    <w:rsid w:val="0082477A"/>
    <w:rsid w:val="0082489D"/>
    <w:rsid w:val="00824B61"/>
    <w:rsid w:val="00825213"/>
    <w:rsid w:val="008256D9"/>
    <w:rsid w:val="00825DB7"/>
    <w:rsid w:val="008261F5"/>
    <w:rsid w:val="008264D9"/>
    <w:rsid w:val="0082660F"/>
    <w:rsid w:val="00826B9F"/>
    <w:rsid w:val="00826CE6"/>
    <w:rsid w:val="00827087"/>
    <w:rsid w:val="0082726D"/>
    <w:rsid w:val="008272EC"/>
    <w:rsid w:val="008273F6"/>
    <w:rsid w:val="00827677"/>
    <w:rsid w:val="008278A6"/>
    <w:rsid w:val="00827E00"/>
    <w:rsid w:val="00830CF8"/>
    <w:rsid w:val="00830D11"/>
    <w:rsid w:val="00830F54"/>
    <w:rsid w:val="00831DBF"/>
    <w:rsid w:val="0083201F"/>
    <w:rsid w:val="008321F4"/>
    <w:rsid w:val="008323FD"/>
    <w:rsid w:val="00832664"/>
    <w:rsid w:val="008326E0"/>
    <w:rsid w:val="00832ED6"/>
    <w:rsid w:val="00833AA9"/>
    <w:rsid w:val="00833B9E"/>
    <w:rsid w:val="008341B8"/>
    <w:rsid w:val="008345F6"/>
    <w:rsid w:val="00834B68"/>
    <w:rsid w:val="00834CB8"/>
    <w:rsid w:val="00834E7A"/>
    <w:rsid w:val="008351A3"/>
    <w:rsid w:val="008352BA"/>
    <w:rsid w:val="0083549C"/>
    <w:rsid w:val="00835726"/>
    <w:rsid w:val="00835B27"/>
    <w:rsid w:val="00835C29"/>
    <w:rsid w:val="00835FDF"/>
    <w:rsid w:val="00836183"/>
    <w:rsid w:val="00836985"/>
    <w:rsid w:val="00836C2E"/>
    <w:rsid w:val="00837A51"/>
    <w:rsid w:val="0084066A"/>
    <w:rsid w:val="008407DB"/>
    <w:rsid w:val="0084083D"/>
    <w:rsid w:val="00840918"/>
    <w:rsid w:val="00840F05"/>
    <w:rsid w:val="0084130B"/>
    <w:rsid w:val="008414EA"/>
    <w:rsid w:val="008417CA"/>
    <w:rsid w:val="00841889"/>
    <w:rsid w:val="00841B2F"/>
    <w:rsid w:val="00841DF5"/>
    <w:rsid w:val="008422BB"/>
    <w:rsid w:val="008426ED"/>
    <w:rsid w:val="00842777"/>
    <w:rsid w:val="00842AE6"/>
    <w:rsid w:val="00842F1C"/>
    <w:rsid w:val="00842F89"/>
    <w:rsid w:val="0084308B"/>
    <w:rsid w:val="0084326D"/>
    <w:rsid w:val="00843285"/>
    <w:rsid w:val="00843300"/>
    <w:rsid w:val="00843776"/>
    <w:rsid w:val="00843D4A"/>
    <w:rsid w:val="008440B3"/>
    <w:rsid w:val="008441A1"/>
    <w:rsid w:val="008443B4"/>
    <w:rsid w:val="0084462B"/>
    <w:rsid w:val="00844645"/>
    <w:rsid w:val="008449BC"/>
    <w:rsid w:val="00844DAE"/>
    <w:rsid w:val="00844DAF"/>
    <w:rsid w:val="0084505C"/>
    <w:rsid w:val="008457C3"/>
    <w:rsid w:val="00845C05"/>
    <w:rsid w:val="0084630F"/>
    <w:rsid w:val="00846504"/>
    <w:rsid w:val="008465DA"/>
    <w:rsid w:val="0084685E"/>
    <w:rsid w:val="00846A45"/>
    <w:rsid w:val="00846B52"/>
    <w:rsid w:val="00846C29"/>
    <w:rsid w:val="00847102"/>
    <w:rsid w:val="00847397"/>
    <w:rsid w:val="008475FB"/>
    <w:rsid w:val="0084783B"/>
    <w:rsid w:val="00847BDA"/>
    <w:rsid w:val="00847D76"/>
    <w:rsid w:val="00847E14"/>
    <w:rsid w:val="00850425"/>
    <w:rsid w:val="00850F86"/>
    <w:rsid w:val="00851342"/>
    <w:rsid w:val="0085139E"/>
    <w:rsid w:val="008514F5"/>
    <w:rsid w:val="008517FB"/>
    <w:rsid w:val="00851EFB"/>
    <w:rsid w:val="00852B14"/>
    <w:rsid w:val="0085351D"/>
    <w:rsid w:val="008537C5"/>
    <w:rsid w:val="00853809"/>
    <w:rsid w:val="008542AA"/>
    <w:rsid w:val="00854361"/>
    <w:rsid w:val="008544E9"/>
    <w:rsid w:val="00854D81"/>
    <w:rsid w:val="00854E8D"/>
    <w:rsid w:val="00854F2F"/>
    <w:rsid w:val="00855112"/>
    <w:rsid w:val="0085530B"/>
    <w:rsid w:val="0085536A"/>
    <w:rsid w:val="008553A0"/>
    <w:rsid w:val="00855CCD"/>
    <w:rsid w:val="00855E55"/>
    <w:rsid w:val="00855ED4"/>
    <w:rsid w:val="00855FCC"/>
    <w:rsid w:val="00856284"/>
    <w:rsid w:val="008562AB"/>
    <w:rsid w:val="00856861"/>
    <w:rsid w:val="00856D72"/>
    <w:rsid w:val="00857613"/>
    <w:rsid w:val="00857915"/>
    <w:rsid w:val="00857C16"/>
    <w:rsid w:val="00857C61"/>
    <w:rsid w:val="008600D2"/>
    <w:rsid w:val="00860274"/>
    <w:rsid w:val="008604B6"/>
    <w:rsid w:val="00860586"/>
    <w:rsid w:val="00860951"/>
    <w:rsid w:val="00860BEF"/>
    <w:rsid w:val="00861055"/>
    <w:rsid w:val="0086184D"/>
    <w:rsid w:val="00861980"/>
    <w:rsid w:val="00862370"/>
    <w:rsid w:val="00862926"/>
    <w:rsid w:val="00862AB6"/>
    <w:rsid w:val="00862D1C"/>
    <w:rsid w:val="00862E65"/>
    <w:rsid w:val="00862F54"/>
    <w:rsid w:val="00862FA3"/>
    <w:rsid w:val="00863824"/>
    <w:rsid w:val="00863CEF"/>
    <w:rsid w:val="00863DF3"/>
    <w:rsid w:val="008640EA"/>
    <w:rsid w:val="008643D1"/>
    <w:rsid w:val="00864ADA"/>
    <w:rsid w:val="00864C6D"/>
    <w:rsid w:val="00864E78"/>
    <w:rsid w:val="0086502D"/>
    <w:rsid w:val="008656A1"/>
    <w:rsid w:val="00865D4F"/>
    <w:rsid w:val="008664A9"/>
    <w:rsid w:val="00866DEF"/>
    <w:rsid w:val="00866E35"/>
    <w:rsid w:val="0086745F"/>
    <w:rsid w:val="00867B4F"/>
    <w:rsid w:val="00867EE1"/>
    <w:rsid w:val="00870078"/>
    <w:rsid w:val="0087099D"/>
    <w:rsid w:val="00870F28"/>
    <w:rsid w:val="00871106"/>
    <w:rsid w:val="0087159D"/>
    <w:rsid w:val="0087220B"/>
    <w:rsid w:val="008724EF"/>
    <w:rsid w:val="00872917"/>
    <w:rsid w:val="008729B3"/>
    <w:rsid w:val="00872FBF"/>
    <w:rsid w:val="0087314A"/>
    <w:rsid w:val="00873359"/>
    <w:rsid w:val="0087336B"/>
    <w:rsid w:val="00874075"/>
    <w:rsid w:val="008742EC"/>
    <w:rsid w:val="0087474C"/>
    <w:rsid w:val="0087487D"/>
    <w:rsid w:val="008755AA"/>
    <w:rsid w:val="008755B8"/>
    <w:rsid w:val="00875A1D"/>
    <w:rsid w:val="00875A71"/>
    <w:rsid w:val="00875F4C"/>
    <w:rsid w:val="00875FEE"/>
    <w:rsid w:val="008760DE"/>
    <w:rsid w:val="00876365"/>
    <w:rsid w:val="008768AD"/>
    <w:rsid w:val="008768E7"/>
    <w:rsid w:val="00876A07"/>
    <w:rsid w:val="00876B83"/>
    <w:rsid w:val="008775F8"/>
    <w:rsid w:val="00877A31"/>
    <w:rsid w:val="00877DBF"/>
    <w:rsid w:val="0088031E"/>
    <w:rsid w:val="00880796"/>
    <w:rsid w:val="00880A85"/>
    <w:rsid w:val="00880B21"/>
    <w:rsid w:val="00880CA0"/>
    <w:rsid w:val="00880FA9"/>
    <w:rsid w:val="008810D8"/>
    <w:rsid w:val="00881533"/>
    <w:rsid w:val="00881ED9"/>
    <w:rsid w:val="00882055"/>
    <w:rsid w:val="00882639"/>
    <w:rsid w:val="00882779"/>
    <w:rsid w:val="008828D8"/>
    <w:rsid w:val="00882C5C"/>
    <w:rsid w:val="008831EE"/>
    <w:rsid w:val="00883313"/>
    <w:rsid w:val="008833C2"/>
    <w:rsid w:val="008835C9"/>
    <w:rsid w:val="00883A4F"/>
    <w:rsid w:val="00883F75"/>
    <w:rsid w:val="0088413C"/>
    <w:rsid w:val="008842E6"/>
    <w:rsid w:val="00884407"/>
    <w:rsid w:val="0088484B"/>
    <w:rsid w:val="00884A8D"/>
    <w:rsid w:val="008854C0"/>
    <w:rsid w:val="008854EF"/>
    <w:rsid w:val="00885717"/>
    <w:rsid w:val="00885AD2"/>
    <w:rsid w:val="00885C40"/>
    <w:rsid w:val="008860E0"/>
    <w:rsid w:val="008867F2"/>
    <w:rsid w:val="008867FE"/>
    <w:rsid w:val="0088681D"/>
    <w:rsid w:val="00886A2F"/>
    <w:rsid w:val="00886BE5"/>
    <w:rsid w:val="00886C89"/>
    <w:rsid w:val="00886E7A"/>
    <w:rsid w:val="00886F39"/>
    <w:rsid w:val="008875F3"/>
    <w:rsid w:val="0088792A"/>
    <w:rsid w:val="00887974"/>
    <w:rsid w:val="00887D13"/>
    <w:rsid w:val="00887E26"/>
    <w:rsid w:val="00887EEA"/>
    <w:rsid w:val="00890198"/>
    <w:rsid w:val="00890A11"/>
    <w:rsid w:val="00890EF2"/>
    <w:rsid w:val="00891040"/>
    <w:rsid w:val="0089111B"/>
    <w:rsid w:val="00891458"/>
    <w:rsid w:val="00891535"/>
    <w:rsid w:val="00891720"/>
    <w:rsid w:val="00891813"/>
    <w:rsid w:val="00891DC9"/>
    <w:rsid w:val="00891FE5"/>
    <w:rsid w:val="0089211D"/>
    <w:rsid w:val="0089259D"/>
    <w:rsid w:val="00892942"/>
    <w:rsid w:val="00892EE7"/>
    <w:rsid w:val="00894126"/>
    <w:rsid w:val="008942B1"/>
    <w:rsid w:val="008942E7"/>
    <w:rsid w:val="00894592"/>
    <w:rsid w:val="008945CB"/>
    <w:rsid w:val="00894708"/>
    <w:rsid w:val="00894A74"/>
    <w:rsid w:val="00895681"/>
    <w:rsid w:val="008957A1"/>
    <w:rsid w:val="00895856"/>
    <w:rsid w:val="00895CFA"/>
    <w:rsid w:val="0089603A"/>
    <w:rsid w:val="00896840"/>
    <w:rsid w:val="00896B42"/>
    <w:rsid w:val="00896DF6"/>
    <w:rsid w:val="00897096"/>
    <w:rsid w:val="008971C3"/>
    <w:rsid w:val="00897A62"/>
    <w:rsid w:val="00897AEE"/>
    <w:rsid w:val="00897BED"/>
    <w:rsid w:val="008A0153"/>
    <w:rsid w:val="008A0190"/>
    <w:rsid w:val="008A020B"/>
    <w:rsid w:val="008A0497"/>
    <w:rsid w:val="008A04C7"/>
    <w:rsid w:val="008A0C8E"/>
    <w:rsid w:val="008A0CD7"/>
    <w:rsid w:val="008A0F41"/>
    <w:rsid w:val="008A1361"/>
    <w:rsid w:val="008A138B"/>
    <w:rsid w:val="008A153C"/>
    <w:rsid w:val="008A15C1"/>
    <w:rsid w:val="008A189A"/>
    <w:rsid w:val="008A1972"/>
    <w:rsid w:val="008A1E4B"/>
    <w:rsid w:val="008A2068"/>
    <w:rsid w:val="008A2167"/>
    <w:rsid w:val="008A3349"/>
    <w:rsid w:val="008A39AC"/>
    <w:rsid w:val="008A3D76"/>
    <w:rsid w:val="008A4683"/>
    <w:rsid w:val="008A4981"/>
    <w:rsid w:val="008A4B61"/>
    <w:rsid w:val="008A4DD5"/>
    <w:rsid w:val="008A5231"/>
    <w:rsid w:val="008A524D"/>
    <w:rsid w:val="008A591C"/>
    <w:rsid w:val="008A5D77"/>
    <w:rsid w:val="008A6558"/>
    <w:rsid w:val="008A660A"/>
    <w:rsid w:val="008A6722"/>
    <w:rsid w:val="008A6ECD"/>
    <w:rsid w:val="008A703E"/>
    <w:rsid w:val="008A7323"/>
    <w:rsid w:val="008A7B01"/>
    <w:rsid w:val="008B0B17"/>
    <w:rsid w:val="008B0E51"/>
    <w:rsid w:val="008B0F31"/>
    <w:rsid w:val="008B1130"/>
    <w:rsid w:val="008B1205"/>
    <w:rsid w:val="008B1989"/>
    <w:rsid w:val="008B1D8A"/>
    <w:rsid w:val="008B1E45"/>
    <w:rsid w:val="008B232D"/>
    <w:rsid w:val="008B23E9"/>
    <w:rsid w:val="008B28CD"/>
    <w:rsid w:val="008B2AA8"/>
    <w:rsid w:val="008B2E99"/>
    <w:rsid w:val="008B2F5E"/>
    <w:rsid w:val="008B336F"/>
    <w:rsid w:val="008B39B4"/>
    <w:rsid w:val="008B3AF0"/>
    <w:rsid w:val="008B47E5"/>
    <w:rsid w:val="008B5106"/>
    <w:rsid w:val="008B529E"/>
    <w:rsid w:val="008B561F"/>
    <w:rsid w:val="008B654D"/>
    <w:rsid w:val="008B69B2"/>
    <w:rsid w:val="008B6AA0"/>
    <w:rsid w:val="008B6B9A"/>
    <w:rsid w:val="008B6C35"/>
    <w:rsid w:val="008B73FC"/>
    <w:rsid w:val="008B75ED"/>
    <w:rsid w:val="008B7BAB"/>
    <w:rsid w:val="008C0155"/>
    <w:rsid w:val="008C0AEF"/>
    <w:rsid w:val="008C0D4D"/>
    <w:rsid w:val="008C0E64"/>
    <w:rsid w:val="008C1AAD"/>
    <w:rsid w:val="008C1E7E"/>
    <w:rsid w:val="008C2044"/>
    <w:rsid w:val="008C2282"/>
    <w:rsid w:val="008C28BC"/>
    <w:rsid w:val="008C296B"/>
    <w:rsid w:val="008C3079"/>
    <w:rsid w:val="008C3176"/>
    <w:rsid w:val="008C3316"/>
    <w:rsid w:val="008C34B6"/>
    <w:rsid w:val="008C34D8"/>
    <w:rsid w:val="008C3B5B"/>
    <w:rsid w:val="008C435F"/>
    <w:rsid w:val="008C4A09"/>
    <w:rsid w:val="008C4D5F"/>
    <w:rsid w:val="008C51BF"/>
    <w:rsid w:val="008C532B"/>
    <w:rsid w:val="008C5619"/>
    <w:rsid w:val="008C581D"/>
    <w:rsid w:val="008C5AF5"/>
    <w:rsid w:val="008C65A3"/>
    <w:rsid w:val="008C6714"/>
    <w:rsid w:val="008C69CF"/>
    <w:rsid w:val="008C6A40"/>
    <w:rsid w:val="008C6A93"/>
    <w:rsid w:val="008C6E50"/>
    <w:rsid w:val="008C75BB"/>
    <w:rsid w:val="008C7C45"/>
    <w:rsid w:val="008C7DEE"/>
    <w:rsid w:val="008C7FC4"/>
    <w:rsid w:val="008D03BB"/>
    <w:rsid w:val="008D0461"/>
    <w:rsid w:val="008D0578"/>
    <w:rsid w:val="008D172C"/>
    <w:rsid w:val="008D1961"/>
    <w:rsid w:val="008D1FA4"/>
    <w:rsid w:val="008D2487"/>
    <w:rsid w:val="008D2531"/>
    <w:rsid w:val="008D26E2"/>
    <w:rsid w:val="008D2E94"/>
    <w:rsid w:val="008D2EF6"/>
    <w:rsid w:val="008D30B0"/>
    <w:rsid w:val="008D3135"/>
    <w:rsid w:val="008D5B03"/>
    <w:rsid w:val="008D7198"/>
    <w:rsid w:val="008D7259"/>
    <w:rsid w:val="008D729F"/>
    <w:rsid w:val="008D7380"/>
    <w:rsid w:val="008D76B0"/>
    <w:rsid w:val="008D781F"/>
    <w:rsid w:val="008D7975"/>
    <w:rsid w:val="008D7ECC"/>
    <w:rsid w:val="008E0619"/>
    <w:rsid w:val="008E0858"/>
    <w:rsid w:val="008E0AE9"/>
    <w:rsid w:val="008E0EA5"/>
    <w:rsid w:val="008E0FB2"/>
    <w:rsid w:val="008E168B"/>
    <w:rsid w:val="008E16F3"/>
    <w:rsid w:val="008E1852"/>
    <w:rsid w:val="008E22BF"/>
    <w:rsid w:val="008E2A8E"/>
    <w:rsid w:val="008E2F96"/>
    <w:rsid w:val="008E325A"/>
    <w:rsid w:val="008E330A"/>
    <w:rsid w:val="008E3457"/>
    <w:rsid w:val="008E3460"/>
    <w:rsid w:val="008E3C40"/>
    <w:rsid w:val="008E4076"/>
    <w:rsid w:val="008E478C"/>
    <w:rsid w:val="008E4B34"/>
    <w:rsid w:val="008E4BF1"/>
    <w:rsid w:val="008E5086"/>
    <w:rsid w:val="008E52DA"/>
    <w:rsid w:val="008E54C5"/>
    <w:rsid w:val="008E55F3"/>
    <w:rsid w:val="008E58C2"/>
    <w:rsid w:val="008E5906"/>
    <w:rsid w:val="008E5D15"/>
    <w:rsid w:val="008E6591"/>
    <w:rsid w:val="008E66EA"/>
    <w:rsid w:val="008E6806"/>
    <w:rsid w:val="008E6CE1"/>
    <w:rsid w:val="008E6F08"/>
    <w:rsid w:val="008E71C2"/>
    <w:rsid w:val="008E7238"/>
    <w:rsid w:val="008E79FF"/>
    <w:rsid w:val="008E7C18"/>
    <w:rsid w:val="008E7FC2"/>
    <w:rsid w:val="008E7FCC"/>
    <w:rsid w:val="008F00E1"/>
    <w:rsid w:val="008F01A0"/>
    <w:rsid w:val="008F0396"/>
    <w:rsid w:val="008F08B3"/>
    <w:rsid w:val="008F08CE"/>
    <w:rsid w:val="008F09FF"/>
    <w:rsid w:val="008F0A0B"/>
    <w:rsid w:val="008F0D46"/>
    <w:rsid w:val="008F0E7A"/>
    <w:rsid w:val="008F0F00"/>
    <w:rsid w:val="008F143A"/>
    <w:rsid w:val="008F1827"/>
    <w:rsid w:val="008F1BAA"/>
    <w:rsid w:val="008F1C82"/>
    <w:rsid w:val="008F1FEE"/>
    <w:rsid w:val="008F221E"/>
    <w:rsid w:val="008F23C1"/>
    <w:rsid w:val="008F2964"/>
    <w:rsid w:val="008F2997"/>
    <w:rsid w:val="008F2C6A"/>
    <w:rsid w:val="008F3461"/>
    <w:rsid w:val="008F3751"/>
    <w:rsid w:val="008F394D"/>
    <w:rsid w:val="008F3E14"/>
    <w:rsid w:val="008F40E5"/>
    <w:rsid w:val="008F42F9"/>
    <w:rsid w:val="008F44AD"/>
    <w:rsid w:val="008F486A"/>
    <w:rsid w:val="008F5416"/>
    <w:rsid w:val="008F558A"/>
    <w:rsid w:val="008F5B49"/>
    <w:rsid w:val="008F5C92"/>
    <w:rsid w:val="008F5F38"/>
    <w:rsid w:val="008F65C3"/>
    <w:rsid w:val="008F6D83"/>
    <w:rsid w:val="008F6E72"/>
    <w:rsid w:val="008F6EF0"/>
    <w:rsid w:val="008F7B54"/>
    <w:rsid w:val="009002E3"/>
    <w:rsid w:val="00900A0C"/>
    <w:rsid w:val="009012C4"/>
    <w:rsid w:val="00901815"/>
    <w:rsid w:val="00901931"/>
    <w:rsid w:val="00901F6E"/>
    <w:rsid w:val="00903698"/>
    <w:rsid w:val="009038E7"/>
    <w:rsid w:val="0090483F"/>
    <w:rsid w:val="00904A1B"/>
    <w:rsid w:val="00904BCC"/>
    <w:rsid w:val="00904D62"/>
    <w:rsid w:val="00905EAE"/>
    <w:rsid w:val="00906974"/>
    <w:rsid w:val="00906E26"/>
    <w:rsid w:val="00906EC2"/>
    <w:rsid w:val="0090708C"/>
    <w:rsid w:val="00907255"/>
    <w:rsid w:val="0090748E"/>
    <w:rsid w:val="009074F6"/>
    <w:rsid w:val="0090763B"/>
    <w:rsid w:val="00907E76"/>
    <w:rsid w:val="00907E7C"/>
    <w:rsid w:val="009105AC"/>
    <w:rsid w:val="00910839"/>
    <w:rsid w:val="00910AB1"/>
    <w:rsid w:val="00910D6F"/>
    <w:rsid w:val="00910F4D"/>
    <w:rsid w:val="00911053"/>
    <w:rsid w:val="009114A5"/>
    <w:rsid w:val="009116D0"/>
    <w:rsid w:val="0091195A"/>
    <w:rsid w:val="00911981"/>
    <w:rsid w:val="0091198B"/>
    <w:rsid w:val="00911B6E"/>
    <w:rsid w:val="00911F1E"/>
    <w:rsid w:val="00912455"/>
    <w:rsid w:val="00912B82"/>
    <w:rsid w:val="00913315"/>
    <w:rsid w:val="00913891"/>
    <w:rsid w:val="00913BE2"/>
    <w:rsid w:val="00913DD4"/>
    <w:rsid w:val="009149E9"/>
    <w:rsid w:val="00914FBA"/>
    <w:rsid w:val="009151D5"/>
    <w:rsid w:val="009154F7"/>
    <w:rsid w:val="0091588C"/>
    <w:rsid w:val="00915D0E"/>
    <w:rsid w:val="00915D26"/>
    <w:rsid w:val="00915D63"/>
    <w:rsid w:val="00916452"/>
    <w:rsid w:val="009169FB"/>
    <w:rsid w:val="00916B4D"/>
    <w:rsid w:val="00916B61"/>
    <w:rsid w:val="00916BFB"/>
    <w:rsid w:val="00917430"/>
    <w:rsid w:val="00917DC1"/>
    <w:rsid w:val="00920182"/>
    <w:rsid w:val="00920227"/>
    <w:rsid w:val="00920F00"/>
    <w:rsid w:val="009211E1"/>
    <w:rsid w:val="00921432"/>
    <w:rsid w:val="0092178C"/>
    <w:rsid w:val="00921AC0"/>
    <w:rsid w:val="0092275C"/>
    <w:rsid w:val="00922A95"/>
    <w:rsid w:val="00922BD1"/>
    <w:rsid w:val="0092343D"/>
    <w:rsid w:val="00923534"/>
    <w:rsid w:val="00923610"/>
    <w:rsid w:val="00923668"/>
    <w:rsid w:val="00923676"/>
    <w:rsid w:val="00923CF0"/>
    <w:rsid w:val="00923ED2"/>
    <w:rsid w:val="00924D58"/>
    <w:rsid w:val="00924E38"/>
    <w:rsid w:val="00924F38"/>
    <w:rsid w:val="00925539"/>
    <w:rsid w:val="00925911"/>
    <w:rsid w:val="0092601D"/>
    <w:rsid w:val="00926557"/>
    <w:rsid w:val="00926DD5"/>
    <w:rsid w:val="00926E65"/>
    <w:rsid w:val="00926EA3"/>
    <w:rsid w:val="00927180"/>
    <w:rsid w:val="00927C16"/>
    <w:rsid w:val="00927CBB"/>
    <w:rsid w:val="00927E9E"/>
    <w:rsid w:val="0093056E"/>
    <w:rsid w:val="00930816"/>
    <w:rsid w:val="00931050"/>
    <w:rsid w:val="00931462"/>
    <w:rsid w:val="00931BD6"/>
    <w:rsid w:val="00931DFC"/>
    <w:rsid w:val="00931E3F"/>
    <w:rsid w:val="00932A51"/>
    <w:rsid w:val="0093328D"/>
    <w:rsid w:val="00933460"/>
    <w:rsid w:val="00933617"/>
    <w:rsid w:val="009336E5"/>
    <w:rsid w:val="0093372A"/>
    <w:rsid w:val="00933E71"/>
    <w:rsid w:val="0093427A"/>
    <w:rsid w:val="00934701"/>
    <w:rsid w:val="00934961"/>
    <w:rsid w:val="00934F34"/>
    <w:rsid w:val="0093536C"/>
    <w:rsid w:val="009353E9"/>
    <w:rsid w:val="00935556"/>
    <w:rsid w:val="00935673"/>
    <w:rsid w:val="00935B9F"/>
    <w:rsid w:val="00935CB3"/>
    <w:rsid w:val="009361AA"/>
    <w:rsid w:val="00936337"/>
    <w:rsid w:val="0093633D"/>
    <w:rsid w:val="009363C6"/>
    <w:rsid w:val="009364FA"/>
    <w:rsid w:val="0093671A"/>
    <w:rsid w:val="00936752"/>
    <w:rsid w:val="00936B91"/>
    <w:rsid w:val="00937140"/>
    <w:rsid w:val="00937321"/>
    <w:rsid w:val="00937666"/>
    <w:rsid w:val="0094029F"/>
    <w:rsid w:val="009403D8"/>
    <w:rsid w:val="009411E0"/>
    <w:rsid w:val="009412E8"/>
    <w:rsid w:val="00941BD5"/>
    <w:rsid w:val="00941ED0"/>
    <w:rsid w:val="00942105"/>
    <w:rsid w:val="009424B4"/>
    <w:rsid w:val="00942577"/>
    <w:rsid w:val="00942B43"/>
    <w:rsid w:val="00942B8A"/>
    <w:rsid w:val="009433A5"/>
    <w:rsid w:val="009433E2"/>
    <w:rsid w:val="009437CB"/>
    <w:rsid w:val="00943DEA"/>
    <w:rsid w:val="00943F79"/>
    <w:rsid w:val="009446E4"/>
    <w:rsid w:val="0094488F"/>
    <w:rsid w:val="00944C61"/>
    <w:rsid w:val="00944E4E"/>
    <w:rsid w:val="0094502E"/>
    <w:rsid w:val="009455AA"/>
    <w:rsid w:val="00945674"/>
    <w:rsid w:val="00945866"/>
    <w:rsid w:val="00945A29"/>
    <w:rsid w:val="00945B49"/>
    <w:rsid w:val="00945B88"/>
    <w:rsid w:val="00945C5B"/>
    <w:rsid w:val="00946016"/>
    <w:rsid w:val="009462B1"/>
    <w:rsid w:val="0094630E"/>
    <w:rsid w:val="0094680C"/>
    <w:rsid w:val="00946948"/>
    <w:rsid w:val="00946AF5"/>
    <w:rsid w:val="00946C67"/>
    <w:rsid w:val="0094741F"/>
    <w:rsid w:val="00947A17"/>
    <w:rsid w:val="00950C58"/>
    <w:rsid w:val="00951D93"/>
    <w:rsid w:val="00952215"/>
    <w:rsid w:val="0095237C"/>
    <w:rsid w:val="00952853"/>
    <w:rsid w:val="009529BF"/>
    <w:rsid w:val="009537C5"/>
    <w:rsid w:val="00953955"/>
    <w:rsid w:val="00954033"/>
    <w:rsid w:val="00954075"/>
    <w:rsid w:val="009540FA"/>
    <w:rsid w:val="009545E6"/>
    <w:rsid w:val="009546D7"/>
    <w:rsid w:val="0095484A"/>
    <w:rsid w:val="00954B8B"/>
    <w:rsid w:val="00954D23"/>
    <w:rsid w:val="00954FC1"/>
    <w:rsid w:val="0095530E"/>
    <w:rsid w:val="009555BA"/>
    <w:rsid w:val="009558B2"/>
    <w:rsid w:val="00955900"/>
    <w:rsid w:val="009559AF"/>
    <w:rsid w:val="0095621C"/>
    <w:rsid w:val="00956768"/>
    <w:rsid w:val="0095773B"/>
    <w:rsid w:val="00957772"/>
    <w:rsid w:val="00957C24"/>
    <w:rsid w:val="009600DF"/>
    <w:rsid w:val="00960301"/>
    <w:rsid w:val="00961041"/>
    <w:rsid w:val="0096115E"/>
    <w:rsid w:val="009615B7"/>
    <w:rsid w:val="009618CF"/>
    <w:rsid w:val="00961B85"/>
    <w:rsid w:val="00961F1C"/>
    <w:rsid w:val="00962D6B"/>
    <w:rsid w:val="009630C1"/>
    <w:rsid w:val="009631CD"/>
    <w:rsid w:val="00963536"/>
    <w:rsid w:val="0096376E"/>
    <w:rsid w:val="009639ED"/>
    <w:rsid w:val="009640D5"/>
    <w:rsid w:val="009644DD"/>
    <w:rsid w:val="009646F2"/>
    <w:rsid w:val="009648D7"/>
    <w:rsid w:val="00964B12"/>
    <w:rsid w:val="00964CDA"/>
    <w:rsid w:val="0096571E"/>
    <w:rsid w:val="009669A7"/>
    <w:rsid w:val="009672E2"/>
    <w:rsid w:val="00967609"/>
    <w:rsid w:val="009677F4"/>
    <w:rsid w:val="0096794E"/>
    <w:rsid w:val="00967A51"/>
    <w:rsid w:val="00967ACB"/>
    <w:rsid w:val="00970258"/>
    <w:rsid w:val="0097028B"/>
    <w:rsid w:val="009708D5"/>
    <w:rsid w:val="00970A56"/>
    <w:rsid w:val="00970C24"/>
    <w:rsid w:val="00970F8A"/>
    <w:rsid w:val="00971044"/>
    <w:rsid w:val="0097143F"/>
    <w:rsid w:val="00971849"/>
    <w:rsid w:val="00971BAD"/>
    <w:rsid w:val="009720C1"/>
    <w:rsid w:val="00972D12"/>
    <w:rsid w:val="00973009"/>
    <w:rsid w:val="00973107"/>
    <w:rsid w:val="00973341"/>
    <w:rsid w:val="00973558"/>
    <w:rsid w:val="00973661"/>
    <w:rsid w:val="00973918"/>
    <w:rsid w:val="00974459"/>
    <w:rsid w:val="00974530"/>
    <w:rsid w:val="0097493E"/>
    <w:rsid w:val="00974A3D"/>
    <w:rsid w:val="00974E9B"/>
    <w:rsid w:val="00975067"/>
    <w:rsid w:val="0097510D"/>
    <w:rsid w:val="00975AA0"/>
    <w:rsid w:val="00976CB0"/>
    <w:rsid w:val="00977804"/>
    <w:rsid w:val="00977AA5"/>
    <w:rsid w:val="00977AC3"/>
    <w:rsid w:val="00980985"/>
    <w:rsid w:val="009809C1"/>
    <w:rsid w:val="00981112"/>
    <w:rsid w:val="0098165E"/>
    <w:rsid w:val="00981DFC"/>
    <w:rsid w:val="00982306"/>
    <w:rsid w:val="009823AF"/>
    <w:rsid w:val="009823D6"/>
    <w:rsid w:val="00982667"/>
    <w:rsid w:val="009828F3"/>
    <w:rsid w:val="00983DDB"/>
    <w:rsid w:val="009843E3"/>
    <w:rsid w:val="00984464"/>
    <w:rsid w:val="00984484"/>
    <w:rsid w:val="0098453C"/>
    <w:rsid w:val="009845ED"/>
    <w:rsid w:val="00984600"/>
    <w:rsid w:val="00984935"/>
    <w:rsid w:val="0098543F"/>
    <w:rsid w:val="0098546A"/>
    <w:rsid w:val="00985492"/>
    <w:rsid w:val="009854BF"/>
    <w:rsid w:val="00985C00"/>
    <w:rsid w:val="009862F9"/>
    <w:rsid w:val="009867D8"/>
    <w:rsid w:val="00986FF1"/>
    <w:rsid w:val="009875B6"/>
    <w:rsid w:val="009875F5"/>
    <w:rsid w:val="00987B90"/>
    <w:rsid w:val="00987DAB"/>
    <w:rsid w:val="00990CAE"/>
    <w:rsid w:val="00990E93"/>
    <w:rsid w:val="00991309"/>
    <w:rsid w:val="0099147D"/>
    <w:rsid w:val="00991552"/>
    <w:rsid w:val="00991C5A"/>
    <w:rsid w:val="00991F7A"/>
    <w:rsid w:val="00992497"/>
    <w:rsid w:val="009932A7"/>
    <w:rsid w:val="00993B06"/>
    <w:rsid w:val="00993F51"/>
    <w:rsid w:val="009940B7"/>
    <w:rsid w:val="00994261"/>
    <w:rsid w:val="009946F2"/>
    <w:rsid w:val="00994AC9"/>
    <w:rsid w:val="009950E6"/>
    <w:rsid w:val="009951E0"/>
    <w:rsid w:val="00995533"/>
    <w:rsid w:val="009955ED"/>
    <w:rsid w:val="00995D15"/>
    <w:rsid w:val="009961F0"/>
    <w:rsid w:val="009964BE"/>
    <w:rsid w:val="00996921"/>
    <w:rsid w:val="0099745D"/>
    <w:rsid w:val="009977E2"/>
    <w:rsid w:val="0099795E"/>
    <w:rsid w:val="009A0656"/>
    <w:rsid w:val="009A0BD6"/>
    <w:rsid w:val="009A0D69"/>
    <w:rsid w:val="009A1171"/>
    <w:rsid w:val="009A13F5"/>
    <w:rsid w:val="009A1F9D"/>
    <w:rsid w:val="009A2455"/>
    <w:rsid w:val="009A2BEC"/>
    <w:rsid w:val="009A2C01"/>
    <w:rsid w:val="009A2F14"/>
    <w:rsid w:val="009A3806"/>
    <w:rsid w:val="009A3838"/>
    <w:rsid w:val="009A3E00"/>
    <w:rsid w:val="009A3F02"/>
    <w:rsid w:val="009A3F08"/>
    <w:rsid w:val="009A4B30"/>
    <w:rsid w:val="009A522E"/>
    <w:rsid w:val="009A53F5"/>
    <w:rsid w:val="009A5542"/>
    <w:rsid w:val="009A577F"/>
    <w:rsid w:val="009A584C"/>
    <w:rsid w:val="009A5961"/>
    <w:rsid w:val="009A5D22"/>
    <w:rsid w:val="009A5FED"/>
    <w:rsid w:val="009A6A20"/>
    <w:rsid w:val="009A6F51"/>
    <w:rsid w:val="009A7604"/>
    <w:rsid w:val="009A781B"/>
    <w:rsid w:val="009A787E"/>
    <w:rsid w:val="009B0069"/>
    <w:rsid w:val="009B0B88"/>
    <w:rsid w:val="009B100C"/>
    <w:rsid w:val="009B1421"/>
    <w:rsid w:val="009B151B"/>
    <w:rsid w:val="009B1C87"/>
    <w:rsid w:val="009B21C3"/>
    <w:rsid w:val="009B224D"/>
    <w:rsid w:val="009B2A36"/>
    <w:rsid w:val="009B2E61"/>
    <w:rsid w:val="009B33C8"/>
    <w:rsid w:val="009B3562"/>
    <w:rsid w:val="009B3BD9"/>
    <w:rsid w:val="009B3BFF"/>
    <w:rsid w:val="009B4021"/>
    <w:rsid w:val="009B4238"/>
    <w:rsid w:val="009B48EE"/>
    <w:rsid w:val="009B4CB4"/>
    <w:rsid w:val="009B51BE"/>
    <w:rsid w:val="009B562E"/>
    <w:rsid w:val="009B5811"/>
    <w:rsid w:val="009B5D76"/>
    <w:rsid w:val="009B6466"/>
    <w:rsid w:val="009B66C6"/>
    <w:rsid w:val="009B68BD"/>
    <w:rsid w:val="009B6D0B"/>
    <w:rsid w:val="009B6D6B"/>
    <w:rsid w:val="009B712E"/>
    <w:rsid w:val="009B73E8"/>
    <w:rsid w:val="009B73F5"/>
    <w:rsid w:val="009C07BA"/>
    <w:rsid w:val="009C083A"/>
    <w:rsid w:val="009C092C"/>
    <w:rsid w:val="009C0A8B"/>
    <w:rsid w:val="009C0C20"/>
    <w:rsid w:val="009C160F"/>
    <w:rsid w:val="009C1BA6"/>
    <w:rsid w:val="009C1C69"/>
    <w:rsid w:val="009C1CD4"/>
    <w:rsid w:val="009C1DCE"/>
    <w:rsid w:val="009C2B23"/>
    <w:rsid w:val="009C2D00"/>
    <w:rsid w:val="009C2D2B"/>
    <w:rsid w:val="009C2FEE"/>
    <w:rsid w:val="009C37F8"/>
    <w:rsid w:val="009C3A00"/>
    <w:rsid w:val="009C3C62"/>
    <w:rsid w:val="009C432D"/>
    <w:rsid w:val="009C4333"/>
    <w:rsid w:val="009C4E86"/>
    <w:rsid w:val="009C4FCA"/>
    <w:rsid w:val="009C581F"/>
    <w:rsid w:val="009C58BB"/>
    <w:rsid w:val="009C5BDC"/>
    <w:rsid w:val="009C5F96"/>
    <w:rsid w:val="009C63CF"/>
    <w:rsid w:val="009C6591"/>
    <w:rsid w:val="009C6B0A"/>
    <w:rsid w:val="009C6F85"/>
    <w:rsid w:val="009C7368"/>
    <w:rsid w:val="009C775E"/>
    <w:rsid w:val="009C7B48"/>
    <w:rsid w:val="009C7D5C"/>
    <w:rsid w:val="009C7DFE"/>
    <w:rsid w:val="009D0260"/>
    <w:rsid w:val="009D0543"/>
    <w:rsid w:val="009D0629"/>
    <w:rsid w:val="009D07DD"/>
    <w:rsid w:val="009D090B"/>
    <w:rsid w:val="009D0958"/>
    <w:rsid w:val="009D09CD"/>
    <w:rsid w:val="009D10D7"/>
    <w:rsid w:val="009D1502"/>
    <w:rsid w:val="009D165E"/>
    <w:rsid w:val="009D189A"/>
    <w:rsid w:val="009D1988"/>
    <w:rsid w:val="009D1E77"/>
    <w:rsid w:val="009D2585"/>
    <w:rsid w:val="009D28A2"/>
    <w:rsid w:val="009D2EC0"/>
    <w:rsid w:val="009D2F19"/>
    <w:rsid w:val="009D319E"/>
    <w:rsid w:val="009D33D4"/>
    <w:rsid w:val="009D3E65"/>
    <w:rsid w:val="009D4226"/>
    <w:rsid w:val="009D49CD"/>
    <w:rsid w:val="009D5285"/>
    <w:rsid w:val="009D5C07"/>
    <w:rsid w:val="009D6512"/>
    <w:rsid w:val="009D6778"/>
    <w:rsid w:val="009D6DCE"/>
    <w:rsid w:val="009D7014"/>
    <w:rsid w:val="009D7078"/>
    <w:rsid w:val="009D72FA"/>
    <w:rsid w:val="009D77B9"/>
    <w:rsid w:val="009D7825"/>
    <w:rsid w:val="009D7E96"/>
    <w:rsid w:val="009E0006"/>
    <w:rsid w:val="009E0B45"/>
    <w:rsid w:val="009E0E54"/>
    <w:rsid w:val="009E0F65"/>
    <w:rsid w:val="009E1014"/>
    <w:rsid w:val="009E11AE"/>
    <w:rsid w:val="009E12E1"/>
    <w:rsid w:val="009E16E5"/>
    <w:rsid w:val="009E1DDF"/>
    <w:rsid w:val="009E2343"/>
    <w:rsid w:val="009E2709"/>
    <w:rsid w:val="009E2DCF"/>
    <w:rsid w:val="009E3149"/>
    <w:rsid w:val="009E373D"/>
    <w:rsid w:val="009E3BB2"/>
    <w:rsid w:val="009E4CC1"/>
    <w:rsid w:val="009E4EFB"/>
    <w:rsid w:val="009E6001"/>
    <w:rsid w:val="009E6013"/>
    <w:rsid w:val="009E62A0"/>
    <w:rsid w:val="009E62A8"/>
    <w:rsid w:val="009E638B"/>
    <w:rsid w:val="009E6C36"/>
    <w:rsid w:val="009E6CDF"/>
    <w:rsid w:val="009E6F22"/>
    <w:rsid w:val="009E7527"/>
    <w:rsid w:val="009E7BBE"/>
    <w:rsid w:val="009F05C3"/>
    <w:rsid w:val="009F080F"/>
    <w:rsid w:val="009F0894"/>
    <w:rsid w:val="009F1109"/>
    <w:rsid w:val="009F11B5"/>
    <w:rsid w:val="009F12EB"/>
    <w:rsid w:val="009F1367"/>
    <w:rsid w:val="009F1499"/>
    <w:rsid w:val="009F1E1D"/>
    <w:rsid w:val="009F1EE7"/>
    <w:rsid w:val="009F1FD3"/>
    <w:rsid w:val="009F20BE"/>
    <w:rsid w:val="009F20CD"/>
    <w:rsid w:val="009F2232"/>
    <w:rsid w:val="009F2379"/>
    <w:rsid w:val="009F316F"/>
    <w:rsid w:val="009F35E6"/>
    <w:rsid w:val="009F3BDC"/>
    <w:rsid w:val="009F3D4E"/>
    <w:rsid w:val="009F3ED4"/>
    <w:rsid w:val="009F4B35"/>
    <w:rsid w:val="009F4B4F"/>
    <w:rsid w:val="009F4F69"/>
    <w:rsid w:val="009F5344"/>
    <w:rsid w:val="009F53A5"/>
    <w:rsid w:val="009F53A6"/>
    <w:rsid w:val="009F677F"/>
    <w:rsid w:val="009F6805"/>
    <w:rsid w:val="009F6809"/>
    <w:rsid w:val="009F68A0"/>
    <w:rsid w:val="009F6B22"/>
    <w:rsid w:val="009F6D1F"/>
    <w:rsid w:val="009F6FB2"/>
    <w:rsid w:val="009F741D"/>
    <w:rsid w:val="009F78E3"/>
    <w:rsid w:val="009F7DC6"/>
    <w:rsid w:val="009F7FE1"/>
    <w:rsid w:val="00A00243"/>
    <w:rsid w:val="00A00701"/>
    <w:rsid w:val="00A00775"/>
    <w:rsid w:val="00A00879"/>
    <w:rsid w:val="00A01054"/>
    <w:rsid w:val="00A01120"/>
    <w:rsid w:val="00A0169A"/>
    <w:rsid w:val="00A0198B"/>
    <w:rsid w:val="00A01A1A"/>
    <w:rsid w:val="00A0262B"/>
    <w:rsid w:val="00A02961"/>
    <w:rsid w:val="00A0336F"/>
    <w:rsid w:val="00A039CE"/>
    <w:rsid w:val="00A03AD0"/>
    <w:rsid w:val="00A03D45"/>
    <w:rsid w:val="00A03FA1"/>
    <w:rsid w:val="00A03FAA"/>
    <w:rsid w:val="00A040CA"/>
    <w:rsid w:val="00A04498"/>
    <w:rsid w:val="00A0482C"/>
    <w:rsid w:val="00A05170"/>
    <w:rsid w:val="00A05A50"/>
    <w:rsid w:val="00A05D81"/>
    <w:rsid w:val="00A05F42"/>
    <w:rsid w:val="00A061EF"/>
    <w:rsid w:val="00A07278"/>
    <w:rsid w:val="00A073FE"/>
    <w:rsid w:val="00A076DD"/>
    <w:rsid w:val="00A078F5"/>
    <w:rsid w:val="00A07FE4"/>
    <w:rsid w:val="00A100AB"/>
    <w:rsid w:val="00A100C7"/>
    <w:rsid w:val="00A1017C"/>
    <w:rsid w:val="00A106B3"/>
    <w:rsid w:val="00A10CE9"/>
    <w:rsid w:val="00A10E9B"/>
    <w:rsid w:val="00A115F4"/>
    <w:rsid w:val="00A117C7"/>
    <w:rsid w:val="00A11A22"/>
    <w:rsid w:val="00A11D7C"/>
    <w:rsid w:val="00A122A8"/>
    <w:rsid w:val="00A12921"/>
    <w:rsid w:val="00A12B3F"/>
    <w:rsid w:val="00A12BCB"/>
    <w:rsid w:val="00A12FEC"/>
    <w:rsid w:val="00A13167"/>
    <w:rsid w:val="00A13AD7"/>
    <w:rsid w:val="00A147F8"/>
    <w:rsid w:val="00A149BC"/>
    <w:rsid w:val="00A14E94"/>
    <w:rsid w:val="00A150F6"/>
    <w:rsid w:val="00A1535E"/>
    <w:rsid w:val="00A15A5F"/>
    <w:rsid w:val="00A15AED"/>
    <w:rsid w:val="00A15E8B"/>
    <w:rsid w:val="00A15EC1"/>
    <w:rsid w:val="00A16147"/>
    <w:rsid w:val="00A16456"/>
    <w:rsid w:val="00A16824"/>
    <w:rsid w:val="00A1694A"/>
    <w:rsid w:val="00A16B4B"/>
    <w:rsid w:val="00A16D39"/>
    <w:rsid w:val="00A16F4C"/>
    <w:rsid w:val="00A1711B"/>
    <w:rsid w:val="00A17A5E"/>
    <w:rsid w:val="00A17D5B"/>
    <w:rsid w:val="00A20321"/>
    <w:rsid w:val="00A20912"/>
    <w:rsid w:val="00A20A9E"/>
    <w:rsid w:val="00A20DAC"/>
    <w:rsid w:val="00A21110"/>
    <w:rsid w:val="00A218AE"/>
    <w:rsid w:val="00A21BD3"/>
    <w:rsid w:val="00A22314"/>
    <w:rsid w:val="00A22544"/>
    <w:rsid w:val="00A22712"/>
    <w:rsid w:val="00A23354"/>
    <w:rsid w:val="00A238D8"/>
    <w:rsid w:val="00A23912"/>
    <w:rsid w:val="00A246F2"/>
    <w:rsid w:val="00A24915"/>
    <w:rsid w:val="00A249E8"/>
    <w:rsid w:val="00A249EF"/>
    <w:rsid w:val="00A24E8F"/>
    <w:rsid w:val="00A250F9"/>
    <w:rsid w:val="00A25D36"/>
    <w:rsid w:val="00A260BC"/>
    <w:rsid w:val="00A26914"/>
    <w:rsid w:val="00A26B90"/>
    <w:rsid w:val="00A26DE5"/>
    <w:rsid w:val="00A26F34"/>
    <w:rsid w:val="00A2709D"/>
    <w:rsid w:val="00A27E1F"/>
    <w:rsid w:val="00A27F21"/>
    <w:rsid w:val="00A30105"/>
    <w:rsid w:val="00A30A13"/>
    <w:rsid w:val="00A30C3E"/>
    <w:rsid w:val="00A30D4D"/>
    <w:rsid w:val="00A31260"/>
    <w:rsid w:val="00A31B35"/>
    <w:rsid w:val="00A31C18"/>
    <w:rsid w:val="00A3248E"/>
    <w:rsid w:val="00A32730"/>
    <w:rsid w:val="00A328C0"/>
    <w:rsid w:val="00A3316D"/>
    <w:rsid w:val="00A3334C"/>
    <w:rsid w:val="00A3387C"/>
    <w:rsid w:val="00A33ABD"/>
    <w:rsid w:val="00A33C61"/>
    <w:rsid w:val="00A34156"/>
    <w:rsid w:val="00A3426B"/>
    <w:rsid w:val="00A3427E"/>
    <w:rsid w:val="00A3457C"/>
    <w:rsid w:val="00A34794"/>
    <w:rsid w:val="00A348C0"/>
    <w:rsid w:val="00A34F06"/>
    <w:rsid w:val="00A354B4"/>
    <w:rsid w:val="00A356A0"/>
    <w:rsid w:val="00A35CCB"/>
    <w:rsid w:val="00A36177"/>
    <w:rsid w:val="00A36238"/>
    <w:rsid w:val="00A365FE"/>
    <w:rsid w:val="00A36A16"/>
    <w:rsid w:val="00A37018"/>
    <w:rsid w:val="00A37464"/>
    <w:rsid w:val="00A37913"/>
    <w:rsid w:val="00A37DC8"/>
    <w:rsid w:val="00A37E69"/>
    <w:rsid w:val="00A40302"/>
    <w:rsid w:val="00A40614"/>
    <w:rsid w:val="00A40AA8"/>
    <w:rsid w:val="00A416AF"/>
    <w:rsid w:val="00A41ADD"/>
    <w:rsid w:val="00A41CD9"/>
    <w:rsid w:val="00A41D73"/>
    <w:rsid w:val="00A41E2F"/>
    <w:rsid w:val="00A41FD6"/>
    <w:rsid w:val="00A41FFC"/>
    <w:rsid w:val="00A42597"/>
    <w:rsid w:val="00A42EE6"/>
    <w:rsid w:val="00A434A8"/>
    <w:rsid w:val="00A43786"/>
    <w:rsid w:val="00A438E1"/>
    <w:rsid w:val="00A43B98"/>
    <w:rsid w:val="00A4401E"/>
    <w:rsid w:val="00A447CC"/>
    <w:rsid w:val="00A44940"/>
    <w:rsid w:val="00A44A43"/>
    <w:rsid w:val="00A44B2B"/>
    <w:rsid w:val="00A44B69"/>
    <w:rsid w:val="00A44CEB"/>
    <w:rsid w:val="00A44EF8"/>
    <w:rsid w:val="00A450D0"/>
    <w:rsid w:val="00A45364"/>
    <w:rsid w:val="00A45595"/>
    <w:rsid w:val="00A46352"/>
    <w:rsid w:val="00A46388"/>
    <w:rsid w:val="00A4663A"/>
    <w:rsid w:val="00A46774"/>
    <w:rsid w:val="00A468C1"/>
    <w:rsid w:val="00A47C85"/>
    <w:rsid w:val="00A47E1E"/>
    <w:rsid w:val="00A502A6"/>
    <w:rsid w:val="00A50709"/>
    <w:rsid w:val="00A51490"/>
    <w:rsid w:val="00A51734"/>
    <w:rsid w:val="00A51B13"/>
    <w:rsid w:val="00A51B25"/>
    <w:rsid w:val="00A52050"/>
    <w:rsid w:val="00A52135"/>
    <w:rsid w:val="00A525FE"/>
    <w:rsid w:val="00A52A57"/>
    <w:rsid w:val="00A52D5C"/>
    <w:rsid w:val="00A52E92"/>
    <w:rsid w:val="00A5323C"/>
    <w:rsid w:val="00A535A2"/>
    <w:rsid w:val="00A535B4"/>
    <w:rsid w:val="00A53810"/>
    <w:rsid w:val="00A53888"/>
    <w:rsid w:val="00A53FCE"/>
    <w:rsid w:val="00A54046"/>
    <w:rsid w:val="00A54475"/>
    <w:rsid w:val="00A544A2"/>
    <w:rsid w:val="00A5492F"/>
    <w:rsid w:val="00A54B85"/>
    <w:rsid w:val="00A55091"/>
    <w:rsid w:val="00A552C1"/>
    <w:rsid w:val="00A558F1"/>
    <w:rsid w:val="00A559B1"/>
    <w:rsid w:val="00A5602E"/>
    <w:rsid w:val="00A5618B"/>
    <w:rsid w:val="00A56318"/>
    <w:rsid w:val="00A5658C"/>
    <w:rsid w:val="00A56CCE"/>
    <w:rsid w:val="00A572A4"/>
    <w:rsid w:val="00A5750B"/>
    <w:rsid w:val="00A578AA"/>
    <w:rsid w:val="00A57CB6"/>
    <w:rsid w:val="00A60B5B"/>
    <w:rsid w:val="00A60E1F"/>
    <w:rsid w:val="00A61677"/>
    <w:rsid w:val="00A619B0"/>
    <w:rsid w:val="00A62209"/>
    <w:rsid w:val="00A625AD"/>
    <w:rsid w:val="00A626AB"/>
    <w:rsid w:val="00A631B8"/>
    <w:rsid w:val="00A63266"/>
    <w:rsid w:val="00A63846"/>
    <w:rsid w:val="00A64B37"/>
    <w:rsid w:val="00A64BE6"/>
    <w:rsid w:val="00A64C01"/>
    <w:rsid w:val="00A64D4F"/>
    <w:rsid w:val="00A64F6A"/>
    <w:rsid w:val="00A655D3"/>
    <w:rsid w:val="00A6563A"/>
    <w:rsid w:val="00A6566A"/>
    <w:rsid w:val="00A65D72"/>
    <w:rsid w:val="00A65E1B"/>
    <w:rsid w:val="00A65F50"/>
    <w:rsid w:val="00A660D9"/>
    <w:rsid w:val="00A6613F"/>
    <w:rsid w:val="00A66742"/>
    <w:rsid w:val="00A67A33"/>
    <w:rsid w:val="00A67C63"/>
    <w:rsid w:val="00A67D2D"/>
    <w:rsid w:val="00A67D3A"/>
    <w:rsid w:val="00A7055C"/>
    <w:rsid w:val="00A70BAD"/>
    <w:rsid w:val="00A7128E"/>
    <w:rsid w:val="00A716BE"/>
    <w:rsid w:val="00A7186E"/>
    <w:rsid w:val="00A722B7"/>
    <w:rsid w:val="00A72D0F"/>
    <w:rsid w:val="00A73C8A"/>
    <w:rsid w:val="00A73F7A"/>
    <w:rsid w:val="00A74222"/>
    <w:rsid w:val="00A7459C"/>
    <w:rsid w:val="00A74C18"/>
    <w:rsid w:val="00A75488"/>
    <w:rsid w:val="00A75668"/>
    <w:rsid w:val="00A75881"/>
    <w:rsid w:val="00A76088"/>
    <w:rsid w:val="00A76094"/>
    <w:rsid w:val="00A76A40"/>
    <w:rsid w:val="00A76CF0"/>
    <w:rsid w:val="00A7733C"/>
    <w:rsid w:val="00A773B1"/>
    <w:rsid w:val="00A77E47"/>
    <w:rsid w:val="00A800B0"/>
    <w:rsid w:val="00A801AC"/>
    <w:rsid w:val="00A804B7"/>
    <w:rsid w:val="00A806F7"/>
    <w:rsid w:val="00A808CC"/>
    <w:rsid w:val="00A80964"/>
    <w:rsid w:val="00A809B2"/>
    <w:rsid w:val="00A80B9B"/>
    <w:rsid w:val="00A814DC"/>
    <w:rsid w:val="00A817C7"/>
    <w:rsid w:val="00A81D15"/>
    <w:rsid w:val="00A81D25"/>
    <w:rsid w:val="00A81DBF"/>
    <w:rsid w:val="00A8222F"/>
    <w:rsid w:val="00A824C3"/>
    <w:rsid w:val="00A826CB"/>
    <w:rsid w:val="00A82703"/>
    <w:rsid w:val="00A8293C"/>
    <w:rsid w:val="00A82B2A"/>
    <w:rsid w:val="00A82EB5"/>
    <w:rsid w:val="00A832FA"/>
    <w:rsid w:val="00A837B9"/>
    <w:rsid w:val="00A839EF"/>
    <w:rsid w:val="00A83A3F"/>
    <w:rsid w:val="00A83B68"/>
    <w:rsid w:val="00A84824"/>
    <w:rsid w:val="00A84CEB"/>
    <w:rsid w:val="00A85D51"/>
    <w:rsid w:val="00A86812"/>
    <w:rsid w:val="00A86929"/>
    <w:rsid w:val="00A86E91"/>
    <w:rsid w:val="00A870A1"/>
    <w:rsid w:val="00A87590"/>
    <w:rsid w:val="00A87E39"/>
    <w:rsid w:val="00A90374"/>
    <w:rsid w:val="00A90E51"/>
    <w:rsid w:val="00A9107D"/>
    <w:rsid w:val="00A912DA"/>
    <w:rsid w:val="00A9144F"/>
    <w:rsid w:val="00A914AE"/>
    <w:rsid w:val="00A9167F"/>
    <w:rsid w:val="00A91A02"/>
    <w:rsid w:val="00A91A43"/>
    <w:rsid w:val="00A92258"/>
    <w:rsid w:val="00A92259"/>
    <w:rsid w:val="00A927F2"/>
    <w:rsid w:val="00A9321E"/>
    <w:rsid w:val="00A940C7"/>
    <w:rsid w:val="00A9411A"/>
    <w:rsid w:val="00A944E9"/>
    <w:rsid w:val="00A947A4"/>
    <w:rsid w:val="00A94A50"/>
    <w:rsid w:val="00A95ACE"/>
    <w:rsid w:val="00A95ED8"/>
    <w:rsid w:val="00A96270"/>
    <w:rsid w:val="00A96785"/>
    <w:rsid w:val="00A9717B"/>
    <w:rsid w:val="00A97267"/>
    <w:rsid w:val="00A977D1"/>
    <w:rsid w:val="00AA0211"/>
    <w:rsid w:val="00AA049B"/>
    <w:rsid w:val="00AA093A"/>
    <w:rsid w:val="00AA0BAE"/>
    <w:rsid w:val="00AA0F08"/>
    <w:rsid w:val="00AA0F16"/>
    <w:rsid w:val="00AA12BA"/>
    <w:rsid w:val="00AA199D"/>
    <w:rsid w:val="00AA1AC0"/>
    <w:rsid w:val="00AA1E50"/>
    <w:rsid w:val="00AA1EDE"/>
    <w:rsid w:val="00AA20B5"/>
    <w:rsid w:val="00AA247E"/>
    <w:rsid w:val="00AA2819"/>
    <w:rsid w:val="00AA2F5C"/>
    <w:rsid w:val="00AA357A"/>
    <w:rsid w:val="00AA36CF"/>
    <w:rsid w:val="00AA392B"/>
    <w:rsid w:val="00AA40EC"/>
    <w:rsid w:val="00AA4204"/>
    <w:rsid w:val="00AA425C"/>
    <w:rsid w:val="00AA431B"/>
    <w:rsid w:val="00AA466B"/>
    <w:rsid w:val="00AA47C1"/>
    <w:rsid w:val="00AA516F"/>
    <w:rsid w:val="00AA537E"/>
    <w:rsid w:val="00AA53AD"/>
    <w:rsid w:val="00AA5811"/>
    <w:rsid w:val="00AA5DA7"/>
    <w:rsid w:val="00AA5E5B"/>
    <w:rsid w:val="00AA5F38"/>
    <w:rsid w:val="00AA62E3"/>
    <w:rsid w:val="00AA6578"/>
    <w:rsid w:val="00AA6C09"/>
    <w:rsid w:val="00AA6C65"/>
    <w:rsid w:val="00AA7050"/>
    <w:rsid w:val="00AB064F"/>
    <w:rsid w:val="00AB074B"/>
    <w:rsid w:val="00AB0875"/>
    <w:rsid w:val="00AB09DB"/>
    <w:rsid w:val="00AB0F49"/>
    <w:rsid w:val="00AB1011"/>
    <w:rsid w:val="00AB10CC"/>
    <w:rsid w:val="00AB13AB"/>
    <w:rsid w:val="00AB1899"/>
    <w:rsid w:val="00AB1B44"/>
    <w:rsid w:val="00AB1CCD"/>
    <w:rsid w:val="00AB1EE4"/>
    <w:rsid w:val="00AB22F7"/>
    <w:rsid w:val="00AB295C"/>
    <w:rsid w:val="00AB2AFC"/>
    <w:rsid w:val="00AB300C"/>
    <w:rsid w:val="00AB360C"/>
    <w:rsid w:val="00AB3B23"/>
    <w:rsid w:val="00AB3C96"/>
    <w:rsid w:val="00AB3FC7"/>
    <w:rsid w:val="00AB41EE"/>
    <w:rsid w:val="00AB439D"/>
    <w:rsid w:val="00AB48BF"/>
    <w:rsid w:val="00AB4A3B"/>
    <w:rsid w:val="00AB4B9C"/>
    <w:rsid w:val="00AB4E15"/>
    <w:rsid w:val="00AB543B"/>
    <w:rsid w:val="00AB5A92"/>
    <w:rsid w:val="00AB6209"/>
    <w:rsid w:val="00AB6E36"/>
    <w:rsid w:val="00AB6F89"/>
    <w:rsid w:val="00AB74FF"/>
    <w:rsid w:val="00AB75CE"/>
    <w:rsid w:val="00AC014B"/>
    <w:rsid w:val="00AC0184"/>
    <w:rsid w:val="00AC0327"/>
    <w:rsid w:val="00AC05CF"/>
    <w:rsid w:val="00AC05F3"/>
    <w:rsid w:val="00AC075B"/>
    <w:rsid w:val="00AC09A8"/>
    <w:rsid w:val="00AC0E2D"/>
    <w:rsid w:val="00AC1219"/>
    <w:rsid w:val="00AC176E"/>
    <w:rsid w:val="00AC19FD"/>
    <w:rsid w:val="00AC1E06"/>
    <w:rsid w:val="00AC1E4C"/>
    <w:rsid w:val="00AC1EF8"/>
    <w:rsid w:val="00AC1F49"/>
    <w:rsid w:val="00AC200C"/>
    <w:rsid w:val="00AC24C4"/>
    <w:rsid w:val="00AC2552"/>
    <w:rsid w:val="00AC2923"/>
    <w:rsid w:val="00AC2A09"/>
    <w:rsid w:val="00AC2A5A"/>
    <w:rsid w:val="00AC2C35"/>
    <w:rsid w:val="00AC2F1C"/>
    <w:rsid w:val="00AC3005"/>
    <w:rsid w:val="00AC37BD"/>
    <w:rsid w:val="00AC3DF9"/>
    <w:rsid w:val="00AC423E"/>
    <w:rsid w:val="00AC43AB"/>
    <w:rsid w:val="00AC4D9C"/>
    <w:rsid w:val="00AC4DD1"/>
    <w:rsid w:val="00AC4EE2"/>
    <w:rsid w:val="00AC51E6"/>
    <w:rsid w:val="00AC5326"/>
    <w:rsid w:val="00AC592D"/>
    <w:rsid w:val="00AC64B2"/>
    <w:rsid w:val="00AC68AB"/>
    <w:rsid w:val="00AC6B19"/>
    <w:rsid w:val="00AC70BF"/>
    <w:rsid w:val="00AC71BC"/>
    <w:rsid w:val="00AC7341"/>
    <w:rsid w:val="00AC7650"/>
    <w:rsid w:val="00AC7C33"/>
    <w:rsid w:val="00AC7F7A"/>
    <w:rsid w:val="00AD0908"/>
    <w:rsid w:val="00AD1213"/>
    <w:rsid w:val="00AD1325"/>
    <w:rsid w:val="00AD1DF1"/>
    <w:rsid w:val="00AD2596"/>
    <w:rsid w:val="00AD2D6B"/>
    <w:rsid w:val="00AD3773"/>
    <w:rsid w:val="00AD38CA"/>
    <w:rsid w:val="00AD39B1"/>
    <w:rsid w:val="00AD43E8"/>
    <w:rsid w:val="00AD5B1A"/>
    <w:rsid w:val="00AD6332"/>
    <w:rsid w:val="00AD6CD1"/>
    <w:rsid w:val="00AD7521"/>
    <w:rsid w:val="00AD7D89"/>
    <w:rsid w:val="00AD7F67"/>
    <w:rsid w:val="00AE0A87"/>
    <w:rsid w:val="00AE0B0D"/>
    <w:rsid w:val="00AE0B68"/>
    <w:rsid w:val="00AE0FC3"/>
    <w:rsid w:val="00AE1529"/>
    <w:rsid w:val="00AE1889"/>
    <w:rsid w:val="00AE20E9"/>
    <w:rsid w:val="00AE21F9"/>
    <w:rsid w:val="00AE2671"/>
    <w:rsid w:val="00AE26B4"/>
    <w:rsid w:val="00AE2749"/>
    <w:rsid w:val="00AE2BDF"/>
    <w:rsid w:val="00AE2DD2"/>
    <w:rsid w:val="00AE35A7"/>
    <w:rsid w:val="00AE3E0D"/>
    <w:rsid w:val="00AE41F2"/>
    <w:rsid w:val="00AE4943"/>
    <w:rsid w:val="00AE4CEF"/>
    <w:rsid w:val="00AE4D79"/>
    <w:rsid w:val="00AE589E"/>
    <w:rsid w:val="00AE5D6D"/>
    <w:rsid w:val="00AE61D5"/>
    <w:rsid w:val="00AE641B"/>
    <w:rsid w:val="00AE697D"/>
    <w:rsid w:val="00AE6D9C"/>
    <w:rsid w:val="00AE6E96"/>
    <w:rsid w:val="00AE6F82"/>
    <w:rsid w:val="00AF1872"/>
    <w:rsid w:val="00AF1C0C"/>
    <w:rsid w:val="00AF1C88"/>
    <w:rsid w:val="00AF1D26"/>
    <w:rsid w:val="00AF28A8"/>
    <w:rsid w:val="00AF28CD"/>
    <w:rsid w:val="00AF292A"/>
    <w:rsid w:val="00AF3046"/>
    <w:rsid w:val="00AF3256"/>
    <w:rsid w:val="00AF3DCD"/>
    <w:rsid w:val="00AF459F"/>
    <w:rsid w:val="00AF4BF8"/>
    <w:rsid w:val="00AF5192"/>
    <w:rsid w:val="00AF53F3"/>
    <w:rsid w:val="00AF5A12"/>
    <w:rsid w:val="00AF5FE5"/>
    <w:rsid w:val="00AF686E"/>
    <w:rsid w:val="00AF6D31"/>
    <w:rsid w:val="00AF6E32"/>
    <w:rsid w:val="00AF79CF"/>
    <w:rsid w:val="00AF7BDF"/>
    <w:rsid w:val="00AF7F79"/>
    <w:rsid w:val="00B0017E"/>
    <w:rsid w:val="00B00C41"/>
    <w:rsid w:val="00B011CB"/>
    <w:rsid w:val="00B01210"/>
    <w:rsid w:val="00B012E2"/>
    <w:rsid w:val="00B01942"/>
    <w:rsid w:val="00B020A8"/>
    <w:rsid w:val="00B02336"/>
    <w:rsid w:val="00B02624"/>
    <w:rsid w:val="00B029F3"/>
    <w:rsid w:val="00B02BAE"/>
    <w:rsid w:val="00B02C73"/>
    <w:rsid w:val="00B03412"/>
    <w:rsid w:val="00B042E0"/>
    <w:rsid w:val="00B0495B"/>
    <w:rsid w:val="00B04B85"/>
    <w:rsid w:val="00B04E1D"/>
    <w:rsid w:val="00B04E6B"/>
    <w:rsid w:val="00B05393"/>
    <w:rsid w:val="00B05960"/>
    <w:rsid w:val="00B05ABD"/>
    <w:rsid w:val="00B05B89"/>
    <w:rsid w:val="00B05C52"/>
    <w:rsid w:val="00B06081"/>
    <w:rsid w:val="00B07157"/>
    <w:rsid w:val="00B07848"/>
    <w:rsid w:val="00B102FF"/>
    <w:rsid w:val="00B103AC"/>
    <w:rsid w:val="00B103D9"/>
    <w:rsid w:val="00B10632"/>
    <w:rsid w:val="00B11840"/>
    <w:rsid w:val="00B11C2E"/>
    <w:rsid w:val="00B11D3A"/>
    <w:rsid w:val="00B11DC4"/>
    <w:rsid w:val="00B1241D"/>
    <w:rsid w:val="00B1250A"/>
    <w:rsid w:val="00B125BC"/>
    <w:rsid w:val="00B12C67"/>
    <w:rsid w:val="00B13498"/>
    <w:rsid w:val="00B134CF"/>
    <w:rsid w:val="00B13C36"/>
    <w:rsid w:val="00B13E74"/>
    <w:rsid w:val="00B14ADE"/>
    <w:rsid w:val="00B15771"/>
    <w:rsid w:val="00B1620B"/>
    <w:rsid w:val="00B16340"/>
    <w:rsid w:val="00B16518"/>
    <w:rsid w:val="00B166A1"/>
    <w:rsid w:val="00B16810"/>
    <w:rsid w:val="00B168C9"/>
    <w:rsid w:val="00B168F8"/>
    <w:rsid w:val="00B17108"/>
    <w:rsid w:val="00B17243"/>
    <w:rsid w:val="00B17338"/>
    <w:rsid w:val="00B1756A"/>
    <w:rsid w:val="00B17739"/>
    <w:rsid w:val="00B17834"/>
    <w:rsid w:val="00B179BE"/>
    <w:rsid w:val="00B20202"/>
    <w:rsid w:val="00B20338"/>
    <w:rsid w:val="00B205A2"/>
    <w:rsid w:val="00B2070A"/>
    <w:rsid w:val="00B21848"/>
    <w:rsid w:val="00B21A04"/>
    <w:rsid w:val="00B21CA3"/>
    <w:rsid w:val="00B21F8B"/>
    <w:rsid w:val="00B2224B"/>
    <w:rsid w:val="00B224D8"/>
    <w:rsid w:val="00B22E61"/>
    <w:rsid w:val="00B23B71"/>
    <w:rsid w:val="00B23B72"/>
    <w:rsid w:val="00B23BB1"/>
    <w:rsid w:val="00B2406C"/>
    <w:rsid w:val="00B24436"/>
    <w:rsid w:val="00B2447A"/>
    <w:rsid w:val="00B24D34"/>
    <w:rsid w:val="00B250F0"/>
    <w:rsid w:val="00B2536E"/>
    <w:rsid w:val="00B2539F"/>
    <w:rsid w:val="00B256AF"/>
    <w:rsid w:val="00B25A88"/>
    <w:rsid w:val="00B25F42"/>
    <w:rsid w:val="00B26339"/>
    <w:rsid w:val="00B263CE"/>
    <w:rsid w:val="00B26CB8"/>
    <w:rsid w:val="00B26E61"/>
    <w:rsid w:val="00B27761"/>
    <w:rsid w:val="00B27A63"/>
    <w:rsid w:val="00B27E0B"/>
    <w:rsid w:val="00B302FE"/>
    <w:rsid w:val="00B303E0"/>
    <w:rsid w:val="00B304EF"/>
    <w:rsid w:val="00B30689"/>
    <w:rsid w:val="00B30D00"/>
    <w:rsid w:val="00B31226"/>
    <w:rsid w:val="00B31CA7"/>
    <w:rsid w:val="00B31EC2"/>
    <w:rsid w:val="00B31F7F"/>
    <w:rsid w:val="00B3298E"/>
    <w:rsid w:val="00B329E2"/>
    <w:rsid w:val="00B32D28"/>
    <w:rsid w:val="00B33115"/>
    <w:rsid w:val="00B3332F"/>
    <w:rsid w:val="00B35164"/>
    <w:rsid w:val="00B35B12"/>
    <w:rsid w:val="00B35FEF"/>
    <w:rsid w:val="00B36076"/>
    <w:rsid w:val="00B36B8C"/>
    <w:rsid w:val="00B36D9D"/>
    <w:rsid w:val="00B37101"/>
    <w:rsid w:val="00B373E9"/>
    <w:rsid w:val="00B374C0"/>
    <w:rsid w:val="00B37552"/>
    <w:rsid w:val="00B3789B"/>
    <w:rsid w:val="00B378F3"/>
    <w:rsid w:val="00B37CBB"/>
    <w:rsid w:val="00B402A0"/>
    <w:rsid w:val="00B4118A"/>
    <w:rsid w:val="00B41BC7"/>
    <w:rsid w:val="00B4216F"/>
    <w:rsid w:val="00B425F2"/>
    <w:rsid w:val="00B42881"/>
    <w:rsid w:val="00B42E9D"/>
    <w:rsid w:val="00B43000"/>
    <w:rsid w:val="00B4325D"/>
    <w:rsid w:val="00B43BB7"/>
    <w:rsid w:val="00B43D87"/>
    <w:rsid w:val="00B448E2"/>
    <w:rsid w:val="00B44DAF"/>
    <w:rsid w:val="00B452A5"/>
    <w:rsid w:val="00B45A5A"/>
    <w:rsid w:val="00B45E41"/>
    <w:rsid w:val="00B46016"/>
    <w:rsid w:val="00B462F9"/>
    <w:rsid w:val="00B464DB"/>
    <w:rsid w:val="00B464FF"/>
    <w:rsid w:val="00B468BF"/>
    <w:rsid w:val="00B47050"/>
    <w:rsid w:val="00B476E1"/>
    <w:rsid w:val="00B47BE4"/>
    <w:rsid w:val="00B47C3B"/>
    <w:rsid w:val="00B47CA8"/>
    <w:rsid w:val="00B501C2"/>
    <w:rsid w:val="00B50325"/>
    <w:rsid w:val="00B505B1"/>
    <w:rsid w:val="00B50B12"/>
    <w:rsid w:val="00B514C5"/>
    <w:rsid w:val="00B51773"/>
    <w:rsid w:val="00B52D0B"/>
    <w:rsid w:val="00B538F1"/>
    <w:rsid w:val="00B53AA0"/>
    <w:rsid w:val="00B53C98"/>
    <w:rsid w:val="00B54363"/>
    <w:rsid w:val="00B5477D"/>
    <w:rsid w:val="00B54F92"/>
    <w:rsid w:val="00B54FCA"/>
    <w:rsid w:val="00B551C0"/>
    <w:rsid w:val="00B55399"/>
    <w:rsid w:val="00B55888"/>
    <w:rsid w:val="00B55CB7"/>
    <w:rsid w:val="00B55CC7"/>
    <w:rsid w:val="00B56309"/>
    <w:rsid w:val="00B5644A"/>
    <w:rsid w:val="00B56A8F"/>
    <w:rsid w:val="00B56B0F"/>
    <w:rsid w:val="00B571B3"/>
    <w:rsid w:val="00B5780A"/>
    <w:rsid w:val="00B60073"/>
    <w:rsid w:val="00B60647"/>
    <w:rsid w:val="00B60BE1"/>
    <w:rsid w:val="00B612C6"/>
    <w:rsid w:val="00B618E3"/>
    <w:rsid w:val="00B61A03"/>
    <w:rsid w:val="00B62022"/>
    <w:rsid w:val="00B6203F"/>
    <w:rsid w:val="00B62302"/>
    <w:rsid w:val="00B62E0F"/>
    <w:rsid w:val="00B62F1D"/>
    <w:rsid w:val="00B631C3"/>
    <w:rsid w:val="00B6467F"/>
    <w:rsid w:val="00B64DC0"/>
    <w:rsid w:val="00B64E10"/>
    <w:rsid w:val="00B65411"/>
    <w:rsid w:val="00B65EA0"/>
    <w:rsid w:val="00B6622F"/>
    <w:rsid w:val="00B66282"/>
    <w:rsid w:val="00B662B7"/>
    <w:rsid w:val="00B66B31"/>
    <w:rsid w:val="00B66C7C"/>
    <w:rsid w:val="00B66DEC"/>
    <w:rsid w:val="00B670E0"/>
    <w:rsid w:val="00B6758C"/>
    <w:rsid w:val="00B67713"/>
    <w:rsid w:val="00B67715"/>
    <w:rsid w:val="00B678D8"/>
    <w:rsid w:val="00B67CD7"/>
    <w:rsid w:val="00B67F4A"/>
    <w:rsid w:val="00B67FB7"/>
    <w:rsid w:val="00B700E1"/>
    <w:rsid w:val="00B700E5"/>
    <w:rsid w:val="00B701EB"/>
    <w:rsid w:val="00B70353"/>
    <w:rsid w:val="00B7058A"/>
    <w:rsid w:val="00B70CFD"/>
    <w:rsid w:val="00B71F6C"/>
    <w:rsid w:val="00B727F6"/>
    <w:rsid w:val="00B72BDA"/>
    <w:rsid w:val="00B73060"/>
    <w:rsid w:val="00B734C8"/>
    <w:rsid w:val="00B74197"/>
    <w:rsid w:val="00B74602"/>
    <w:rsid w:val="00B74CF4"/>
    <w:rsid w:val="00B74D22"/>
    <w:rsid w:val="00B74D8E"/>
    <w:rsid w:val="00B75776"/>
    <w:rsid w:val="00B75912"/>
    <w:rsid w:val="00B75CC2"/>
    <w:rsid w:val="00B75CEA"/>
    <w:rsid w:val="00B75DAD"/>
    <w:rsid w:val="00B76183"/>
    <w:rsid w:val="00B76474"/>
    <w:rsid w:val="00B764D9"/>
    <w:rsid w:val="00B7693D"/>
    <w:rsid w:val="00B76CDD"/>
    <w:rsid w:val="00B76E5C"/>
    <w:rsid w:val="00B771D3"/>
    <w:rsid w:val="00B77BBC"/>
    <w:rsid w:val="00B77D80"/>
    <w:rsid w:val="00B77E68"/>
    <w:rsid w:val="00B800F2"/>
    <w:rsid w:val="00B80E9E"/>
    <w:rsid w:val="00B81518"/>
    <w:rsid w:val="00B8160E"/>
    <w:rsid w:val="00B81AC5"/>
    <w:rsid w:val="00B81D68"/>
    <w:rsid w:val="00B827BB"/>
    <w:rsid w:val="00B82F58"/>
    <w:rsid w:val="00B83165"/>
    <w:rsid w:val="00B83977"/>
    <w:rsid w:val="00B83B47"/>
    <w:rsid w:val="00B83F14"/>
    <w:rsid w:val="00B840DC"/>
    <w:rsid w:val="00B84939"/>
    <w:rsid w:val="00B84A9D"/>
    <w:rsid w:val="00B84C66"/>
    <w:rsid w:val="00B84EA7"/>
    <w:rsid w:val="00B85E72"/>
    <w:rsid w:val="00B860C4"/>
    <w:rsid w:val="00B86A70"/>
    <w:rsid w:val="00B86E1B"/>
    <w:rsid w:val="00B86FF3"/>
    <w:rsid w:val="00B8714C"/>
    <w:rsid w:val="00B871CC"/>
    <w:rsid w:val="00B87A63"/>
    <w:rsid w:val="00B87BD7"/>
    <w:rsid w:val="00B87BDD"/>
    <w:rsid w:val="00B87DAB"/>
    <w:rsid w:val="00B87DBE"/>
    <w:rsid w:val="00B87DF5"/>
    <w:rsid w:val="00B90183"/>
    <w:rsid w:val="00B90494"/>
    <w:rsid w:val="00B906BD"/>
    <w:rsid w:val="00B908AE"/>
    <w:rsid w:val="00B909AA"/>
    <w:rsid w:val="00B910DF"/>
    <w:rsid w:val="00B910EC"/>
    <w:rsid w:val="00B920DD"/>
    <w:rsid w:val="00B924EB"/>
    <w:rsid w:val="00B92BFF"/>
    <w:rsid w:val="00B92C8F"/>
    <w:rsid w:val="00B93276"/>
    <w:rsid w:val="00B93327"/>
    <w:rsid w:val="00B937EE"/>
    <w:rsid w:val="00B93868"/>
    <w:rsid w:val="00B93BCA"/>
    <w:rsid w:val="00B93D20"/>
    <w:rsid w:val="00B94266"/>
    <w:rsid w:val="00B942A7"/>
    <w:rsid w:val="00B94602"/>
    <w:rsid w:val="00B9470E"/>
    <w:rsid w:val="00B94AB2"/>
    <w:rsid w:val="00B94E05"/>
    <w:rsid w:val="00B954C7"/>
    <w:rsid w:val="00B958F8"/>
    <w:rsid w:val="00B95B70"/>
    <w:rsid w:val="00B96628"/>
    <w:rsid w:val="00B96826"/>
    <w:rsid w:val="00B96E18"/>
    <w:rsid w:val="00B96F8D"/>
    <w:rsid w:val="00B97251"/>
    <w:rsid w:val="00B974F1"/>
    <w:rsid w:val="00BA0206"/>
    <w:rsid w:val="00BA030B"/>
    <w:rsid w:val="00BA0759"/>
    <w:rsid w:val="00BA0DA2"/>
    <w:rsid w:val="00BA1552"/>
    <w:rsid w:val="00BA166F"/>
    <w:rsid w:val="00BA1E53"/>
    <w:rsid w:val="00BA2224"/>
    <w:rsid w:val="00BA271A"/>
    <w:rsid w:val="00BA29A7"/>
    <w:rsid w:val="00BA2A7D"/>
    <w:rsid w:val="00BA2FA1"/>
    <w:rsid w:val="00BA3106"/>
    <w:rsid w:val="00BA3A51"/>
    <w:rsid w:val="00BA42C8"/>
    <w:rsid w:val="00BA45E9"/>
    <w:rsid w:val="00BA4ADE"/>
    <w:rsid w:val="00BA529E"/>
    <w:rsid w:val="00BA539C"/>
    <w:rsid w:val="00BA5487"/>
    <w:rsid w:val="00BA58C6"/>
    <w:rsid w:val="00BA5A60"/>
    <w:rsid w:val="00BA5D3F"/>
    <w:rsid w:val="00BA5EFF"/>
    <w:rsid w:val="00BA64F9"/>
    <w:rsid w:val="00BA6C59"/>
    <w:rsid w:val="00BA706C"/>
    <w:rsid w:val="00BA71E6"/>
    <w:rsid w:val="00BA748D"/>
    <w:rsid w:val="00BA79DA"/>
    <w:rsid w:val="00BA7A77"/>
    <w:rsid w:val="00BA7AB8"/>
    <w:rsid w:val="00BB03F1"/>
    <w:rsid w:val="00BB07D3"/>
    <w:rsid w:val="00BB0D02"/>
    <w:rsid w:val="00BB1270"/>
    <w:rsid w:val="00BB167D"/>
    <w:rsid w:val="00BB1878"/>
    <w:rsid w:val="00BB19A3"/>
    <w:rsid w:val="00BB1B8E"/>
    <w:rsid w:val="00BB1FAB"/>
    <w:rsid w:val="00BB2077"/>
    <w:rsid w:val="00BB2101"/>
    <w:rsid w:val="00BB241D"/>
    <w:rsid w:val="00BB27B9"/>
    <w:rsid w:val="00BB2806"/>
    <w:rsid w:val="00BB290A"/>
    <w:rsid w:val="00BB2C57"/>
    <w:rsid w:val="00BB2E9C"/>
    <w:rsid w:val="00BB3B07"/>
    <w:rsid w:val="00BB3E8A"/>
    <w:rsid w:val="00BB4225"/>
    <w:rsid w:val="00BB439C"/>
    <w:rsid w:val="00BB4484"/>
    <w:rsid w:val="00BB44E1"/>
    <w:rsid w:val="00BB47A5"/>
    <w:rsid w:val="00BB4E7C"/>
    <w:rsid w:val="00BB5385"/>
    <w:rsid w:val="00BB5659"/>
    <w:rsid w:val="00BB5732"/>
    <w:rsid w:val="00BB579E"/>
    <w:rsid w:val="00BB5A39"/>
    <w:rsid w:val="00BB5E7A"/>
    <w:rsid w:val="00BB63CD"/>
    <w:rsid w:val="00BB6550"/>
    <w:rsid w:val="00BB66C5"/>
    <w:rsid w:val="00BB67DA"/>
    <w:rsid w:val="00BB6EBB"/>
    <w:rsid w:val="00BB6FC8"/>
    <w:rsid w:val="00BB7261"/>
    <w:rsid w:val="00BB72A3"/>
    <w:rsid w:val="00BB76F3"/>
    <w:rsid w:val="00BB7796"/>
    <w:rsid w:val="00BB7AE3"/>
    <w:rsid w:val="00BB7CD3"/>
    <w:rsid w:val="00BB7FD1"/>
    <w:rsid w:val="00BC0864"/>
    <w:rsid w:val="00BC0A98"/>
    <w:rsid w:val="00BC0BAA"/>
    <w:rsid w:val="00BC0D2C"/>
    <w:rsid w:val="00BC1010"/>
    <w:rsid w:val="00BC1234"/>
    <w:rsid w:val="00BC1B7F"/>
    <w:rsid w:val="00BC1BDB"/>
    <w:rsid w:val="00BC2153"/>
    <w:rsid w:val="00BC39DB"/>
    <w:rsid w:val="00BC3C9E"/>
    <w:rsid w:val="00BC3D2E"/>
    <w:rsid w:val="00BC428C"/>
    <w:rsid w:val="00BC42E4"/>
    <w:rsid w:val="00BC440E"/>
    <w:rsid w:val="00BC47FF"/>
    <w:rsid w:val="00BC4F21"/>
    <w:rsid w:val="00BC5562"/>
    <w:rsid w:val="00BC56BC"/>
    <w:rsid w:val="00BC5C73"/>
    <w:rsid w:val="00BC5E95"/>
    <w:rsid w:val="00BC5E99"/>
    <w:rsid w:val="00BC61C1"/>
    <w:rsid w:val="00BC6FF8"/>
    <w:rsid w:val="00BC7226"/>
    <w:rsid w:val="00BC781E"/>
    <w:rsid w:val="00BC7BDD"/>
    <w:rsid w:val="00BC7FE4"/>
    <w:rsid w:val="00BC7FF8"/>
    <w:rsid w:val="00BD0ADA"/>
    <w:rsid w:val="00BD0E3D"/>
    <w:rsid w:val="00BD1288"/>
    <w:rsid w:val="00BD185A"/>
    <w:rsid w:val="00BD1A9C"/>
    <w:rsid w:val="00BD1F46"/>
    <w:rsid w:val="00BD2143"/>
    <w:rsid w:val="00BD23D9"/>
    <w:rsid w:val="00BD2541"/>
    <w:rsid w:val="00BD27A7"/>
    <w:rsid w:val="00BD2DD9"/>
    <w:rsid w:val="00BD3058"/>
    <w:rsid w:val="00BD3170"/>
    <w:rsid w:val="00BD324C"/>
    <w:rsid w:val="00BD3430"/>
    <w:rsid w:val="00BD3439"/>
    <w:rsid w:val="00BD36BA"/>
    <w:rsid w:val="00BD36D5"/>
    <w:rsid w:val="00BD3756"/>
    <w:rsid w:val="00BD39B0"/>
    <w:rsid w:val="00BD3CA1"/>
    <w:rsid w:val="00BD414E"/>
    <w:rsid w:val="00BD462B"/>
    <w:rsid w:val="00BD4C71"/>
    <w:rsid w:val="00BD5156"/>
    <w:rsid w:val="00BD51B8"/>
    <w:rsid w:val="00BD52C0"/>
    <w:rsid w:val="00BD5AF5"/>
    <w:rsid w:val="00BD5E08"/>
    <w:rsid w:val="00BD5FDC"/>
    <w:rsid w:val="00BD6283"/>
    <w:rsid w:val="00BD69AC"/>
    <w:rsid w:val="00BD6FDB"/>
    <w:rsid w:val="00BE022B"/>
    <w:rsid w:val="00BE05D0"/>
    <w:rsid w:val="00BE09B8"/>
    <w:rsid w:val="00BE1786"/>
    <w:rsid w:val="00BE1D25"/>
    <w:rsid w:val="00BE1F4E"/>
    <w:rsid w:val="00BE208E"/>
    <w:rsid w:val="00BE21F0"/>
    <w:rsid w:val="00BE2B67"/>
    <w:rsid w:val="00BE2BE8"/>
    <w:rsid w:val="00BE326F"/>
    <w:rsid w:val="00BE39EF"/>
    <w:rsid w:val="00BE3B5E"/>
    <w:rsid w:val="00BE3B63"/>
    <w:rsid w:val="00BE3B92"/>
    <w:rsid w:val="00BE3BB7"/>
    <w:rsid w:val="00BE3C1A"/>
    <w:rsid w:val="00BE3C6D"/>
    <w:rsid w:val="00BE3E5B"/>
    <w:rsid w:val="00BE3E9A"/>
    <w:rsid w:val="00BE40D8"/>
    <w:rsid w:val="00BE454A"/>
    <w:rsid w:val="00BE4E50"/>
    <w:rsid w:val="00BE5DF1"/>
    <w:rsid w:val="00BE636F"/>
    <w:rsid w:val="00BE6C17"/>
    <w:rsid w:val="00BE70B8"/>
    <w:rsid w:val="00BE785A"/>
    <w:rsid w:val="00BE79B5"/>
    <w:rsid w:val="00BE7E06"/>
    <w:rsid w:val="00BF062C"/>
    <w:rsid w:val="00BF0C98"/>
    <w:rsid w:val="00BF1195"/>
    <w:rsid w:val="00BF1439"/>
    <w:rsid w:val="00BF1568"/>
    <w:rsid w:val="00BF1D34"/>
    <w:rsid w:val="00BF1EC9"/>
    <w:rsid w:val="00BF1F17"/>
    <w:rsid w:val="00BF21AF"/>
    <w:rsid w:val="00BF2247"/>
    <w:rsid w:val="00BF29E2"/>
    <w:rsid w:val="00BF29E8"/>
    <w:rsid w:val="00BF2AC9"/>
    <w:rsid w:val="00BF341E"/>
    <w:rsid w:val="00BF4034"/>
    <w:rsid w:val="00BF42B8"/>
    <w:rsid w:val="00BF4638"/>
    <w:rsid w:val="00BF47ED"/>
    <w:rsid w:val="00BF4C40"/>
    <w:rsid w:val="00BF4D2B"/>
    <w:rsid w:val="00BF4EBD"/>
    <w:rsid w:val="00BF50FB"/>
    <w:rsid w:val="00BF547E"/>
    <w:rsid w:val="00BF551F"/>
    <w:rsid w:val="00BF5B83"/>
    <w:rsid w:val="00BF5B93"/>
    <w:rsid w:val="00BF5C80"/>
    <w:rsid w:val="00BF5F99"/>
    <w:rsid w:val="00BF60DD"/>
    <w:rsid w:val="00BF6718"/>
    <w:rsid w:val="00BF6C78"/>
    <w:rsid w:val="00BF709E"/>
    <w:rsid w:val="00BF7512"/>
    <w:rsid w:val="00BF781D"/>
    <w:rsid w:val="00C00012"/>
    <w:rsid w:val="00C00088"/>
    <w:rsid w:val="00C0036D"/>
    <w:rsid w:val="00C00729"/>
    <w:rsid w:val="00C008FA"/>
    <w:rsid w:val="00C00F28"/>
    <w:rsid w:val="00C00FBC"/>
    <w:rsid w:val="00C01303"/>
    <w:rsid w:val="00C01680"/>
    <w:rsid w:val="00C01A01"/>
    <w:rsid w:val="00C02BEC"/>
    <w:rsid w:val="00C0368A"/>
    <w:rsid w:val="00C036E0"/>
    <w:rsid w:val="00C04419"/>
    <w:rsid w:val="00C04996"/>
    <w:rsid w:val="00C04DE1"/>
    <w:rsid w:val="00C04DFE"/>
    <w:rsid w:val="00C04EFE"/>
    <w:rsid w:val="00C056D0"/>
    <w:rsid w:val="00C05714"/>
    <w:rsid w:val="00C05B49"/>
    <w:rsid w:val="00C05B50"/>
    <w:rsid w:val="00C062C3"/>
    <w:rsid w:val="00C06C1A"/>
    <w:rsid w:val="00C076FD"/>
    <w:rsid w:val="00C077F2"/>
    <w:rsid w:val="00C07B5D"/>
    <w:rsid w:val="00C07C36"/>
    <w:rsid w:val="00C1016C"/>
    <w:rsid w:val="00C10294"/>
    <w:rsid w:val="00C111B9"/>
    <w:rsid w:val="00C11479"/>
    <w:rsid w:val="00C114FA"/>
    <w:rsid w:val="00C11540"/>
    <w:rsid w:val="00C115B7"/>
    <w:rsid w:val="00C116B7"/>
    <w:rsid w:val="00C11F9A"/>
    <w:rsid w:val="00C122A8"/>
    <w:rsid w:val="00C12412"/>
    <w:rsid w:val="00C13347"/>
    <w:rsid w:val="00C1349E"/>
    <w:rsid w:val="00C13879"/>
    <w:rsid w:val="00C13C5D"/>
    <w:rsid w:val="00C13DC7"/>
    <w:rsid w:val="00C14C83"/>
    <w:rsid w:val="00C15171"/>
    <w:rsid w:val="00C152C5"/>
    <w:rsid w:val="00C155D1"/>
    <w:rsid w:val="00C1574C"/>
    <w:rsid w:val="00C15B66"/>
    <w:rsid w:val="00C16CCF"/>
    <w:rsid w:val="00C16D00"/>
    <w:rsid w:val="00C16F0B"/>
    <w:rsid w:val="00C16F14"/>
    <w:rsid w:val="00C17089"/>
    <w:rsid w:val="00C17334"/>
    <w:rsid w:val="00C17D91"/>
    <w:rsid w:val="00C201B5"/>
    <w:rsid w:val="00C2055E"/>
    <w:rsid w:val="00C208B2"/>
    <w:rsid w:val="00C20BFC"/>
    <w:rsid w:val="00C20E50"/>
    <w:rsid w:val="00C21058"/>
    <w:rsid w:val="00C2143E"/>
    <w:rsid w:val="00C216C9"/>
    <w:rsid w:val="00C21B26"/>
    <w:rsid w:val="00C21CDD"/>
    <w:rsid w:val="00C21D2A"/>
    <w:rsid w:val="00C21EB6"/>
    <w:rsid w:val="00C22A32"/>
    <w:rsid w:val="00C22E2F"/>
    <w:rsid w:val="00C248E9"/>
    <w:rsid w:val="00C24E38"/>
    <w:rsid w:val="00C24FF8"/>
    <w:rsid w:val="00C25272"/>
    <w:rsid w:val="00C2538B"/>
    <w:rsid w:val="00C25452"/>
    <w:rsid w:val="00C254E5"/>
    <w:rsid w:val="00C25558"/>
    <w:rsid w:val="00C25BA4"/>
    <w:rsid w:val="00C2672F"/>
    <w:rsid w:val="00C26941"/>
    <w:rsid w:val="00C270B2"/>
    <w:rsid w:val="00C27A1C"/>
    <w:rsid w:val="00C27EEF"/>
    <w:rsid w:val="00C3038A"/>
    <w:rsid w:val="00C30547"/>
    <w:rsid w:val="00C30DF9"/>
    <w:rsid w:val="00C30EC4"/>
    <w:rsid w:val="00C31B3B"/>
    <w:rsid w:val="00C31C29"/>
    <w:rsid w:val="00C32160"/>
    <w:rsid w:val="00C32181"/>
    <w:rsid w:val="00C322FB"/>
    <w:rsid w:val="00C3263D"/>
    <w:rsid w:val="00C32648"/>
    <w:rsid w:val="00C32C75"/>
    <w:rsid w:val="00C334F4"/>
    <w:rsid w:val="00C33568"/>
    <w:rsid w:val="00C336A6"/>
    <w:rsid w:val="00C338CC"/>
    <w:rsid w:val="00C33D9C"/>
    <w:rsid w:val="00C33DB2"/>
    <w:rsid w:val="00C3478B"/>
    <w:rsid w:val="00C3480B"/>
    <w:rsid w:val="00C34920"/>
    <w:rsid w:val="00C34BDA"/>
    <w:rsid w:val="00C34C7D"/>
    <w:rsid w:val="00C34DBD"/>
    <w:rsid w:val="00C35906"/>
    <w:rsid w:val="00C35A5A"/>
    <w:rsid w:val="00C35F41"/>
    <w:rsid w:val="00C360C2"/>
    <w:rsid w:val="00C360DF"/>
    <w:rsid w:val="00C363FA"/>
    <w:rsid w:val="00C36647"/>
    <w:rsid w:val="00C36652"/>
    <w:rsid w:val="00C36884"/>
    <w:rsid w:val="00C375FF"/>
    <w:rsid w:val="00C37D50"/>
    <w:rsid w:val="00C4054F"/>
    <w:rsid w:val="00C409AD"/>
    <w:rsid w:val="00C40AF9"/>
    <w:rsid w:val="00C40E58"/>
    <w:rsid w:val="00C41122"/>
    <w:rsid w:val="00C4133D"/>
    <w:rsid w:val="00C420A9"/>
    <w:rsid w:val="00C42B26"/>
    <w:rsid w:val="00C42DD7"/>
    <w:rsid w:val="00C43436"/>
    <w:rsid w:val="00C436BB"/>
    <w:rsid w:val="00C438F3"/>
    <w:rsid w:val="00C43D10"/>
    <w:rsid w:val="00C43F53"/>
    <w:rsid w:val="00C4442E"/>
    <w:rsid w:val="00C444D6"/>
    <w:rsid w:val="00C444DC"/>
    <w:rsid w:val="00C447FD"/>
    <w:rsid w:val="00C449D5"/>
    <w:rsid w:val="00C44D12"/>
    <w:rsid w:val="00C45439"/>
    <w:rsid w:val="00C45531"/>
    <w:rsid w:val="00C45860"/>
    <w:rsid w:val="00C45E89"/>
    <w:rsid w:val="00C464C3"/>
    <w:rsid w:val="00C465F4"/>
    <w:rsid w:val="00C4680C"/>
    <w:rsid w:val="00C46E8D"/>
    <w:rsid w:val="00C4703B"/>
    <w:rsid w:val="00C47285"/>
    <w:rsid w:val="00C472C9"/>
    <w:rsid w:val="00C47507"/>
    <w:rsid w:val="00C476C3"/>
    <w:rsid w:val="00C5066C"/>
    <w:rsid w:val="00C50DC2"/>
    <w:rsid w:val="00C51113"/>
    <w:rsid w:val="00C513F3"/>
    <w:rsid w:val="00C51ADC"/>
    <w:rsid w:val="00C522C5"/>
    <w:rsid w:val="00C52411"/>
    <w:rsid w:val="00C52AA0"/>
    <w:rsid w:val="00C52DCF"/>
    <w:rsid w:val="00C52E3C"/>
    <w:rsid w:val="00C5353E"/>
    <w:rsid w:val="00C53573"/>
    <w:rsid w:val="00C536E2"/>
    <w:rsid w:val="00C53811"/>
    <w:rsid w:val="00C53B55"/>
    <w:rsid w:val="00C53D76"/>
    <w:rsid w:val="00C53E53"/>
    <w:rsid w:val="00C544CA"/>
    <w:rsid w:val="00C54B70"/>
    <w:rsid w:val="00C54F42"/>
    <w:rsid w:val="00C552D9"/>
    <w:rsid w:val="00C5536B"/>
    <w:rsid w:val="00C55E10"/>
    <w:rsid w:val="00C5659B"/>
    <w:rsid w:val="00C567C9"/>
    <w:rsid w:val="00C5692A"/>
    <w:rsid w:val="00C569A7"/>
    <w:rsid w:val="00C569AB"/>
    <w:rsid w:val="00C56F63"/>
    <w:rsid w:val="00C57012"/>
    <w:rsid w:val="00C570A5"/>
    <w:rsid w:val="00C6056C"/>
    <w:rsid w:val="00C61B58"/>
    <w:rsid w:val="00C61EF0"/>
    <w:rsid w:val="00C62983"/>
    <w:rsid w:val="00C62FA4"/>
    <w:rsid w:val="00C630EC"/>
    <w:rsid w:val="00C63136"/>
    <w:rsid w:val="00C635F0"/>
    <w:rsid w:val="00C636E1"/>
    <w:rsid w:val="00C63FE4"/>
    <w:rsid w:val="00C64693"/>
    <w:rsid w:val="00C651C3"/>
    <w:rsid w:val="00C654C2"/>
    <w:rsid w:val="00C65C24"/>
    <w:rsid w:val="00C662A6"/>
    <w:rsid w:val="00C66C9B"/>
    <w:rsid w:val="00C66D7D"/>
    <w:rsid w:val="00C67082"/>
    <w:rsid w:val="00C670EC"/>
    <w:rsid w:val="00C67351"/>
    <w:rsid w:val="00C67857"/>
    <w:rsid w:val="00C67A63"/>
    <w:rsid w:val="00C67B61"/>
    <w:rsid w:val="00C67CF3"/>
    <w:rsid w:val="00C67DC1"/>
    <w:rsid w:val="00C705A8"/>
    <w:rsid w:val="00C70680"/>
    <w:rsid w:val="00C70ED2"/>
    <w:rsid w:val="00C71022"/>
    <w:rsid w:val="00C7108B"/>
    <w:rsid w:val="00C710D3"/>
    <w:rsid w:val="00C711DE"/>
    <w:rsid w:val="00C715A0"/>
    <w:rsid w:val="00C716EF"/>
    <w:rsid w:val="00C717DF"/>
    <w:rsid w:val="00C71CE4"/>
    <w:rsid w:val="00C727CB"/>
    <w:rsid w:val="00C72948"/>
    <w:rsid w:val="00C72BA1"/>
    <w:rsid w:val="00C73102"/>
    <w:rsid w:val="00C7394D"/>
    <w:rsid w:val="00C73D64"/>
    <w:rsid w:val="00C73F98"/>
    <w:rsid w:val="00C7422D"/>
    <w:rsid w:val="00C74D89"/>
    <w:rsid w:val="00C74ED5"/>
    <w:rsid w:val="00C74FE9"/>
    <w:rsid w:val="00C75016"/>
    <w:rsid w:val="00C75113"/>
    <w:rsid w:val="00C75381"/>
    <w:rsid w:val="00C75B71"/>
    <w:rsid w:val="00C75BE3"/>
    <w:rsid w:val="00C75C79"/>
    <w:rsid w:val="00C760F0"/>
    <w:rsid w:val="00C7626A"/>
    <w:rsid w:val="00C76716"/>
    <w:rsid w:val="00C769FA"/>
    <w:rsid w:val="00C76A78"/>
    <w:rsid w:val="00C779F9"/>
    <w:rsid w:val="00C77D6A"/>
    <w:rsid w:val="00C803DD"/>
    <w:rsid w:val="00C806AB"/>
    <w:rsid w:val="00C807A0"/>
    <w:rsid w:val="00C80B39"/>
    <w:rsid w:val="00C80D41"/>
    <w:rsid w:val="00C80F55"/>
    <w:rsid w:val="00C81276"/>
    <w:rsid w:val="00C8264E"/>
    <w:rsid w:val="00C82D0D"/>
    <w:rsid w:val="00C8371E"/>
    <w:rsid w:val="00C84451"/>
    <w:rsid w:val="00C850DE"/>
    <w:rsid w:val="00C85B2F"/>
    <w:rsid w:val="00C8617A"/>
    <w:rsid w:val="00C861A8"/>
    <w:rsid w:val="00C86278"/>
    <w:rsid w:val="00C8635C"/>
    <w:rsid w:val="00C86574"/>
    <w:rsid w:val="00C86930"/>
    <w:rsid w:val="00C87442"/>
    <w:rsid w:val="00C877BA"/>
    <w:rsid w:val="00C87E54"/>
    <w:rsid w:val="00C90262"/>
    <w:rsid w:val="00C9058B"/>
    <w:rsid w:val="00C910EC"/>
    <w:rsid w:val="00C91217"/>
    <w:rsid w:val="00C913E3"/>
    <w:rsid w:val="00C913F4"/>
    <w:rsid w:val="00C917C9"/>
    <w:rsid w:val="00C91CD6"/>
    <w:rsid w:val="00C925AE"/>
    <w:rsid w:val="00C927A0"/>
    <w:rsid w:val="00C92C43"/>
    <w:rsid w:val="00C92CAB"/>
    <w:rsid w:val="00C932DD"/>
    <w:rsid w:val="00C935D8"/>
    <w:rsid w:val="00C939AB"/>
    <w:rsid w:val="00C93C28"/>
    <w:rsid w:val="00C94259"/>
    <w:rsid w:val="00C94561"/>
    <w:rsid w:val="00C94696"/>
    <w:rsid w:val="00C94A0F"/>
    <w:rsid w:val="00C94ACF"/>
    <w:rsid w:val="00C94B5F"/>
    <w:rsid w:val="00C94EF3"/>
    <w:rsid w:val="00C95A0E"/>
    <w:rsid w:val="00C96195"/>
    <w:rsid w:val="00C96346"/>
    <w:rsid w:val="00C963D0"/>
    <w:rsid w:val="00C96416"/>
    <w:rsid w:val="00C96435"/>
    <w:rsid w:val="00C96716"/>
    <w:rsid w:val="00C9708A"/>
    <w:rsid w:val="00C97117"/>
    <w:rsid w:val="00C9756D"/>
    <w:rsid w:val="00C977E4"/>
    <w:rsid w:val="00C97D0F"/>
    <w:rsid w:val="00C97EBD"/>
    <w:rsid w:val="00CA0244"/>
    <w:rsid w:val="00CA06F6"/>
    <w:rsid w:val="00CA09B6"/>
    <w:rsid w:val="00CA0B22"/>
    <w:rsid w:val="00CA17C6"/>
    <w:rsid w:val="00CA1B80"/>
    <w:rsid w:val="00CA2569"/>
    <w:rsid w:val="00CA28AB"/>
    <w:rsid w:val="00CA2979"/>
    <w:rsid w:val="00CA2DC6"/>
    <w:rsid w:val="00CA30E9"/>
    <w:rsid w:val="00CA35C3"/>
    <w:rsid w:val="00CA3686"/>
    <w:rsid w:val="00CA3A87"/>
    <w:rsid w:val="00CA3FE4"/>
    <w:rsid w:val="00CA460A"/>
    <w:rsid w:val="00CA5096"/>
    <w:rsid w:val="00CA565E"/>
    <w:rsid w:val="00CA5853"/>
    <w:rsid w:val="00CA5941"/>
    <w:rsid w:val="00CA6099"/>
    <w:rsid w:val="00CA66AA"/>
    <w:rsid w:val="00CA73BB"/>
    <w:rsid w:val="00CA7507"/>
    <w:rsid w:val="00CA7AB8"/>
    <w:rsid w:val="00CB123E"/>
    <w:rsid w:val="00CB156D"/>
    <w:rsid w:val="00CB1D10"/>
    <w:rsid w:val="00CB1F76"/>
    <w:rsid w:val="00CB2041"/>
    <w:rsid w:val="00CB21CB"/>
    <w:rsid w:val="00CB2211"/>
    <w:rsid w:val="00CB238A"/>
    <w:rsid w:val="00CB2441"/>
    <w:rsid w:val="00CB249B"/>
    <w:rsid w:val="00CB296A"/>
    <w:rsid w:val="00CB2C73"/>
    <w:rsid w:val="00CB2DB6"/>
    <w:rsid w:val="00CB331A"/>
    <w:rsid w:val="00CB3585"/>
    <w:rsid w:val="00CB3798"/>
    <w:rsid w:val="00CB3933"/>
    <w:rsid w:val="00CB3F5D"/>
    <w:rsid w:val="00CB4318"/>
    <w:rsid w:val="00CB49A0"/>
    <w:rsid w:val="00CB4E44"/>
    <w:rsid w:val="00CB4E56"/>
    <w:rsid w:val="00CB4E59"/>
    <w:rsid w:val="00CB528A"/>
    <w:rsid w:val="00CB5443"/>
    <w:rsid w:val="00CB621C"/>
    <w:rsid w:val="00CB6446"/>
    <w:rsid w:val="00CB654D"/>
    <w:rsid w:val="00CB6A16"/>
    <w:rsid w:val="00CB6FE5"/>
    <w:rsid w:val="00CC030C"/>
    <w:rsid w:val="00CC0620"/>
    <w:rsid w:val="00CC0868"/>
    <w:rsid w:val="00CC093F"/>
    <w:rsid w:val="00CC0998"/>
    <w:rsid w:val="00CC0EB7"/>
    <w:rsid w:val="00CC1525"/>
    <w:rsid w:val="00CC1560"/>
    <w:rsid w:val="00CC1AF5"/>
    <w:rsid w:val="00CC1D55"/>
    <w:rsid w:val="00CC2301"/>
    <w:rsid w:val="00CC25C9"/>
    <w:rsid w:val="00CC2BCD"/>
    <w:rsid w:val="00CC3350"/>
    <w:rsid w:val="00CC3557"/>
    <w:rsid w:val="00CC36ED"/>
    <w:rsid w:val="00CC3C93"/>
    <w:rsid w:val="00CC43AD"/>
    <w:rsid w:val="00CC4603"/>
    <w:rsid w:val="00CC4D97"/>
    <w:rsid w:val="00CC5087"/>
    <w:rsid w:val="00CC57F9"/>
    <w:rsid w:val="00CC5996"/>
    <w:rsid w:val="00CC5A1A"/>
    <w:rsid w:val="00CC5D3B"/>
    <w:rsid w:val="00CC5E53"/>
    <w:rsid w:val="00CC5F36"/>
    <w:rsid w:val="00CC5FED"/>
    <w:rsid w:val="00CC6532"/>
    <w:rsid w:val="00CC6745"/>
    <w:rsid w:val="00CC6A0D"/>
    <w:rsid w:val="00CC773F"/>
    <w:rsid w:val="00CC7A48"/>
    <w:rsid w:val="00CC7B80"/>
    <w:rsid w:val="00CC7BD0"/>
    <w:rsid w:val="00CC7CA8"/>
    <w:rsid w:val="00CC7D0C"/>
    <w:rsid w:val="00CC7EA8"/>
    <w:rsid w:val="00CD011E"/>
    <w:rsid w:val="00CD04B0"/>
    <w:rsid w:val="00CD106E"/>
    <w:rsid w:val="00CD11AD"/>
    <w:rsid w:val="00CD15B4"/>
    <w:rsid w:val="00CD2188"/>
    <w:rsid w:val="00CD260A"/>
    <w:rsid w:val="00CD2B48"/>
    <w:rsid w:val="00CD2D28"/>
    <w:rsid w:val="00CD36D9"/>
    <w:rsid w:val="00CD37D4"/>
    <w:rsid w:val="00CD3913"/>
    <w:rsid w:val="00CD3DE4"/>
    <w:rsid w:val="00CD3E52"/>
    <w:rsid w:val="00CD42C8"/>
    <w:rsid w:val="00CD430D"/>
    <w:rsid w:val="00CD4391"/>
    <w:rsid w:val="00CD4D53"/>
    <w:rsid w:val="00CD4E25"/>
    <w:rsid w:val="00CD5140"/>
    <w:rsid w:val="00CD59DA"/>
    <w:rsid w:val="00CD5B2E"/>
    <w:rsid w:val="00CD5CA1"/>
    <w:rsid w:val="00CD6030"/>
    <w:rsid w:val="00CD6252"/>
    <w:rsid w:val="00CD6990"/>
    <w:rsid w:val="00CD6C21"/>
    <w:rsid w:val="00CD6C82"/>
    <w:rsid w:val="00CD6E98"/>
    <w:rsid w:val="00CD6F76"/>
    <w:rsid w:val="00CD763C"/>
    <w:rsid w:val="00CD7D14"/>
    <w:rsid w:val="00CD7E11"/>
    <w:rsid w:val="00CE022A"/>
    <w:rsid w:val="00CE026B"/>
    <w:rsid w:val="00CE0350"/>
    <w:rsid w:val="00CE05CF"/>
    <w:rsid w:val="00CE0AE0"/>
    <w:rsid w:val="00CE114E"/>
    <w:rsid w:val="00CE1295"/>
    <w:rsid w:val="00CE140C"/>
    <w:rsid w:val="00CE1B01"/>
    <w:rsid w:val="00CE1EF7"/>
    <w:rsid w:val="00CE25AD"/>
    <w:rsid w:val="00CE293F"/>
    <w:rsid w:val="00CE2E83"/>
    <w:rsid w:val="00CE3109"/>
    <w:rsid w:val="00CE3AA5"/>
    <w:rsid w:val="00CE3CA7"/>
    <w:rsid w:val="00CE3E81"/>
    <w:rsid w:val="00CE4315"/>
    <w:rsid w:val="00CE45F6"/>
    <w:rsid w:val="00CE4DD0"/>
    <w:rsid w:val="00CE5000"/>
    <w:rsid w:val="00CE554A"/>
    <w:rsid w:val="00CE5F95"/>
    <w:rsid w:val="00CE6B93"/>
    <w:rsid w:val="00CE72E3"/>
    <w:rsid w:val="00CE7706"/>
    <w:rsid w:val="00CF0031"/>
    <w:rsid w:val="00CF012F"/>
    <w:rsid w:val="00CF024F"/>
    <w:rsid w:val="00CF035A"/>
    <w:rsid w:val="00CF03F5"/>
    <w:rsid w:val="00CF1878"/>
    <w:rsid w:val="00CF18F9"/>
    <w:rsid w:val="00CF1AA7"/>
    <w:rsid w:val="00CF1B19"/>
    <w:rsid w:val="00CF1B9E"/>
    <w:rsid w:val="00CF1F3F"/>
    <w:rsid w:val="00CF2680"/>
    <w:rsid w:val="00CF3074"/>
    <w:rsid w:val="00CF3D07"/>
    <w:rsid w:val="00CF3D4E"/>
    <w:rsid w:val="00CF3E13"/>
    <w:rsid w:val="00CF3E3B"/>
    <w:rsid w:val="00CF3EA8"/>
    <w:rsid w:val="00CF40BB"/>
    <w:rsid w:val="00CF4772"/>
    <w:rsid w:val="00CF4981"/>
    <w:rsid w:val="00CF4F91"/>
    <w:rsid w:val="00CF578B"/>
    <w:rsid w:val="00CF5FBB"/>
    <w:rsid w:val="00CF6138"/>
    <w:rsid w:val="00CF721C"/>
    <w:rsid w:val="00CF783A"/>
    <w:rsid w:val="00CF78D1"/>
    <w:rsid w:val="00D00270"/>
    <w:rsid w:val="00D008AF"/>
    <w:rsid w:val="00D00ACB"/>
    <w:rsid w:val="00D011DD"/>
    <w:rsid w:val="00D0131E"/>
    <w:rsid w:val="00D01BF7"/>
    <w:rsid w:val="00D021B2"/>
    <w:rsid w:val="00D02455"/>
    <w:rsid w:val="00D02490"/>
    <w:rsid w:val="00D02843"/>
    <w:rsid w:val="00D02C35"/>
    <w:rsid w:val="00D0307C"/>
    <w:rsid w:val="00D03197"/>
    <w:rsid w:val="00D03698"/>
    <w:rsid w:val="00D03E40"/>
    <w:rsid w:val="00D043E6"/>
    <w:rsid w:val="00D0444F"/>
    <w:rsid w:val="00D048E9"/>
    <w:rsid w:val="00D04AF3"/>
    <w:rsid w:val="00D04E9D"/>
    <w:rsid w:val="00D053AC"/>
    <w:rsid w:val="00D053D4"/>
    <w:rsid w:val="00D05A3A"/>
    <w:rsid w:val="00D05E92"/>
    <w:rsid w:val="00D0668A"/>
    <w:rsid w:val="00D06939"/>
    <w:rsid w:val="00D06AFE"/>
    <w:rsid w:val="00D0730F"/>
    <w:rsid w:val="00D0774B"/>
    <w:rsid w:val="00D07B4F"/>
    <w:rsid w:val="00D07F3E"/>
    <w:rsid w:val="00D108F8"/>
    <w:rsid w:val="00D10ABC"/>
    <w:rsid w:val="00D10E2F"/>
    <w:rsid w:val="00D10EDD"/>
    <w:rsid w:val="00D116AA"/>
    <w:rsid w:val="00D11F19"/>
    <w:rsid w:val="00D12653"/>
    <w:rsid w:val="00D126CA"/>
    <w:rsid w:val="00D126EE"/>
    <w:rsid w:val="00D1285C"/>
    <w:rsid w:val="00D12AE8"/>
    <w:rsid w:val="00D13559"/>
    <w:rsid w:val="00D13EE0"/>
    <w:rsid w:val="00D14719"/>
    <w:rsid w:val="00D14D90"/>
    <w:rsid w:val="00D14DE1"/>
    <w:rsid w:val="00D15190"/>
    <w:rsid w:val="00D153B9"/>
    <w:rsid w:val="00D15717"/>
    <w:rsid w:val="00D15D5B"/>
    <w:rsid w:val="00D16532"/>
    <w:rsid w:val="00D169E5"/>
    <w:rsid w:val="00D175BC"/>
    <w:rsid w:val="00D17603"/>
    <w:rsid w:val="00D17738"/>
    <w:rsid w:val="00D177FD"/>
    <w:rsid w:val="00D179DC"/>
    <w:rsid w:val="00D17A78"/>
    <w:rsid w:val="00D17EB1"/>
    <w:rsid w:val="00D2013E"/>
    <w:rsid w:val="00D201E7"/>
    <w:rsid w:val="00D2069C"/>
    <w:rsid w:val="00D20790"/>
    <w:rsid w:val="00D20F1D"/>
    <w:rsid w:val="00D20F76"/>
    <w:rsid w:val="00D211CC"/>
    <w:rsid w:val="00D21A3A"/>
    <w:rsid w:val="00D21D23"/>
    <w:rsid w:val="00D21FFB"/>
    <w:rsid w:val="00D225D7"/>
    <w:rsid w:val="00D22611"/>
    <w:rsid w:val="00D2269E"/>
    <w:rsid w:val="00D227AD"/>
    <w:rsid w:val="00D22899"/>
    <w:rsid w:val="00D23205"/>
    <w:rsid w:val="00D237FC"/>
    <w:rsid w:val="00D23A88"/>
    <w:rsid w:val="00D23D97"/>
    <w:rsid w:val="00D23EA0"/>
    <w:rsid w:val="00D24098"/>
    <w:rsid w:val="00D24420"/>
    <w:rsid w:val="00D24A2D"/>
    <w:rsid w:val="00D24D18"/>
    <w:rsid w:val="00D25C29"/>
    <w:rsid w:val="00D25C75"/>
    <w:rsid w:val="00D25F7B"/>
    <w:rsid w:val="00D260A0"/>
    <w:rsid w:val="00D268EA"/>
    <w:rsid w:val="00D269F8"/>
    <w:rsid w:val="00D26C39"/>
    <w:rsid w:val="00D26E93"/>
    <w:rsid w:val="00D26F80"/>
    <w:rsid w:val="00D270CE"/>
    <w:rsid w:val="00D27A02"/>
    <w:rsid w:val="00D27AA0"/>
    <w:rsid w:val="00D27BC7"/>
    <w:rsid w:val="00D27E72"/>
    <w:rsid w:val="00D30AEC"/>
    <w:rsid w:val="00D3109A"/>
    <w:rsid w:val="00D31F0B"/>
    <w:rsid w:val="00D31F31"/>
    <w:rsid w:val="00D32883"/>
    <w:rsid w:val="00D32CF8"/>
    <w:rsid w:val="00D331BA"/>
    <w:rsid w:val="00D34297"/>
    <w:rsid w:val="00D34367"/>
    <w:rsid w:val="00D34A3C"/>
    <w:rsid w:val="00D34CD7"/>
    <w:rsid w:val="00D3528D"/>
    <w:rsid w:val="00D354F9"/>
    <w:rsid w:val="00D35544"/>
    <w:rsid w:val="00D3575A"/>
    <w:rsid w:val="00D35AEE"/>
    <w:rsid w:val="00D36489"/>
    <w:rsid w:val="00D36657"/>
    <w:rsid w:val="00D36B6F"/>
    <w:rsid w:val="00D36C3E"/>
    <w:rsid w:val="00D36EDC"/>
    <w:rsid w:val="00D37045"/>
    <w:rsid w:val="00D370A9"/>
    <w:rsid w:val="00D371D3"/>
    <w:rsid w:val="00D371D7"/>
    <w:rsid w:val="00D3768B"/>
    <w:rsid w:val="00D376FB"/>
    <w:rsid w:val="00D377E9"/>
    <w:rsid w:val="00D37A09"/>
    <w:rsid w:val="00D37AD6"/>
    <w:rsid w:val="00D37F20"/>
    <w:rsid w:val="00D40896"/>
    <w:rsid w:val="00D408F0"/>
    <w:rsid w:val="00D40FAE"/>
    <w:rsid w:val="00D41BBD"/>
    <w:rsid w:val="00D426A6"/>
    <w:rsid w:val="00D427E7"/>
    <w:rsid w:val="00D42A45"/>
    <w:rsid w:val="00D42BC6"/>
    <w:rsid w:val="00D43CE9"/>
    <w:rsid w:val="00D44441"/>
    <w:rsid w:val="00D4457F"/>
    <w:rsid w:val="00D44678"/>
    <w:rsid w:val="00D44856"/>
    <w:rsid w:val="00D45006"/>
    <w:rsid w:val="00D45149"/>
    <w:rsid w:val="00D451BE"/>
    <w:rsid w:val="00D45450"/>
    <w:rsid w:val="00D45B25"/>
    <w:rsid w:val="00D45B39"/>
    <w:rsid w:val="00D46287"/>
    <w:rsid w:val="00D4632C"/>
    <w:rsid w:val="00D46332"/>
    <w:rsid w:val="00D463B5"/>
    <w:rsid w:val="00D465FF"/>
    <w:rsid w:val="00D46943"/>
    <w:rsid w:val="00D46C39"/>
    <w:rsid w:val="00D46E50"/>
    <w:rsid w:val="00D46E6B"/>
    <w:rsid w:val="00D46ED3"/>
    <w:rsid w:val="00D47643"/>
    <w:rsid w:val="00D47844"/>
    <w:rsid w:val="00D47987"/>
    <w:rsid w:val="00D47AFE"/>
    <w:rsid w:val="00D50D6E"/>
    <w:rsid w:val="00D51D97"/>
    <w:rsid w:val="00D52033"/>
    <w:rsid w:val="00D524BB"/>
    <w:rsid w:val="00D53318"/>
    <w:rsid w:val="00D534DD"/>
    <w:rsid w:val="00D53578"/>
    <w:rsid w:val="00D538F1"/>
    <w:rsid w:val="00D53A5B"/>
    <w:rsid w:val="00D53C35"/>
    <w:rsid w:val="00D53D52"/>
    <w:rsid w:val="00D54324"/>
    <w:rsid w:val="00D54444"/>
    <w:rsid w:val="00D54458"/>
    <w:rsid w:val="00D54627"/>
    <w:rsid w:val="00D54D33"/>
    <w:rsid w:val="00D550CD"/>
    <w:rsid w:val="00D5588B"/>
    <w:rsid w:val="00D55E00"/>
    <w:rsid w:val="00D565F0"/>
    <w:rsid w:val="00D56731"/>
    <w:rsid w:val="00D567DA"/>
    <w:rsid w:val="00D574A2"/>
    <w:rsid w:val="00D57910"/>
    <w:rsid w:val="00D6033A"/>
    <w:rsid w:val="00D603ED"/>
    <w:rsid w:val="00D60479"/>
    <w:rsid w:val="00D60662"/>
    <w:rsid w:val="00D60A1E"/>
    <w:rsid w:val="00D60B84"/>
    <w:rsid w:val="00D61034"/>
    <w:rsid w:val="00D6130A"/>
    <w:rsid w:val="00D61485"/>
    <w:rsid w:val="00D61775"/>
    <w:rsid w:val="00D61FB0"/>
    <w:rsid w:val="00D6247C"/>
    <w:rsid w:val="00D6267B"/>
    <w:rsid w:val="00D627CA"/>
    <w:rsid w:val="00D62E91"/>
    <w:rsid w:val="00D637F8"/>
    <w:rsid w:val="00D63B2C"/>
    <w:rsid w:val="00D63DEB"/>
    <w:rsid w:val="00D63F17"/>
    <w:rsid w:val="00D641C7"/>
    <w:rsid w:val="00D644AB"/>
    <w:rsid w:val="00D657CC"/>
    <w:rsid w:val="00D657F7"/>
    <w:rsid w:val="00D66B34"/>
    <w:rsid w:val="00D66B5C"/>
    <w:rsid w:val="00D676EB"/>
    <w:rsid w:val="00D67902"/>
    <w:rsid w:val="00D67CDD"/>
    <w:rsid w:val="00D67DD6"/>
    <w:rsid w:val="00D67E1B"/>
    <w:rsid w:val="00D70C83"/>
    <w:rsid w:val="00D70DCB"/>
    <w:rsid w:val="00D711A1"/>
    <w:rsid w:val="00D711E1"/>
    <w:rsid w:val="00D715D4"/>
    <w:rsid w:val="00D716B1"/>
    <w:rsid w:val="00D71DF7"/>
    <w:rsid w:val="00D71F0C"/>
    <w:rsid w:val="00D7225D"/>
    <w:rsid w:val="00D726E5"/>
    <w:rsid w:val="00D733D4"/>
    <w:rsid w:val="00D73561"/>
    <w:rsid w:val="00D7399C"/>
    <w:rsid w:val="00D74538"/>
    <w:rsid w:val="00D747EC"/>
    <w:rsid w:val="00D74A14"/>
    <w:rsid w:val="00D74D9D"/>
    <w:rsid w:val="00D74E1F"/>
    <w:rsid w:val="00D75121"/>
    <w:rsid w:val="00D75265"/>
    <w:rsid w:val="00D7531E"/>
    <w:rsid w:val="00D757C7"/>
    <w:rsid w:val="00D75ED0"/>
    <w:rsid w:val="00D764F6"/>
    <w:rsid w:val="00D766DC"/>
    <w:rsid w:val="00D76938"/>
    <w:rsid w:val="00D76A49"/>
    <w:rsid w:val="00D76B13"/>
    <w:rsid w:val="00D76B1D"/>
    <w:rsid w:val="00D77445"/>
    <w:rsid w:val="00D77B0A"/>
    <w:rsid w:val="00D800BA"/>
    <w:rsid w:val="00D803C9"/>
    <w:rsid w:val="00D80C78"/>
    <w:rsid w:val="00D810DB"/>
    <w:rsid w:val="00D8142E"/>
    <w:rsid w:val="00D81870"/>
    <w:rsid w:val="00D81977"/>
    <w:rsid w:val="00D81C93"/>
    <w:rsid w:val="00D82BFE"/>
    <w:rsid w:val="00D830CA"/>
    <w:rsid w:val="00D83340"/>
    <w:rsid w:val="00D83602"/>
    <w:rsid w:val="00D837C1"/>
    <w:rsid w:val="00D83B01"/>
    <w:rsid w:val="00D84317"/>
    <w:rsid w:val="00D84442"/>
    <w:rsid w:val="00D844A8"/>
    <w:rsid w:val="00D84C89"/>
    <w:rsid w:val="00D84F42"/>
    <w:rsid w:val="00D85568"/>
    <w:rsid w:val="00D858B4"/>
    <w:rsid w:val="00D859F0"/>
    <w:rsid w:val="00D85AD0"/>
    <w:rsid w:val="00D85B76"/>
    <w:rsid w:val="00D85F7F"/>
    <w:rsid w:val="00D8624F"/>
    <w:rsid w:val="00D865B0"/>
    <w:rsid w:val="00D8797F"/>
    <w:rsid w:val="00D87D7D"/>
    <w:rsid w:val="00D90606"/>
    <w:rsid w:val="00D909F9"/>
    <w:rsid w:val="00D90BD9"/>
    <w:rsid w:val="00D916A4"/>
    <w:rsid w:val="00D918FE"/>
    <w:rsid w:val="00D91A4B"/>
    <w:rsid w:val="00D91A75"/>
    <w:rsid w:val="00D92554"/>
    <w:rsid w:val="00D925F1"/>
    <w:rsid w:val="00D92995"/>
    <w:rsid w:val="00D929AD"/>
    <w:rsid w:val="00D93323"/>
    <w:rsid w:val="00D9354C"/>
    <w:rsid w:val="00D93AB3"/>
    <w:rsid w:val="00D943A4"/>
    <w:rsid w:val="00D94F24"/>
    <w:rsid w:val="00D95359"/>
    <w:rsid w:val="00D956D3"/>
    <w:rsid w:val="00D95837"/>
    <w:rsid w:val="00D95880"/>
    <w:rsid w:val="00D95A43"/>
    <w:rsid w:val="00D961E9"/>
    <w:rsid w:val="00D96329"/>
    <w:rsid w:val="00D965D8"/>
    <w:rsid w:val="00D967AA"/>
    <w:rsid w:val="00D97204"/>
    <w:rsid w:val="00D97280"/>
    <w:rsid w:val="00D97924"/>
    <w:rsid w:val="00D979F9"/>
    <w:rsid w:val="00DA06BF"/>
    <w:rsid w:val="00DA06C9"/>
    <w:rsid w:val="00DA0F05"/>
    <w:rsid w:val="00DA16C1"/>
    <w:rsid w:val="00DA1946"/>
    <w:rsid w:val="00DA1C2B"/>
    <w:rsid w:val="00DA1DFE"/>
    <w:rsid w:val="00DA1E8F"/>
    <w:rsid w:val="00DA2243"/>
    <w:rsid w:val="00DA258C"/>
    <w:rsid w:val="00DA2A21"/>
    <w:rsid w:val="00DA3A62"/>
    <w:rsid w:val="00DA3F08"/>
    <w:rsid w:val="00DA426E"/>
    <w:rsid w:val="00DA4A45"/>
    <w:rsid w:val="00DA5248"/>
    <w:rsid w:val="00DA53A5"/>
    <w:rsid w:val="00DA5756"/>
    <w:rsid w:val="00DA5A01"/>
    <w:rsid w:val="00DA5AE0"/>
    <w:rsid w:val="00DA5FB7"/>
    <w:rsid w:val="00DA6912"/>
    <w:rsid w:val="00DA691A"/>
    <w:rsid w:val="00DA6A89"/>
    <w:rsid w:val="00DA6BA6"/>
    <w:rsid w:val="00DA7FF0"/>
    <w:rsid w:val="00DB0230"/>
    <w:rsid w:val="00DB069B"/>
    <w:rsid w:val="00DB112C"/>
    <w:rsid w:val="00DB1716"/>
    <w:rsid w:val="00DB174E"/>
    <w:rsid w:val="00DB176B"/>
    <w:rsid w:val="00DB2546"/>
    <w:rsid w:val="00DB2B66"/>
    <w:rsid w:val="00DB2DD0"/>
    <w:rsid w:val="00DB2F2D"/>
    <w:rsid w:val="00DB333F"/>
    <w:rsid w:val="00DB342B"/>
    <w:rsid w:val="00DB3433"/>
    <w:rsid w:val="00DB44CB"/>
    <w:rsid w:val="00DB4B23"/>
    <w:rsid w:val="00DB516C"/>
    <w:rsid w:val="00DB5785"/>
    <w:rsid w:val="00DB648E"/>
    <w:rsid w:val="00DB6CFA"/>
    <w:rsid w:val="00DB7084"/>
    <w:rsid w:val="00DB7794"/>
    <w:rsid w:val="00DB7996"/>
    <w:rsid w:val="00DB7AEE"/>
    <w:rsid w:val="00DB7D05"/>
    <w:rsid w:val="00DC089C"/>
    <w:rsid w:val="00DC0A0C"/>
    <w:rsid w:val="00DC1294"/>
    <w:rsid w:val="00DC12D9"/>
    <w:rsid w:val="00DC1582"/>
    <w:rsid w:val="00DC2908"/>
    <w:rsid w:val="00DC2B4D"/>
    <w:rsid w:val="00DC2BF7"/>
    <w:rsid w:val="00DC3096"/>
    <w:rsid w:val="00DC35CE"/>
    <w:rsid w:val="00DC3F8A"/>
    <w:rsid w:val="00DC435C"/>
    <w:rsid w:val="00DC45C6"/>
    <w:rsid w:val="00DC493E"/>
    <w:rsid w:val="00DC4ADD"/>
    <w:rsid w:val="00DC4F13"/>
    <w:rsid w:val="00DC4F57"/>
    <w:rsid w:val="00DC55B8"/>
    <w:rsid w:val="00DC5DD1"/>
    <w:rsid w:val="00DC5ECC"/>
    <w:rsid w:val="00DC6034"/>
    <w:rsid w:val="00DC701E"/>
    <w:rsid w:val="00DC729E"/>
    <w:rsid w:val="00DC742F"/>
    <w:rsid w:val="00DC7753"/>
    <w:rsid w:val="00DC7875"/>
    <w:rsid w:val="00DC7EDE"/>
    <w:rsid w:val="00DD0333"/>
    <w:rsid w:val="00DD18EA"/>
    <w:rsid w:val="00DD1D69"/>
    <w:rsid w:val="00DD1EAA"/>
    <w:rsid w:val="00DD20E0"/>
    <w:rsid w:val="00DD2418"/>
    <w:rsid w:val="00DD27E1"/>
    <w:rsid w:val="00DD29E4"/>
    <w:rsid w:val="00DD2C70"/>
    <w:rsid w:val="00DD2DCF"/>
    <w:rsid w:val="00DD3544"/>
    <w:rsid w:val="00DD444B"/>
    <w:rsid w:val="00DD47DA"/>
    <w:rsid w:val="00DD54D3"/>
    <w:rsid w:val="00DD59AB"/>
    <w:rsid w:val="00DD5B30"/>
    <w:rsid w:val="00DD5FED"/>
    <w:rsid w:val="00DD6162"/>
    <w:rsid w:val="00DD6876"/>
    <w:rsid w:val="00DD6AE8"/>
    <w:rsid w:val="00DD6CAB"/>
    <w:rsid w:val="00DD6D60"/>
    <w:rsid w:val="00DD7260"/>
    <w:rsid w:val="00DD77A6"/>
    <w:rsid w:val="00DD7C46"/>
    <w:rsid w:val="00DD7FB5"/>
    <w:rsid w:val="00DE120D"/>
    <w:rsid w:val="00DE169E"/>
    <w:rsid w:val="00DE16BC"/>
    <w:rsid w:val="00DE1B83"/>
    <w:rsid w:val="00DE1EDF"/>
    <w:rsid w:val="00DE1FD9"/>
    <w:rsid w:val="00DE28D8"/>
    <w:rsid w:val="00DE2B84"/>
    <w:rsid w:val="00DE2DC2"/>
    <w:rsid w:val="00DE2E1C"/>
    <w:rsid w:val="00DE2E8B"/>
    <w:rsid w:val="00DE2FED"/>
    <w:rsid w:val="00DE3146"/>
    <w:rsid w:val="00DE349D"/>
    <w:rsid w:val="00DE3607"/>
    <w:rsid w:val="00DE39AA"/>
    <w:rsid w:val="00DE4227"/>
    <w:rsid w:val="00DE4664"/>
    <w:rsid w:val="00DE4797"/>
    <w:rsid w:val="00DE5049"/>
    <w:rsid w:val="00DE56C1"/>
    <w:rsid w:val="00DE5792"/>
    <w:rsid w:val="00DE5A2A"/>
    <w:rsid w:val="00DE5D7A"/>
    <w:rsid w:val="00DE622C"/>
    <w:rsid w:val="00DE682E"/>
    <w:rsid w:val="00DE6939"/>
    <w:rsid w:val="00DE6A9B"/>
    <w:rsid w:val="00DE6AE7"/>
    <w:rsid w:val="00DE6EEC"/>
    <w:rsid w:val="00DE7028"/>
    <w:rsid w:val="00DE787D"/>
    <w:rsid w:val="00DF04C9"/>
    <w:rsid w:val="00DF059D"/>
    <w:rsid w:val="00DF0870"/>
    <w:rsid w:val="00DF0C28"/>
    <w:rsid w:val="00DF1449"/>
    <w:rsid w:val="00DF1939"/>
    <w:rsid w:val="00DF1BEB"/>
    <w:rsid w:val="00DF1FB4"/>
    <w:rsid w:val="00DF248A"/>
    <w:rsid w:val="00DF24E6"/>
    <w:rsid w:val="00DF2805"/>
    <w:rsid w:val="00DF2B0E"/>
    <w:rsid w:val="00DF2E15"/>
    <w:rsid w:val="00DF395C"/>
    <w:rsid w:val="00DF3B50"/>
    <w:rsid w:val="00DF3BA9"/>
    <w:rsid w:val="00DF429B"/>
    <w:rsid w:val="00DF4405"/>
    <w:rsid w:val="00DF45FE"/>
    <w:rsid w:val="00DF4CE2"/>
    <w:rsid w:val="00DF5475"/>
    <w:rsid w:val="00DF5621"/>
    <w:rsid w:val="00DF574F"/>
    <w:rsid w:val="00DF5D8D"/>
    <w:rsid w:val="00DF5FA7"/>
    <w:rsid w:val="00DF668A"/>
    <w:rsid w:val="00DF66F2"/>
    <w:rsid w:val="00DF670F"/>
    <w:rsid w:val="00DF677A"/>
    <w:rsid w:val="00DF67F8"/>
    <w:rsid w:val="00DF697A"/>
    <w:rsid w:val="00DF7DD7"/>
    <w:rsid w:val="00E005DE"/>
    <w:rsid w:val="00E007F9"/>
    <w:rsid w:val="00E00DF0"/>
    <w:rsid w:val="00E00F77"/>
    <w:rsid w:val="00E0119D"/>
    <w:rsid w:val="00E016D7"/>
    <w:rsid w:val="00E01886"/>
    <w:rsid w:val="00E02389"/>
    <w:rsid w:val="00E0256A"/>
    <w:rsid w:val="00E02674"/>
    <w:rsid w:val="00E027E7"/>
    <w:rsid w:val="00E02D55"/>
    <w:rsid w:val="00E02DCE"/>
    <w:rsid w:val="00E033E7"/>
    <w:rsid w:val="00E03525"/>
    <w:rsid w:val="00E03730"/>
    <w:rsid w:val="00E03A6E"/>
    <w:rsid w:val="00E03B1B"/>
    <w:rsid w:val="00E04195"/>
    <w:rsid w:val="00E0496B"/>
    <w:rsid w:val="00E04E4E"/>
    <w:rsid w:val="00E05387"/>
    <w:rsid w:val="00E053C2"/>
    <w:rsid w:val="00E05446"/>
    <w:rsid w:val="00E056AD"/>
    <w:rsid w:val="00E056E8"/>
    <w:rsid w:val="00E057E6"/>
    <w:rsid w:val="00E05D22"/>
    <w:rsid w:val="00E06915"/>
    <w:rsid w:val="00E06C99"/>
    <w:rsid w:val="00E077EF"/>
    <w:rsid w:val="00E07D01"/>
    <w:rsid w:val="00E10096"/>
    <w:rsid w:val="00E1057E"/>
    <w:rsid w:val="00E10AA7"/>
    <w:rsid w:val="00E10DF0"/>
    <w:rsid w:val="00E1102E"/>
    <w:rsid w:val="00E11141"/>
    <w:rsid w:val="00E1183B"/>
    <w:rsid w:val="00E11B87"/>
    <w:rsid w:val="00E11D70"/>
    <w:rsid w:val="00E11FEF"/>
    <w:rsid w:val="00E121FD"/>
    <w:rsid w:val="00E12885"/>
    <w:rsid w:val="00E12927"/>
    <w:rsid w:val="00E129D7"/>
    <w:rsid w:val="00E12C8B"/>
    <w:rsid w:val="00E12DB9"/>
    <w:rsid w:val="00E131D5"/>
    <w:rsid w:val="00E13A02"/>
    <w:rsid w:val="00E13BE7"/>
    <w:rsid w:val="00E13CAD"/>
    <w:rsid w:val="00E142FD"/>
    <w:rsid w:val="00E14582"/>
    <w:rsid w:val="00E148C4"/>
    <w:rsid w:val="00E14C84"/>
    <w:rsid w:val="00E15162"/>
    <w:rsid w:val="00E15301"/>
    <w:rsid w:val="00E1561A"/>
    <w:rsid w:val="00E15967"/>
    <w:rsid w:val="00E1599A"/>
    <w:rsid w:val="00E2034F"/>
    <w:rsid w:val="00E20A69"/>
    <w:rsid w:val="00E20AB2"/>
    <w:rsid w:val="00E20AD9"/>
    <w:rsid w:val="00E2223D"/>
    <w:rsid w:val="00E2248B"/>
    <w:rsid w:val="00E23958"/>
    <w:rsid w:val="00E240F7"/>
    <w:rsid w:val="00E24950"/>
    <w:rsid w:val="00E24A83"/>
    <w:rsid w:val="00E25897"/>
    <w:rsid w:val="00E25D1C"/>
    <w:rsid w:val="00E2644C"/>
    <w:rsid w:val="00E26878"/>
    <w:rsid w:val="00E27000"/>
    <w:rsid w:val="00E270FC"/>
    <w:rsid w:val="00E270FD"/>
    <w:rsid w:val="00E2727A"/>
    <w:rsid w:val="00E272CA"/>
    <w:rsid w:val="00E27700"/>
    <w:rsid w:val="00E27FE6"/>
    <w:rsid w:val="00E3063D"/>
    <w:rsid w:val="00E30DC3"/>
    <w:rsid w:val="00E3163C"/>
    <w:rsid w:val="00E31806"/>
    <w:rsid w:val="00E31943"/>
    <w:rsid w:val="00E3198D"/>
    <w:rsid w:val="00E31B06"/>
    <w:rsid w:val="00E3215F"/>
    <w:rsid w:val="00E32445"/>
    <w:rsid w:val="00E3254A"/>
    <w:rsid w:val="00E32980"/>
    <w:rsid w:val="00E32CAF"/>
    <w:rsid w:val="00E33291"/>
    <w:rsid w:val="00E3381E"/>
    <w:rsid w:val="00E3438A"/>
    <w:rsid w:val="00E343F7"/>
    <w:rsid w:val="00E348D1"/>
    <w:rsid w:val="00E34A44"/>
    <w:rsid w:val="00E34A58"/>
    <w:rsid w:val="00E3584D"/>
    <w:rsid w:val="00E368CA"/>
    <w:rsid w:val="00E3748A"/>
    <w:rsid w:val="00E37668"/>
    <w:rsid w:val="00E37B69"/>
    <w:rsid w:val="00E37D69"/>
    <w:rsid w:val="00E37EE1"/>
    <w:rsid w:val="00E400D9"/>
    <w:rsid w:val="00E40292"/>
    <w:rsid w:val="00E406D2"/>
    <w:rsid w:val="00E40987"/>
    <w:rsid w:val="00E409E2"/>
    <w:rsid w:val="00E40F6D"/>
    <w:rsid w:val="00E41346"/>
    <w:rsid w:val="00E4147D"/>
    <w:rsid w:val="00E418B9"/>
    <w:rsid w:val="00E418BA"/>
    <w:rsid w:val="00E418E0"/>
    <w:rsid w:val="00E41AC8"/>
    <w:rsid w:val="00E41BA9"/>
    <w:rsid w:val="00E41E18"/>
    <w:rsid w:val="00E4220C"/>
    <w:rsid w:val="00E4267E"/>
    <w:rsid w:val="00E4285E"/>
    <w:rsid w:val="00E429B4"/>
    <w:rsid w:val="00E42BC9"/>
    <w:rsid w:val="00E42ECE"/>
    <w:rsid w:val="00E42F1B"/>
    <w:rsid w:val="00E4346C"/>
    <w:rsid w:val="00E43D2C"/>
    <w:rsid w:val="00E447BB"/>
    <w:rsid w:val="00E447C2"/>
    <w:rsid w:val="00E44950"/>
    <w:rsid w:val="00E44AE8"/>
    <w:rsid w:val="00E44B72"/>
    <w:rsid w:val="00E44FDC"/>
    <w:rsid w:val="00E453A8"/>
    <w:rsid w:val="00E45535"/>
    <w:rsid w:val="00E45810"/>
    <w:rsid w:val="00E45D9C"/>
    <w:rsid w:val="00E45F78"/>
    <w:rsid w:val="00E465F8"/>
    <w:rsid w:val="00E46729"/>
    <w:rsid w:val="00E4683A"/>
    <w:rsid w:val="00E46AC2"/>
    <w:rsid w:val="00E46F76"/>
    <w:rsid w:val="00E472C3"/>
    <w:rsid w:val="00E473B3"/>
    <w:rsid w:val="00E479DD"/>
    <w:rsid w:val="00E504CD"/>
    <w:rsid w:val="00E50B75"/>
    <w:rsid w:val="00E51692"/>
    <w:rsid w:val="00E51ABE"/>
    <w:rsid w:val="00E51BEA"/>
    <w:rsid w:val="00E51C23"/>
    <w:rsid w:val="00E51DF1"/>
    <w:rsid w:val="00E51F32"/>
    <w:rsid w:val="00E521E4"/>
    <w:rsid w:val="00E5238E"/>
    <w:rsid w:val="00E52787"/>
    <w:rsid w:val="00E52A1C"/>
    <w:rsid w:val="00E52AD8"/>
    <w:rsid w:val="00E52FAE"/>
    <w:rsid w:val="00E534A6"/>
    <w:rsid w:val="00E535C5"/>
    <w:rsid w:val="00E53894"/>
    <w:rsid w:val="00E5399D"/>
    <w:rsid w:val="00E53AD0"/>
    <w:rsid w:val="00E54481"/>
    <w:rsid w:val="00E547CA"/>
    <w:rsid w:val="00E5485E"/>
    <w:rsid w:val="00E54AA1"/>
    <w:rsid w:val="00E54CE8"/>
    <w:rsid w:val="00E54D9B"/>
    <w:rsid w:val="00E54E16"/>
    <w:rsid w:val="00E54F1C"/>
    <w:rsid w:val="00E554A8"/>
    <w:rsid w:val="00E559CB"/>
    <w:rsid w:val="00E559DC"/>
    <w:rsid w:val="00E55D85"/>
    <w:rsid w:val="00E56866"/>
    <w:rsid w:val="00E56A45"/>
    <w:rsid w:val="00E56D8B"/>
    <w:rsid w:val="00E56F4E"/>
    <w:rsid w:val="00E56FCA"/>
    <w:rsid w:val="00E57144"/>
    <w:rsid w:val="00E579FF"/>
    <w:rsid w:val="00E57EF3"/>
    <w:rsid w:val="00E603E0"/>
    <w:rsid w:val="00E605E5"/>
    <w:rsid w:val="00E608E9"/>
    <w:rsid w:val="00E60932"/>
    <w:rsid w:val="00E61A5A"/>
    <w:rsid w:val="00E61B83"/>
    <w:rsid w:val="00E61BB3"/>
    <w:rsid w:val="00E61BBE"/>
    <w:rsid w:val="00E62849"/>
    <w:rsid w:val="00E62A2C"/>
    <w:rsid w:val="00E62ADE"/>
    <w:rsid w:val="00E62C0A"/>
    <w:rsid w:val="00E62C18"/>
    <w:rsid w:val="00E62DB1"/>
    <w:rsid w:val="00E62DD1"/>
    <w:rsid w:val="00E63395"/>
    <w:rsid w:val="00E6381E"/>
    <w:rsid w:val="00E63FBB"/>
    <w:rsid w:val="00E644DD"/>
    <w:rsid w:val="00E64855"/>
    <w:rsid w:val="00E64B61"/>
    <w:rsid w:val="00E64C9C"/>
    <w:rsid w:val="00E64F9A"/>
    <w:rsid w:val="00E654E8"/>
    <w:rsid w:val="00E663ED"/>
    <w:rsid w:val="00E6648A"/>
    <w:rsid w:val="00E664F4"/>
    <w:rsid w:val="00E6672B"/>
    <w:rsid w:val="00E670B0"/>
    <w:rsid w:val="00E670FC"/>
    <w:rsid w:val="00E6720F"/>
    <w:rsid w:val="00E6736F"/>
    <w:rsid w:val="00E67413"/>
    <w:rsid w:val="00E67627"/>
    <w:rsid w:val="00E701F1"/>
    <w:rsid w:val="00E702F3"/>
    <w:rsid w:val="00E70550"/>
    <w:rsid w:val="00E70984"/>
    <w:rsid w:val="00E70BFD"/>
    <w:rsid w:val="00E7165F"/>
    <w:rsid w:val="00E71C9B"/>
    <w:rsid w:val="00E71DD8"/>
    <w:rsid w:val="00E7243D"/>
    <w:rsid w:val="00E72567"/>
    <w:rsid w:val="00E72F5B"/>
    <w:rsid w:val="00E7318F"/>
    <w:rsid w:val="00E7397C"/>
    <w:rsid w:val="00E73C92"/>
    <w:rsid w:val="00E73C99"/>
    <w:rsid w:val="00E741B9"/>
    <w:rsid w:val="00E744E5"/>
    <w:rsid w:val="00E74803"/>
    <w:rsid w:val="00E75CBA"/>
    <w:rsid w:val="00E760E7"/>
    <w:rsid w:val="00E76461"/>
    <w:rsid w:val="00E770A1"/>
    <w:rsid w:val="00E770E1"/>
    <w:rsid w:val="00E772E5"/>
    <w:rsid w:val="00E7756B"/>
    <w:rsid w:val="00E77647"/>
    <w:rsid w:val="00E776B9"/>
    <w:rsid w:val="00E77F64"/>
    <w:rsid w:val="00E800DE"/>
    <w:rsid w:val="00E80386"/>
    <w:rsid w:val="00E80409"/>
    <w:rsid w:val="00E808BA"/>
    <w:rsid w:val="00E80FE3"/>
    <w:rsid w:val="00E817CD"/>
    <w:rsid w:val="00E81834"/>
    <w:rsid w:val="00E82B16"/>
    <w:rsid w:val="00E82B85"/>
    <w:rsid w:val="00E82D63"/>
    <w:rsid w:val="00E83C39"/>
    <w:rsid w:val="00E8451A"/>
    <w:rsid w:val="00E85087"/>
    <w:rsid w:val="00E859F3"/>
    <w:rsid w:val="00E85C99"/>
    <w:rsid w:val="00E862E5"/>
    <w:rsid w:val="00E87267"/>
    <w:rsid w:val="00E8737F"/>
    <w:rsid w:val="00E87814"/>
    <w:rsid w:val="00E87853"/>
    <w:rsid w:val="00E87A68"/>
    <w:rsid w:val="00E87D02"/>
    <w:rsid w:val="00E90669"/>
    <w:rsid w:val="00E90899"/>
    <w:rsid w:val="00E90955"/>
    <w:rsid w:val="00E90C7A"/>
    <w:rsid w:val="00E91211"/>
    <w:rsid w:val="00E91384"/>
    <w:rsid w:val="00E9199D"/>
    <w:rsid w:val="00E91B87"/>
    <w:rsid w:val="00E91BB6"/>
    <w:rsid w:val="00E92487"/>
    <w:rsid w:val="00E92811"/>
    <w:rsid w:val="00E9296C"/>
    <w:rsid w:val="00E930BF"/>
    <w:rsid w:val="00E93170"/>
    <w:rsid w:val="00E931A4"/>
    <w:rsid w:val="00E935C6"/>
    <w:rsid w:val="00E93F0B"/>
    <w:rsid w:val="00E93F87"/>
    <w:rsid w:val="00E941EC"/>
    <w:rsid w:val="00E94382"/>
    <w:rsid w:val="00E9474E"/>
    <w:rsid w:val="00E95237"/>
    <w:rsid w:val="00E95415"/>
    <w:rsid w:val="00E95532"/>
    <w:rsid w:val="00E95779"/>
    <w:rsid w:val="00E958E5"/>
    <w:rsid w:val="00E95E7A"/>
    <w:rsid w:val="00E9640F"/>
    <w:rsid w:val="00E969E2"/>
    <w:rsid w:val="00E96A97"/>
    <w:rsid w:val="00E96F5F"/>
    <w:rsid w:val="00E9700A"/>
    <w:rsid w:val="00EA0291"/>
    <w:rsid w:val="00EA0581"/>
    <w:rsid w:val="00EA0749"/>
    <w:rsid w:val="00EA12C8"/>
    <w:rsid w:val="00EA15BC"/>
    <w:rsid w:val="00EA1811"/>
    <w:rsid w:val="00EA1F19"/>
    <w:rsid w:val="00EA2077"/>
    <w:rsid w:val="00EA20B6"/>
    <w:rsid w:val="00EA2460"/>
    <w:rsid w:val="00EA2EFC"/>
    <w:rsid w:val="00EA2F2F"/>
    <w:rsid w:val="00EA3772"/>
    <w:rsid w:val="00EA39C0"/>
    <w:rsid w:val="00EA3BE5"/>
    <w:rsid w:val="00EA468D"/>
    <w:rsid w:val="00EA4AEC"/>
    <w:rsid w:val="00EA4CB3"/>
    <w:rsid w:val="00EA4F24"/>
    <w:rsid w:val="00EA500B"/>
    <w:rsid w:val="00EA5177"/>
    <w:rsid w:val="00EA5A7A"/>
    <w:rsid w:val="00EA6A54"/>
    <w:rsid w:val="00EA6A62"/>
    <w:rsid w:val="00EA6DEB"/>
    <w:rsid w:val="00EA6DF3"/>
    <w:rsid w:val="00EA7054"/>
    <w:rsid w:val="00EA7546"/>
    <w:rsid w:val="00EA7643"/>
    <w:rsid w:val="00EA79C2"/>
    <w:rsid w:val="00EA79C3"/>
    <w:rsid w:val="00EB04FC"/>
    <w:rsid w:val="00EB0C1D"/>
    <w:rsid w:val="00EB0C6A"/>
    <w:rsid w:val="00EB0D70"/>
    <w:rsid w:val="00EB0FD2"/>
    <w:rsid w:val="00EB1065"/>
    <w:rsid w:val="00EB10CF"/>
    <w:rsid w:val="00EB1956"/>
    <w:rsid w:val="00EB1B79"/>
    <w:rsid w:val="00EB1B7C"/>
    <w:rsid w:val="00EB29A7"/>
    <w:rsid w:val="00EB2D3E"/>
    <w:rsid w:val="00EB338F"/>
    <w:rsid w:val="00EB3531"/>
    <w:rsid w:val="00EB3AFA"/>
    <w:rsid w:val="00EB3BC6"/>
    <w:rsid w:val="00EB3C6E"/>
    <w:rsid w:val="00EB4038"/>
    <w:rsid w:val="00EB41CA"/>
    <w:rsid w:val="00EB435B"/>
    <w:rsid w:val="00EB4366"/>
    <w:rsid w:val="00EB4AF5"/>
    <w:rsid w:val="00EB5288"/>
    <w:rsid w:val="00EB5A17"/>
    <w:rsid w:val="00EB5E1D"/>
    <w:rsid w:val="00EB5EC8"/>
    <w:rsid w:val="00EB60C2"/>
    <w:rsid w:val="00EB62E9"/>
    <w:rsid w:val="00EB662A"/>
    <w:rsid w:val="00EB66F0"/>
    <w:rsid w:val="00EB67F1"/>
    <w:rsid w:val="00EB68DA"/>
    <w:rsid w:val="00EB6A0E"/>
    <w:rsid w:val="00EB6A43"/>
    <w:rsid w:val="00EB6C5D"/>
    <w:rsid w:val="00EB728C"/>
    <w:rsid w:val="00EB753D"/>
    <w:rsid w:val="00EB774D"/>
    <w:rsid w:val="00EB7B8C"/>
    <w:rsid w:val="00EC0BF9"/>
    <w:rsid w:val="00EC14CC"/>
    <w:rsid w:val="00EC14F9"/>
    <w:rsid w:val="00EC152C"/>
    <w:rsid w:val="00EC1718"/>
    <w:rsid w:val="00EC178E"/>
    <w:rsid w:val="00EC1D22"/>
    <w:rsid w:val="00EC1DDC"/>
    <w:rsid w:val="00EC1E6F"/>
    <w:rsid w:val="00EC2505"/>
    <w:rsid w:val="00EC281D"/>
    <w:rsid w:val="00EC2904"/>
    <w:rsid w:val="00EC2C27"/>
    <w:rsid w:val="00EC2EA4"/>
    <w:rsid w:val="00EC3673"/>
    <w:rsid w:val="00EC3831"/>
    <w:rsid w:val="00EC3A08"/>
    <w:rsid w:val="00EC3B9F"/>
    <w:rsid w:val="00EC3D29"/>
    <w:rsid w:val="00EC41CD"/>
    <w:rsid w:val="00EC4291"/>
    <w:rsid w:val="00EC4933"/>
    <w:rsid w:val="00EC556C"/>
    <w:rsid w:val="00EC55B3"/>
    <w:rsid w:val="00EC600D"/>
    <w:rsid w:val="00EC6309"/>
    <w:rsid w:val="00EC658A"/>
    <w:rsid w:val="00EC6916"/>
    <w:rsid w:val="00EC7E4C"/>
    <w:rsid w:val="00ED000F"/>
    <w:rsid w:val="00ED06E0"/>
    <w:rsid w:val="00ED0788"/>
    <w:rsid w:val="00ED0B77"/>
    <w:rsid w:val="00ED10D2"/>
    <w:rsid w:val="00ED179A"/>
    <w:rsid w:val="00ED1B3A"/>
    <w:rsid w:val="00ED1C94"/>
    <w:rsid w:val="00ED2898"/>
    <w:rsid w:val="00ED2E48"/>
    <w:rsid w:val="00ED2EBF"/>
    <w:rsid w:val="00ED337C"/>
    <w:rsid w:val="00ED3509"/>
    <w:rsid w:val="00ED3DD5"/>
    <w:rsid w:val="00ED4130"/>
    <w:rsid w:val="00ED4774"/>
    <w:rsid w:val="00ED550A"/>
    <w:rsid w:val="00ED568E"/>
    <w:rsid w:val="00ED5776"/>
    <w:rsid w:val="00ED5926"/>
    <w:rsid w:val="00ED5EAD"/>
    <w:rsid w:val="00ED679B"/>
    <w:rsid w:val="00ED694E"/>
    <w:rsid w:val="00ED6C43"/>
    <w:rsid w:val="00ED6F76"/>
    <w:rsid w:val="00ED7239"/>
    <w:rsid w:val="00ED782D"/>
    <w:rsid w:val="00ED79C0"/>
    <w:rsid w:val="00ED7A9A"/>
    <w:rsid w:val="00ED7F46"/>
    <w:rsid w:val="00EE056C"/>
    <w:rsid w:val="00EE0A44"/>
    <w:rsid w:val="00EE0CAF"/>
    <w:rsid w:val="00EE10E4"/>
    <w:rsid w:val="00EE20B0"/>
    <w:rsid w:val="00EE20F8"/>
    <w:rsid w:val="00EE22B6"/>
    <w:rsid w:val="00EE30B8"/>
    <w:rsid w:val="00EE311E"/>
    <w:rsid w:val="00EE4249"/>
    <w:rsid w:val="00EE461E"/>
    <w:rsid w:val="00EE4666"/>
    <w:rsid w:val="00EE46CA"/>
    <w:rsid w:val="00EE4834"/>
    <w:rsid w:val="00EE4A44"/>
    <w:rsid w:val="00EE4C7C"/>
    <w:rsid w:val="00EE50D4"/>
    <w:rsid w:val="00EE52B3"/>
    <w:rsid w:val="00EE547A"/>
    <w:rsid w:val="00EE5611"/>
    <w:rsid w:val="00EE563C"/>
    <w:rsid w:val="00EE56B9"/>
    <w:rsid w:val="00EE5D1E"/>
    <w:rsid w:val="00EE5D89"/>
    <w:rsid w:val="00EE5F06"/>
    <w:rsid w:val="00EE602B"/>
    <w:rsid w:val="00EE6395"/>
    <w:rsid w:val="00EE6505"/>
    <w:rsid w:val="00EE6AB8"/>
    <w:rsid w:val="00EE77F3"/>
    <w:rsid w:val="00EE7B43"/>
    <w:rsid w:val="00EE7BF1"/>
    <w:rsid w:val="00EF07BF"/>
    <w:rsid w:val="00EF09D5"/>
    <w:rsid w:val="00EF1DA5"/>
    <w:rsid w:val="00EF1DB1"/>
    <w:rsid w:val="00EF1F56"/>
    <w:rsid w:val="00EF227F"/>
    <w:rsid w:val="00EF282F"/>
    <w:rsid w:val="00EF2A33"/>
    <w:rsid w:val="00EF2D16"/>
    <w:rsid w:val="00EF3052"/>
    <w:rsid w:val="00EF33FB"/>
    <w:rsid w:val="00EF36BD"/>
    <w:rsid w:val="00EF3AF1"/>
    <w:rsid w:val="00EF3E08"/>
    <w:rsid w:val="00EF4097"/>
    <w:rsid w:val="00EF4206"/>
    <w:rsid w:val="00EF44F9"/>
    <w:rsid w:val="00EF45FA"/>
    <w:rsid w:val="00EF4AEE"/>
    <w:rsid w:val="00EF4BBD"/>
    <w:rsid w:val="00EF4D6C"/>
    <w:rsid w:val="00EF4DCB"/>
    <w:rsid w:val="00EF4EE9"/>
    <w:rsid w:val="00EF5025"/>
    <w:rsid w:val="00EF5357"/>
    <w:rsid w:val="00EF5AB3"/>
    <w:rsid w:val="00EF5D14"/>
    <w:rsid w:val="00EF6205"/>
    <w:rsid w:val="00EF6525"/>
    <w:rsid w:val="00EF654A"/>
    <w:rsid w:val="00EF6A32"/>
    <w:rsid w:val="00EF6D9B"/>
    <w:rsid w:val="00EF787B"/>
    <w:rsid w:val="00F00281"/>
    <w:rsid w:val="00F00655"/>
    <w:rsid w:val="00F0081F"/>
    <w:rsid w:val="00F008DE"/>
    <w:rsid w:val="00F00A22"/>
    <w:rsid w:val="00F00B8A"/>
    <w:rsid w:val="00F01021"/>
    <w:rsid w:val="00F0106A"/>
    <w:rsid w:val="00F012BD"/>
    <w:rsid w:val="00F015E7"/>
    <w:rsid w:val="00F01865"/>
    <w:rsid w:val="00F01984"/>
    <w:rsid w:val="00F021C2"/>
    <w:rsid w:val="00F02278"/>
    <w:rsid w:val="00F02543"/>
    <w:rsid w:val="00F02A06"/>
    <w:rsid w:val="00F02A5D"/>
    <w:rsid w:val="00F0329F"/>
    <w:rsid w:val="00F03438"/>
    <w:rsid w:val="00F035F5"/>
    <w:rsid w:val="00F0363B"/>
    <w:rsid w:val="00F03CB2"/>
    <w:rsid w:val="00F04068"/>
    <w:rsid w:val="00F04851"/>
    <w:rsid w:val="00F04EA2"/>
    <w:rsid w:val="00F04F92"/>
    <w:rsid w:val="00F05818"/>
    <w:rsid w:val="00F0694B"/>
    <w:rsid w:val="00F076EF"/>
    <w:rsid w:val="00F07849"/>
    <w:rsid w:val="00F07AAE"/>
    <w:rsid w:val="00F07BBA"/>
    <w:rsid w:val="00F07E86"/>
    <w:rsid w:val="00F107DC"/>
    <w:rsid w:val="00F11808"/>
    <w:rsid w:val="00F11D44"/>
    <w:rsid w:val="00F1206F"/>
    <w:rsid w:val="00F1214D"/>
    <w:rsid w:val="00F12391"/>
    <w:rsid w:val="00F12658"/>
    <w:rsid w:val="00F12A9D"/>
    <w:rsid w:val="00F12AD3"/>
    <w:rsid w:val="00F12C6E"/>
    <w:rsid w:val="00F12D66"/>
    <w:rsid w:val="00F12FDB"/>
    <w:rsid w:val="00F137BE"/>
    <w:rsid w:val="00F13B4B"/>
    <w:rsid w:val="00F13C1B"/>
    <w:rsid w:val="00F13FE3"/>
    <w:rsid w:val="00F14589"/>
    <w:rsid w:val="00F14B4D"/>
    <w:rsid w:val="00F14C2B"/>
    <w:rsid w:val="00F14D07"/>
    <w:rsid w:val="00F14FBA"/>
    <w:rsid w:val="00F152DA"/>
    <w:rsid w:val="00F15929"/>
    <w:rsid w:val="00F15DA1"/>
    <w:rsid w:val="00F165CC"/>
    <w:rsid w:val="00F167DD"/>
    <w:rsid w:val="00F17756"/>
    <w:rsid w:val="00F17B41"/>
    <w:rsid w:val="00F17CAE"/>
    <w:rsid w:val="00F17E02"/>
    <w:rsid w:val="00F20AAD"/>
    <w:rsid w:val="00F2121B"/>
    <w:rsid w:val="00F21A1B"/>
    <w:rsid w:val="00F21C89"/>
    <w:rsid w:val="00F21EEE"/>
    <w:rsid w:val="00F21F1A"/>
    <w:rsid w:val="00F21F6F"/>
    <w:rsid w:val="00F22148"/>
    <w:rsid w:val="00F221B0"/>
    <w:rsid w:val="00F22B10"/>
    <w:rsid w:val="00F230BC"/>
    <w:rsid w:val="00F230F1"/>
    <w:rsid w:val="00F236B6"/>
    <w:rsid w:val="00F23BA0"/>
    <w:rsid w:val="00F23CF5"/>
    <w:rsid w:val="00F23D1E"/>
    <w:rsid w:val="00F241E9"/>
    <w:rsid w:val="00F24E05"/>
    <w:rsid w:val="00F2537D"/>
    <w:rsid w:val="00F25670"/>
    <w:rsid w:val="00F25820"/>
    <w:rsid w:val="00F260B1"/>
    <w:rsid w:val="00F2616E"/>
    <w:rsid w:val="00F264D1"/>
    <w:rsid w:val="00F2696C"/>
    <w:rsid w:val="00F2721E"/>
    <w:rsid w:val="00F2773E"/>
    <w:rsid w:val="00F27E13"/>
    <w:rsid w:val="00F27E9A"/>
    <w:rsid w:val="00F27FC9"/>
    <w:rsid w:val="00F3010E"/>
    <w:rsid w:val="00F301AA"/>
    <w:rsid w:val="00F304A1"/>
    <w:rsid w:val="00F307F5"/>
    <w:rsid w:val="00F30965"/>
    <w:rsid w:val="00F30F2C"/>
    <w:rsid w:val="00F3108A"/>
    <w:rsid w:val="00F315BE"/>
    <w:rsid w:val="00F317A2"/>
    <w:rsid w:val="00F31D10"/>
    <w:rsid w:val="00F31E52"/>
    <w:rsid w:val="00F3215F"/>
    <w:rsid w:val="00F32497"/>
    <w:rsid w:val="00F324B9"/>
    <w:rsid w:val="00F325F7"/>
    <w:rsid w:val="00F325FE"/>
    <w:rsid w:val="00F327A7"/>
    <w:rsid w:val="00F32BD5"/>
    <w:rsid w:val="00F32D2A"/>
    <w:rsid w:val="00F32E02"/>
    <w:rsid w:val="00F32FEA"/>
    <w:rsid w:val="00F33446"/>
    <w:rsid w:val="00F335F5"/>
    <w:rsid w:val="00F33DE0"/>
    <w:rsid w:val="00F341A8"/>
    <w:rsid w:val="00F34214"/>
    <w:rsid w:val="00F34420"/>
    <w:rsid w:val="00F35102"/>
    <w:rsid w:val="00F35439"/>
    <w:rsid w:val="00F3549A"/>
    <w:rsid w:val="00F358A1"/>
    <w:rsid w:val="00F35A81"/>
    <w:rsid w:val="00F35BEF"/>
    <w:rsid w:val="00F362CE"/>
    <w:rsid w:val="00F36377"/>
    <w:rsid w:val="00F363E5"/>
    <w:rsid w:val="00F36D09"/>
    <w:rsid w:val="00F370CE"/>
    <w:rsid w:val="00F37176"/>
    <w:rsid w:val="00F3764E"/>
    <w:rsid w:val="00F379B7"/>
    <w:rsid w:val="00F37C16"/>
    <w:rsid w:val="00F37D9E"/>
    <w:rsid w:val="00F37F9B"/>
    <w:rsid w:val="00F4020F"/>
    <w:rsid w:val="00F402F5"/>
    <w:rsid w:val="00F4084D"/>
    <w:rsid w:val="00F40903"/>
    <w:rsid w:val="00F40ABC"/>
    <w:rsid w:val="00F40DF3"/>
    <w:rsid w:val="00F41378"/>
    <w:rsid w:val="00F413BD"/>
    <w:rsid w:val="00F41809"/>
    <w:rsid w:val="00F4180F"/>
    <w:rsid w:val="00F41810"/>
    <w:rsid w:val="00F41BB9"/>
    <w:rsid w:val="00F41BCD"/>
    <w:rsid w:val="00F421FD"/>
    <w:rsid w:val="00F42391"/>
    <w:rsid w:val="00F43153"/>
    <w:rsid w:val="00F43446"/>
    <w:rsid w:val="00F43DF7"/>
    <w:rsid w:val="00F440AD"/>
    <w:rsid w:val="00F4434F"/>
    <w:rsid w:val="00F44F0A"/>
    <w:rsid w:val="00F45107"/>
    <w:rsid w:val="00F456E3"/>
    <w:rsid w:val="00F45848"/>
    <w:rsid w:val="00F45D05"/>
    <w:rsid w:val="00F46105"/>
    <w:rsid w:val="00F4623A"/>
    <w:rsid w:val="00F464EF"/>
    <w:rsid w:val="00F46884"/>
    <w:rsid w:val="00F46C48"/>
    <w:rsid w:val="00F4796D"/>
    <w:rsid w:val="00F50698"/>
    <w:rsid w:val="00F506EC"/>
    <w:rsid w:val="00F50782"/>
    <w:rsid w:val="00F51504"/>
    <w:rsid w:val="00F518AC"/>
    <w:rsid w:val="00F519D9"/>
    <w:rsid w:val="00F51A0B"/>
    <w:rsid w:val="00F51B34"/>
    <w:rsid w:val="00F51C0F"/>
    <w:rsid w:val="00F51CAE"/>
    <w:rsid w:val="00F52283"/>
    <w:rsid w:val="00F52819"/>
    <w:rsid w:val="00F52B69"/>
    <w:rsid w:val="00F5332E"/>
    <w:rsid w:val="00F533B3"/>
    <w:rsid w:val="00F533C4"/>
    <w:rsid w:val="00F5378A"/>
    <w:rsid w:val="00F538FD"/>
    <w:rsid w:val="00F5396E"/>
    <w:rsid w:val="00F539E4"/>
    <w:rsid w:val="00F53E85"/>
    <w:rsid w:val="00F541DB"/>
    <w:rsid w:val="00F5462E"/>
    <w:rsid w:val="00F54690"/>
    <w:rsid w:val="00F5534F"/>
    <w:rsid w:val="00F553F0"/>
    <w:rsid w:val="00F5573E"/>
    <w:rsid w:val="00F55C41"/>
    <w:rsid w:val="00F55DE4"/>
    <w:rsid w:val="00F55E07"/>
    <w:rsid w:val="00F56E69"/>
    <w:rsid w:val="00F56FDF"/>
    <w:rsid w:val="00F5710F"/>
    <w:rsid w:val="00F57361"/>
    <w:rsid w:val="00F5774F"/>
    <w:rsid w:val="00F5799B"/>
    <w:rsid w:val="00F601A4"/>
    <w:rsid w:val="00F603E2"/>
    <w:rsid w:val="00F6061E"/>
    <w:rsid w:val="00F60DA4"/>
    <w:rsid w:val="00F61299"/>
    <w:rsid w:val="00F612EA"/>
    <w:rsid w:val="00F6149D"/>
    <w:rsid w:val="00F615B1"/>
    <w:rsid w:val="00F618D9"/>
    <w:rsid w:val="00F619F5"/>
    <w:rsid w:val="00F61A2B"/>
    <w:rsid w:val="00F6200C"/>
    <w:rsid w:val="00F62BD4"/>
    <w:rsid w:val="00F63275"/>
    <w:rsid w:val="00F63444"/>
    <w:rsid w:val="00F63445"/>
    <w:rsid w:val="00F63478"/>
    <w:rsid w:val="00F6389A"/>
    <w:rsid w:val="00F63929"/>
    <w:rsid w:val="00F639CB"/>
    <w:rsid w:val="00F63B3F"/>
    <w:rsid w:val="00F64518"/>
    <w:rsid w:val="00F64A01"/>
    <w:rsid w:val="00F64D85"/>
    <w:rsid w:val="00F64EF8"/>
    <w:rsid w:val="00F653BD"/>
    <w:rsid w:val="00F65DD5"/>
    <w:rsid w:val="00F6627D"/>
    <w:rsid w:val="00F66884"/>
    <w:rsid w:val="00F66BA3"/>
    <w:rsid w:val="00F66BB6"/>
    <w:rsid w:val="00F677F9"/>
    <w:rsid w:val="00F67E6C"/>
    <w:rsid w:val="00F67F30"/>
    <w:rsid w:val="00F702B5"/>
    <w:rsid w:val="00F70728"/>
    <w:rsid w:val="00F70ABA"/>
    <w:rsid w:val="00F713BE"/>
    <w:rsid w:val="00F716E2"/>
    <w:rsid w:val="00F718D1"/>
    <w:rsid w:val="00F71933"/>
    <w:rsid w:val="00F7194F"/>
    <w:rsid w:val="00F71C53"/>
    <w:rsid w:val="00F71D91"/>
    <w:rsid w:val="00F72E3F"/>
    <w:rsid w:val="00F72F3E"/>
    <w:rsid w:val="00F734BD"/>
    <w:rsid w:val="00F736BC"/>
    <w:rsid w:val="00F73F28"/>
    <w:rsid w:val="00F740C4"/>
    <w:rsid w:val="00F7453B"/>
    <w:rsid w:val="00F74750"/>
    <w:rsid w:val="00F74C0D"/>
    <w:rsid w:val="00F7524D"/>
    <w:rsid w:val="00F753AC"/>
    <w:rsid w:val="00F76261"/>
    <w:rsid w:val="00F76403"/>
    <w:rsid w:val="00F76694"/>
    <w:rsid w:val="00F76820"/>
    <w:rsid w:val="00F76FFF"/>
    <w:rsid w:val="00F77606"/>
    <w:rsid w:val="00F77779"/>
    <w:rsid w:val="00F779ED"/>
    <w:rsid w:val="00F77C15"/>
    <w:rsid w:val="00F77C7B"/>
    <w:rsid w:val="00F77DF8"/>
    <w:rsid w:val="00F77EAE"/>
    <w:rsid w:val="00F80074"/>
    <w:rsid w:val="00F80DC8"/>
    <w:rsid w:val="00F81A41"/>
    <w:rsid w:val="00F81D2D"/>
    <w:rsid w:val="00F81D55"/>
    <w:rsid w:val="00F82761"/>
    <w:rsid w:val="00F829CC"/>
    <w:rsid w:val="00F82DD6"/>
    <w:rsid w:val="00F835AB"/>
    <w:rsid w:val="00F83BB2"/>
    <w:rsid w:val="00F83E0D"/>
    <w:rsid w:val="00F83E5D"/>
    <w:rsid w:val="00F83F50"/>
    <w:rsid w:val="00F8408E"/>
    <w:rsid w:val="00F842D6"/>
    <w:rsid w:val="00F84763"/>
    <w:rsid w:val="00F848E7"/>
    <w:rsid w:val="00F84D3C"/>
    <w:rsid w:val="00F85069"/>
    <w:rsid w:val="00F85154"/>
    <w:rsid w:val="00F85327"/>
    <w:rsid w:val="00F85677"/>
    <w:rsid w:val="00F85E15"/>
    <w:rsid w:val="00F867D4"/>
    <w:rsid w:val="00F86A23"/>
    <w:rsid w:val="00F87158"/>
    <w:rsid w:val="00F87788"/>
    <w:rsid w:val="00F87D4F"/>
    <w:rsid w:val="00F901DA"/>
    <w:rsid w:val="00F9051C"/>
    <w:rsid w:val="00F90816"/>
    <w:rsid w:val="00F9132F"/>
    <w:rsid w:val="00F9169B"/>
    <w:rsid w:val="00F917B3"/>
    <w:rsid w:val="00F91B3A"/>
    <w:rsid w:val="00F91C06"/>
    <w:rsid w:val="00F91FB3"/>
    <w:rsid w:val="00F920C4"/>
    <w:rsid w:val="00F920FC"/>
    <w:rsid w:val="00F9288A"/>
    <w:rsid w:val="00F92BCF"/>
    <w:rsid w:val="00F92F34"/>
    <w:rsid w:val="00F93972"/>
    <w:rsid w:val="00F93BB8"/>
    <w:rsid w:val="00F94115"/>
    <w:rsid w:val="00F94493"/>
    <w:rsid w:val="00F94506"/>
    <w:rsid w:val="00F9490B"/>
    <w:rsid w:val="00F9499B"/>
    <w:rsid w:val="00F95175"/>
    <w:rsid w:val="00F9532A"/>
    <w:rsid w:val="00F957BD"/>
    <w:rsid w:val="00F95AE3"/>
    <w:rsid w:val="00F95CEE"/>
    <w:rsid w:val="00F95D99"/>
    <w:rsid w:val="00F95E77"/>
    <w:rsid w:val="00F960C0"/>
    <w:rsid w:val="00F9637B"/>
    <w:rsid w:val="00F963FD"/>
    <w:rsid w:val="00F9692B"/>
    <w:rsid w:val="00F9744B"/>
    <w:rsid w:val="00FA02E1"/>
    <w:rsid w:val="00FA0ADD"/>
    <w:rsid w:val="00FA10CA"/>
    <w:rsid w:val="00FA1A90"/>
    <w:rsid w:val="00FA1B9C"/>
    <w:rsid w:val="00FA1E6D"/>
    <w:rsid w:val="00FA23F0"/>
    <w:rsid w:val="00FA2503"/>
    <w:rsid w:val="00FA29C8"/>
    <w:rsid w:val="00FA2F68"/>
    <w:rsid w:val="00FA32B9"/>
    <w:rsid w:val="00FA32D3"/>
    <w:rsid w:val="00FA3333"/>
    <w:rsid w:val="00FA3906"/>
    <w:rsid w:val="00FA3C6B"/>
    <w:rsid w:val="00FA3C6D"/>
    <w:rsid w:val="00FA439E"/>
    <w:rsid w:val="00FA456A"/>
    <w:rsid w:val="00FA51FE"/>
    <w:rsid w:val="00FA57D6"/>
    <w:rsid w:val="00FA5A0D"/>
    <w:rsid w:val="00FA5A93"/>
    <w:rsid w:val="00FA5C7E"/>
    <w:rsid w:val="00FA5D0A"/>
    <w:rsid w:val="00FA5E3E"/>
    <w:rsid w:val="00FA5E76"/>
    <w:rsid w:val="00FA617E"/>
    <w:rsid w:val="00FA67A3"/>
    <w:rsid w:val="00FA6CC3"/>
    <w:rsid w:val="00FA6E68"/>
    <w:rsid w:val="00FA72F2"/>
    <w:rsid w:val="00FA7918"/>
    <w:rsid w:val="00FA7E5E"/>
    <w:rsid w:val="00FA7F30"/>
    <w:rsid w:val="00FA7FD3"/>
    <w:rsid w:val="00FB0052"/>
    <w:rsid w:val="00FB0601"/>
    <w:rsid w:val="00FB1331"/>
    <w:rsid w:val="00FB13E3"/>
    <w:rsid w:val="00FB1FB5"/>
    <w:rsid w:val="00FB2047"/>
    <w:rsid w:val="00FB27E8"/>
    <w:rsid w:val="00FB28A4"/>
    <w:rsid w:val="00FB2B93"/>
    <w:rsid w:val="00FB2DA1"/>
    <w:rsid w:val="00FB31A0"/>
    <w:rsid w:val="00FB3250"/>
    <w:rsid w:val="00FB338B"/>
    <w:rsid w:val="00FB3449"/>
    <w:rsid w:val="00FB3AAA"/>
    <w:rsid w:val="00FB504F"/>
    <w:rsid w:val="00FB5A8D"/>
    <w:rsid w:val="00FB5ABA"/>
    <w:rsid w:val="00FB5C44"/>
    <w:rsid w:val="00FB5EB3"/>
    <w:rsid w:val="00FB60D4"/>
    <w:rsid w:val="00FB614A"/>
    <w:rsid w:val="00FB6187"/>
    <w:rsid w:val="00FB6189"/>
    <w:rsid w:val="00FB618B"/>
    <w:rsid w:val="00FB63DA"/>
    <w:rsid w:val="00FB6ADD"/>
    <w:rsid w:val="00FB6E8C"/>
    <w:rsid w:val="00FB7777"/>
    <w:rsid w:val="00FB79C5"/>
    <w:rsid w:val="00FB7A94"/>
    <w:rsid w:val="00FB7F17"/>
    <w:rsid w:val="00FC019B"/>
    <w:rsid w:val="00FC089E"/>
    <w:rsid w:val="00FC0FE4"/>
    <w:rsid w:val="00FC12E6"/>
    <w:rsid w:val="00FC1577"/>
    <w:rsid w:val="00FC1579"/>
    <w:rsid w:val="00FC16BD"/>
    <w:rsid w:val="00FC19C2"/>
    <w:rsid w:val="00FC2054"/>
    <w:rsid w:val="00FC256A"/>
    <w:rsid w:val="00FC2819"/>
    <w:rsid w:val="00FC2985"/>
    <w:rsid w:val="00FC29A1"/>
    <w:rsid w:val="00FC2D1F"/>
    <w:rsid w:val="00FC2D3A"/>
    <w:rsid w:val="00FC2FD4"/>
    <w:rsid w:val="00FC3DD8"/>
    <w:rsid w:val="00FC4947"/>
    <w:rsid w:val="00FC4A03"/>
    <w:rsid w:val="00FC4A63"/>
    <w:rsid w:val="00FC55BD"/>
    <w:rsid w:val="00FC5A17"/>
    <w:rsid w:val="00FC5AA7"/>
    <w:rsid w:val="00FC60F7"/>
    <w:rsid w:val="00FC6EE0"/>
    <w:rsid w:val="00FC711B"/>
    <w:rsid w:val="00FC7391"/>
    <w:rsid w:val="00FC78A7"/>
    <w:rsid w:val="00FC7C12"/>
    <w:rsid w:val="00FC7F47"/>
    <w:rsid w:val="00FD144C"/>
    <w:rsid w:val="00FD1485"/>
    <w:rsid w:val="00FD189C"/>
    <w:rsid w:val="00FD2605"/>
    <w:rsid w:val="00FD2888"/>
    <w:rsid w:val="00FD28D3"/>
    <w:rsid w:val="00FD2957"/>
    <w:rsid w:val="00FD2CBE"/>
    <w:rsid w:val="00FD34D9"/>
    <w:rsid w:val="00FD36AA"/>
    <w:rsid w:val="00FD3895"/>
    <w:rsid w:val="00FD3A18"/>
    <w:rsid w:val="00FD3F70"/>
    <w:rsid w:val="00FD4228"/>
    <w:rsid w:val="00FD4380"/>
    <w:rsid w:val="00FD43EC"/>
    <w:rsid w:val="00FD4465"/>
    <w:rsid w:val="00FD5199"/>
    <w:rsid w:val="00FD5328"/>
    <w:rsid w:val="00FD56AE"/>
    <w:rsid w:val="00FD63E3"/>
    <w:rsid w:val="00FD6A21"/>
    <w:rsid w:val="00FD6DA6"/>
    <w:rsid w:val="00FD741C"/>
    <w:rsid w:val="00FD7D45"/>
    <w:rsid w:val="00FD7F59"/>
    <w:rsid w:val="00FE05CB"/>
    <w:rsid w:val="00FE0733"/>
    <w:rsid w:val="00FE0CFD"/>
    <w:rsid w:val="00FE1BF4"/>
    <w:rsid w:val="00FE1D53"/>
    <w:rsid w:val="00FE2172"/>
    <w:rsid w:val="00FE2855"/>
    <w:rsid w:val="00FE292F"/>
    <w:rsid w:val="00FE29E1"/>
    <w:rsid w:val="00FE320C"/>
    <w:rsid w:val="00FE3250"/>
    <w:rsid w:val="00FE3694"/>
    <w:rsid w:val="00FE3953"/>
    <w:rsid w:val="00FE3D98"/>
    <w:rsid w:val="00FE40E4"/>
    <w:rsid w:val="00FE429D"/>
    <w:rsid w:val="00FE4391"/>
    <w:rsid w:val="00FE443A"/>
    <w:rsid w:val="00FE4544"/>
    <w:rsid w:val="00FE4A43"/>
    <w:rsid w:val="00FE553E"/>
    <w:rsid w:val="00FE588A"/>
    <w:rsid w:val="00FE6891"/>
    <w:rsid w:val="00FE69C3"/>
    <w:rsid w:val="00FE6C2A"/>
    <w:rsid w:val="00FE6DA6"/>
    <w:rsid w:val="00FE713B"/>
    <w:rsid w:val="00FE7538"/>
    <w:rsid w:val="00FE7622"/>
    <w:rsid w:val="00FE7B4D"/>
    <w:rsid w:val="00FE7E14"/>
    <w:rsid w:val="00FF10F3"/>
    <w:rsid w:val="00FF11E3"/>
    <w:rsid w:val="00FF1469"/>
    <w:rsid w:val="00FF1829"/>
    <w:rsid w:val="00FF195B"/>
    <w:rsid w:val="00FF196E"/>
    <w:rsid w:val="00FF1B7E"/>
    <w:rsid w:val="00FF272E"/>
    <w:rsid w:val="00FF2A63"/>
    <w:rsid w:val="00FF2A87"/>
    <w:rsid w:val="00FF2B36"/>
    <w:rsid w:val="00FF2C67"/>
    <w:rsid w:val="00FF2C6B"/>
    <w:rsid w:val="00FF2FEB"/>
    <w:rsid w:val="00FF3355"/>
    <w:rsid w:val="00FF346F"/>
    <w:rsid w:val="00FF3D4D"/>
    <w:rsid w:val="00FF3E06"/>
    <w:rsid w:val="00FF4058"/>
    <w:rsid w:val="00FF433C"/>
    <w:rsid w:val="00FF4382"/>
    <w:rsid w:val="00FF48CF"/>
    <w:rsid w:val="00FF48E2"/>
    <w:rsid w:val="00FF606A"/>
    <w:rsid w:val="00FF6629"/>
    <w:rsid w:val="00FF726C"/>
    <w:rsid w:val="00FF726D"/>
    <w:rsid w:val="00FF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A70"/>
    <w:pPr>
      <w:suppressAutoHyphens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9E7BBE"/>
    <w:pPr>
      <w:widowControl w:val="0"/>
      <w:suppressAutoHyphens w:val="0"/>
      <w:autoSpaceDE w:val="0"/>
      <w:autoSpaceDN w:val="0"/>
      <w:ind w:left="11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E7BBE"/>
    <w:rPr>
      <w:rFonts w:ascii="Cambria" w:hAnsi="Cambria" w:cs="Cambria"/>
      <w:b/>
      <w:bCs/>
      <w:kern w:val="32"/>
      <w:sz w:val="32"/>
      <w:szCs w:val="32"/>
      <w:lang w:val="it-IT"/>
    </w:rPr>
  </w:style>
  <w:style w:type="paragraph" w:customStyle="1" w:styleId="sche3">
    <w:name w:val="sche_3"/>
    <w:uiPriority w:val="99"/>
    <w:rsid w:val="00B86A70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  <w:lang w:val="en-US"/>
    </w:rPr>
  </w:style>
  <w:style w:type="paragraph" w:customStyle="1" w:styleId="sche22">
    <w:name w:val="sche2_2"/>
    <w:uiPriority w:val="99"/>
    <w:rsid w:val="00B86A70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Arial"/>
      <w:sz w:val="20"/>
      <w:szCs w:val="20"/>
      <w:lang w:val="en-US"/>
    </w:rPr>
  </w:style>
  <w:style w:type="paragraph" w:customStyle="1" w:styleId="Default">
    <w:name w:val="Default"/>
    <w:uiPriority w:val="99"/>
    <w:rsid w:val="00B86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foelenco1">
    <w:name w:val="Paragrafo elenco1"/>
    <w:basedOn w:val="Normal"/>
    <w:uiPriority w:val="99"/>
    <w:rsid w:val="00F152DA"/>
    <w:pPr>
      <w:suppressAutoHyphens w:val="0"/>
      <w:spacing w:line="276" w:lineRule="auto"/>
      <w:ind w:left="720"/>
      <w:jc w:val="both"/>
    </w:pPr>
    <w:rPr>
      <w:rFonts w:ascii="Garamond" w:hAnsi="Garamond" w:cs="Garamond"/>
    </w:rPr>
  </w:style>
  <w:style w:type="paragraph" w:styleId="BodyText">
    <w:name w:val="Body Text"/>
    <w:basedOn w:val="Normal"/>
    <w:link w:val="BodyTextChar"/>
    <w:uiPriority w:val="99"/>
    <w:rsid w:val="009E7BBE"/>
    <w:pPr>
      <w:widowControl w:val="0"/>
      <w:suppressAutoHyphens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BBE"/>
    <w:rPr>
      <w:rFonts w:ascii="Arial" w:hAnsi="Arial" w:cs="Arial"/>
      <w:sz w:val="24"/>
      <w:szCs w:val="24"/>
      <w:lang w:val="it-IT"/>
    </w:rPr>
  </w:style>
  <w:style w:type="character" w:customStyle="1" w:styleId="CharacterStyle19">
    <w:name w:val="Character Style 19"/>
    <w:uiPriority w:val="99"/>
    <w:rsid w:val="00536B19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318</Words>
  <Characters>1815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apantusa</dc:creator>
  <cp:keywords/>
  <dc:description/>
  <cp:lastModifiedBy>apantusa</cp:lastModifiedBy>
  <cp:revision>7</cp:revision>
  <cp:lastPrinted>2019-05-13T14:34:00Z</cp:lastPrinted>
  <dcterms:created xsi:type="dcterms:W3CDTF">2019-05-13T14:32:00Z</dcterms:created>
  <dcterms:modified xsi:type="dcterms:W3CDTF">2019-05-28T10:59:00Z</dcterms:modified>
</cp:coreProperties>
</file>