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1AA" w:rsidRPr="00B12F2A" w:rsidRDefault="008B31AA" w:rsidP="009F78F7">
      <w:pPr>
        <w:autoSpaceDE w:val="0"/>
        <w:autoSpaceDN w:val="0"/>
        <w:adjustRightInd w:val="0"/>
        <w:jc w:val="center"/>
        <w:rPr>
          <w:b/>
          <w:bCs/>
          <w:smallCaps/>
          <w:color w:val="000000"/>
          <w:sz w:val="22"/>
          <w:szCs w:val="22"/>
          <w:u w:val="single"/>
        </w:rPr>
      </w:pPr>
      <w:bookmarkStart w:id="0" w:name="_GoBack"/>
      <w:bookmarkEnd w:id="0"/>
    </w:p>
    <w:p w:rsidR="008B31AA" w:rsidRPr="00B12F2A" w:rsidRDefault="008B31AA" w:rsidP="009F78F7">
      <w:pPr>
        <w:autoSpaceDE w:val="0"/>
        <w:autoSpaceDN w:val="0"/>
        <w:adjustRightInd w:val="0"/>
        <w:jc w:val="center"/>
        <w:rPr>
          <w:b/>
          <w:bCs/>
          <w:smallCaps/>
          <w:color w:val="000000"/>
          <w:sz w:val="22"/>
          <w:szCs w:val="22"/>
          <w:u w:val="single"/>
        </w:rPr>
      </w:pPr>
    </w:p>
    <w:p w:rsidR="008B31AA" w:rsidRPr="00B12F2A" w:rsidRDefault="008B31AA" w:rsidP="009F78F7">
      <w:pPr>
        <w:autoSpaceDE w:val="0"/>
        <w:autoSpaceDN w:val="0"/>
        <w:adjustRightInd w:val="0"/>
        <w:jc w:val="center"/>
        <w:rPr>
          <w:b/>
          <w:bCs/>
          <w:smallCaps/>
          <w:color w:val="000000"/>
          <w:sz w:val="22"/>
          <w:szCs w:val="22"/>
          <w:u w:val="single"/>
        </w:rPr>
      </w:pPr>
      <w:r w:rsidRPr="00B12F2A">
        <w:rPr>
          <w:b/>
          <w:bCs/>
          <w:smallCaps/>
          <w:color w:val="000000"/>
          <w:sz w:val="22"/>
          <w:szCs w:val="22"/>
          <w:u w:val="single"/>
        </w:rPr>
        <w:t>dichiarazione di offerta economica</w:t>
      </w:r>
    </w:p>
    <w:p w:rsidR="008B31AA" w:rsidRPr="00B12F2A" w:rsidRDefault="008B31AA" w:rsidP="0078585B">
      <w:pPr>
        <w:autoSpaceDE w:val="0"/>
        <w:autoSpaceDN w:val="0"/>
        <w:adjustRightInd w:val="0"/>
        <w:jc w:val="right"/>
        <w:rPr>
          <w:b/>
          <w:bCs/>
          <w:color w:val="000000"/>
          <w:sz w:val="22"/>
          <w:szCs w:val="22"/>
        </w:rPr>
      </w:pPr>
      <w:r w:rsidRPr="00B12F2A">
        <w:rPr>
          <w:sz w:val="22"/>
          <w:szCs w:val="22"/>
        </w:rPr>
        <w:t xml:space="preserve"> </w:t>
      </w:r>
    </w:p>
    <w:p w:rsidR="008B31AA" w:rsidRPr="00B12F2A" w:rsidRDefault="008B31AA" w:rsidP="00D24B7F">
      <w:pPr>
        <w:spacing w:line="360" w:lineRule="auto"/>
        <w:jc w:val="center"/>
        <w:rPr>
          <w:i/>
          <w:sz w:val="22"/>
          <w:szCs w:val="22"/>
        </w:rPr>
      </w:pPr>
      <w:r w:rsidRPr="00B12F2A">
        <w:rPr>
          <w:b/>
          <w:smallCaps/>
          <w:sz w:val="22"/>
          <w:szCs w:val="22"/>
        </w:rPr>
        <w:t>Provincia di Cosenza</w:t>
      </w:r>
    </w:p>
    <w:p w:rsidR="008B31AA" w:rsidRPr="00B12F2A" w:rsidRDefault="008B31AA" w:rsidP="00D24B7F">
      <w:pPr>
        <w:spacing w:line="360" w:lineRule="auto"/>
        <w:jc w:val="center"/>
        <w:rPr>
          <w:b/>
          <w:i/>
          <w:smallCaps/>
          <w:sz w:val="22"/>
          <w:szCs w:val="22"/>
        </w:rPr>
      </w:pPr>
    </w:p>
    <w:p w:rsidR="008B31AA" w:rsidRPr="00B12F2A" w:rsidRDefault="008B31AA" w:rsidP="00B503CA">
      <w:pPr>
        <w:jc w:val="center"/>
        <w:rPr>
          <w:b/>
          <w:bCs/>
          <w:smallCaps/>
          <w:sz w:val="22"/>
          <w:szCs w:val="22"/>
        </w:rPr>
      </w:pPr>
      <w:r>
        <w:rPr>
          <w:b/>
          <w:bCs/>
          <w:sz w:val="22"/>
          <w:szCs w:val="22"/>
        </w:rPr>
        <w:t xml:space="preserve">GARA A PROCEDURA </w:t>
      </w:r>
      <w:r w:rsidRPr="00B12F2A">
        <w:rPr>
          <w:b/>
          <w:bCs/>
          <w:smallCaps/>
          <w:sz w:val="22"/>
          <w:szCs w:val="22"/>
        </w:rPr>
        <w:t xml:space="preserve"> APERTA PER</w:t>
      </w:r>
    </w:p>
    <w:p w:rsidR="008B31AA" w:rsidRDefault="008B31AA" w:rsidP="00B503CA">
      <w:pPr>
        <w:jc w:val="center"/>
        <w:rPr>
          <w:b/>
          <w:bCs/>
          <w:smallCaps/>
          <w:sz w:val="22"/>
          <w:szCs w:val="22"/>
        </w:rPr>
      </w:pPr>
    </w:p>
    <w:p w:rsidR="008B31AA" w:rsidRPr="00B24271" w:rsidRDefault="008B31AA" w:rsidP="008B4C71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i/>
          <w:smallCaps/>
        </w:rPr>
        <w:t>“</w:t>
      </w:r>
      <w:r w:rsidRPr="007677A4">
        <w:rPr>
          <w:rFonts w:ascii="Times New Roman" w:hAnsi="Times New Roman" w:cs="Times New Roman"/>
          <w:b/>
          <w:bCs/>
          <w:i/>
          <w:iCs/>
          <w:color w:val="auto"/>
        </w:rPr>
        <w:t xml:space="preserve">Servizi di Copertura assicurativa RCA + Infortunio Conducente, incendio/furto e garanzie accessorie </w:t>
      </w:r>
      <w:r w:rsidRPr="00B24271">
        <w:rPr>
          <w:rFonts w:ascii="Times New Roman" w:hAnsi="Times New Roman" w:cs="Times New Roman"/>
          <w:b/>
          <w:bCs/>
          <w:i/>
          <w:iCs/>
          <w:color w:val="auto"/>
        </w:rPr>
        <w:t>per i mezzi di proprietà dell’Ente”</w:t>
      </w:r>
    </w:p>
    <w:p w:rsidR="008B31AA" w:rsidRPr="00B24271" w:rsidRDefault="008B31AA" w:rsidP="008B4C71">
      <w:pPr>
        <w:pStyle w:val="Default"/>
        <w:jc w:val="center"/>
        <w:rPr>
          <w:rFonts w:ascii="Times New Roman" w:hAnsi="Times New Roman" w:cs="Times New Roman"/>
          <w:b/>
        </w:rPr>
      </w:pPr>
      <w:r w:rsidRPr="00B24271">
        <w:rPr>
          <w:rFonts w:ascii="Times New Roman" w:hAnsi="Times New Roman" w:cs="Times New Roman"/>
          <w:b/>
          <w:bCs/>
        </w:rPr>
        <w:t xml:space="preserve">CIG: </w:t>
      </w:r>
      <w:r w:rsidRPr="007D3954">
        <w:rPr>
          <w:b/>
          <w:bCs/>
          <w:highlight w:val="yellow"/>
        </w:rPr>
        <w:t>805764857A</w:t>
      </w:r>
    </w:p>
    <w:p w:rsidR="008B31AA" w:rsidRPr="00B12F2A" w:rsidRDefault="008B31AA" w:rsidP="008B4C71">
      <w:pPr>
        <w:jc w:val="center"/>
        <w:rPr>
          <w:b/>
          <w:i/>
          <w:sz w:val="22"/>
          <w:szCs w:val="22"/>
        </w:rPr>
      </w:pPr>
    </w:p>
    <w:p w:rsidR="008B31AA" w:rsidRPr="00B12F2A" w:rsidRDefault="008B31AA" w:rsidP="00AD0CDB">
      <w:pPr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</w:p>
    <w:p w:rsidR="008B31AA" w:rsidRPr="00B12F2A" w:rsidRDefault="008B31AA" w:rsidP="00C97DF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8B31AA" w:rsidRPr="00B12F2A" w:rsidRDefault="008B31AA" w:rsidP="0039184E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Il/la sottoscritto/a ________________________________________________________________________</w:t>
      </w:r>
    </w:p>
    <w:p w:rsidR="008B31AA" w:rsidRPr="00B12F2A" w:rsidRDefault="008B31AA" w:rsidP="0039184E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(cognome e nome)</w:t>
      </w:r>
    </w:p>
    <w:p w:rsidR="008B31AA" w:rsidRPr="00B12F2A" w:rsidRDefault="008B31AA" w:rsidP="0039184E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nato a _______________________________________________ (_____), il _________________________</w:t>
      </w:r>
    </w:p>
    <w:p w:rsidR="008B31AA" w:rsidRPr="00B12F2A" w:rsidRDefault="008B31AA" w:rsidP="0039184E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(luogo) (prov.) (data)</w:t>
      </w:r>
    </w:p>
    <w:p w:rsidR="008B31AA" w:rsidRPr="00B12F2A" w:rsidRDefault="008B31AA" w:rsidP="0039184E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residente a ___________________________________ (_____), Via _______________________, n. ______</w:t>
      </w:r>
    </w:p>
    <w:p w:rsidR="008B31AA" w:rsidRPr="00B12F2A" w:rsidRDefault="008B31AA" w:rsidP="0039184E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(luogo) (prov.) (indirizzo)</w:t>
      </w:r>
    </w:p>
    <w:p w:rsidR="008B31AA" w:rsidRPr="00B12F2A" w:rsidRDefault="008B31AA" w:rsidP="0039184E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in nome del concorrente  _________________________________________________________________</w:t>
      </w:r>
    </w:p>
    <w:p w:rsidR="008B31AA" w:rsidRPr="00B12F2A" w:rsidRDefault="008B31AA" w:rsidP="0039184E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:rsidR="008B31AA" w:rsidRPr="00B12F2A" w:rsidRDefault="008B31AA" w:rsidP="0039184E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con sede legale in _______________________________ (_____), Via _______________________, n. ____,</w:t>
      </w:r>
    </w:p>
    <w:p w:rsidR="008B31AA" w:rsidRPr="00B12F2A" w:rsidRDefault="008B31AA" w:rsidP="0039184E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(luogo) (prov.) (indirizzo)</w:t>
      </w:r>
    </w:p>
    <w:p w:rsidR="008B31AA" w:rsidRPr="00B12F2A" w:rsidRDefault="008B31AA" w:rsidP="0039184E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:rsidR="008B31AA" w:rsidRPr="00B12F2A" w:rsidRDefault="008B31AA" w:rsidP="007A011C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12F2A">
        <w:rPr>
          <w:b/>
          <w:bCs/>
          <w:color w:val="000000"/>
          <w:sz w:val="22"/>
          <w:szCs w:val="22"/>
        </w:rPr>
        <w:t>nella sua qualità di:</w:t>
      </w:r>
    </w:p>
    <w:p w:rsidR="008B31AA" w:rsidRPr="00B12F2A" w:rsidRDefault="008B31AA" w:rsidP="0039184E">
      <w:pPr>
        <w:autoSpaceDE w:val="0"/>
        <w:autoSpaceDN w:val="0"/>
        <w:adjustRightInd w:val="0"/>
        <w:spacing w:after="120"/>
        <w:jc w:val="center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(barrare la casella che interessa)</w:t>
      </w:r>
    </w:p>
    <w:p w:rsidR="008B31AA" w:rsidRPr="00B12F2A" w:rsidRDefault="008B31AA" w:rsidP="0078585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B31AA" w:rsidRPr="00B12F2A" w:rsidRDefault="008B31AA" w:rsidP="0078585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B31AA" w:rsidRPr="00B12F2A" w:rsidRDefault="008B31AA" w:rsidP="0078585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□ Titolare o Legale rappresentante</w:t>
      </w:r>
    </w:p>
    <w:p w:rsidR="008B31AA" w:rsidRPr="00B12F2A" w:rsidRDefault="008B31AA" w:rsidP="0078585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B31AA" w:rsidRPr="00B12F2A" w:rsidRDefault="008B31AA" w:rsidP="0078585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□ Procuratore speciale / generale</w:t>
      </w:r>
    </w:p>
    <w:p w:rsidR="008B31AA" w:rsidRPr="00B12F2A" w:rsidRDefault="008B31AA" w:rsidP="00870C4F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8B31AA" w:rsidRPr="00B12F2A" w:rsidRDefault="008B31AA" w:rsidP="00870C4F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8B31AA" w:rsidRPr="00B12F2A" w:rsidRDefault="008B31AA" w:rsidP="00870C4F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12F2A">
        <w:rPr>
          <w:b/>
          <w:bCs/>
          <w:color w:val="000000"/>
          <w:sz w:val="22"/>
          <w:szCs w:val="22"/>
        </w:rPr>
        <w:t>soggetto che partecipa alla gara in oggetto nella sua qualità di:</w:t>
      </w:r>
    </w:p>
    <w:p w:rsidR="008B31AA" w:rsidRPr="00B12F2A" w:rsidRDefault="008B31AA" w:rsidP="00870C4F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(barrare la casella che interessa)</w:t>
      </w:r>
    </w:p>
    <w:p w:rsidR="008B31AA" w:rsidRPr="00B12F2A" w:rsidRDefault="008B31AA" w:rsidP="00870C4F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8B31AA" w:rsidRPr="00B12F2A" w:rsidRDefault="008B31AA" w:rsidP="00FA3F15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:rsidR="008B31AA" w:rsidRPr="00B12F2A" w:rsidRDefault="008B31AA" w:rsidP="00FA3F15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□ Impresa individuale (D.Lgs. 50/2016 art. 45 – comma 2 - lett. a);</w:t>
      </w:r>
    </w:p>
    <w:p w:rsidR="008B31AA" w:rsidRPr="00B12F2A" w:rsidRDefault="008B31AA" w:rsidP="00FA3F15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□ Società, specificare tipo  _______________________________;</w:t>
      </w:r>
    </w:p>
    <w:p w:rsidR="008B31AA" w:rsidRPr="00B12F2A" w:rsidRDefault="008B31AA" w:rsidP="00FA3F15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□ Consorzio fra società cooperativa di produzione e lavoro (D.Lgs. 50/2016 art. 45 – comma 2 - lett. b);</w:t>
      </w:r>
    </w:p>
    <w:p w:rsidR="008B31AA" w:rsidRPr="00B12F2A" w:rsidRDefault="008B31AA" w:rsidP="00FA3F15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□ Consorzio tra imprese artigiane (D.Lgs. 50/2016 art. 45 – comma 2 - lett. b);</w:t>
      </w:r>
    </w:p>
    <w:p w:rsidR="008B31AA" w:rsidRPr="00B12F2A" w:rsidRDefault="008B31AA" w:rsidP="00FA3F15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□ Consorzio stabile (D.Lgs. 50/2016 art. 45 – comma 2 - lett. c);</w:t>
      </w:r>
    </w:p>
    <w:p w:rsidR="008B31AA" w:rsidRPr="00B12F2A" w:rsidRDefault="008B31AA" w:rsidP="00FA3F15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□ Mandataria di un raggruppamento temporaneo (D.Lgs. 50/2016 art. 45 – comma 2 - lett. d);</w:t>
      </w:r>
    </w:p>
    <w:p w:rsidR="008B31AA" w:rsidRPr="00B12F2A" w:rsidRDefault="008B31AA" w:rsidP="00B12F2A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 xml:space="preserve">□ tipo orizzontale </w:t>
      </w:r>
      <w:r w:rsidRPr="00B12F2A">
        <w:rPr>
          <w:color w:val="000000"/>
          <w:sz w:val="22"/>
          <w:szCs w:val="22"/>
        </w:rPr>
        <w:tab/>
      </w:r>
      <w:r w:rsidRPr="00B12F2A">
        <w:rPr>
          <w:color w:val="000000"/>
          <w:sz w:val="22"/>
          <w:szCs w:val="22"/>
        </w:rPr>
        <w:tab/>
        <w:t>□ tipo verticale</w:t>
      </w:r>
      <w:r w:rsidRPr="00B12F2A">
        <w:rPr>
          <w:color w:val="000000"/>
          <w:sz w:val="22"/>
          <w:szCs w:val="22"/>
        </w:rPr>
        <w:tab/>
      </w:r>
      <w:r w:rsidRPr="00B12F2A">
        <w:rPr>
          <w:color w:val="000000"/>
          <w:sz w:val="22"/>
          <w:szCs w:val="22"/>
        </w:rPr>
        <w:tab/>
      </w:r>
      <w:r w:rsidRPr="00B12F2A">
        <w:rPr>
          <w:color w:val="000000"/>
          <w:sz w:val="22"/>
          <w:szCs w:val="22"/>
        </w:rPr>
        <w:tab/>
        <w:t>□ tipo misto</w:t>
      </w:r>
    </w:p>
    <w:p w:rsidR="008B31AA" w:rsidRPr="00B12F2A" w:rsidRDefault="008B31AA" w:rsidP="00B12F2A">
      <w:p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□ costituito</w:t>
      </w:r>
      <w:r>
        <w:rPr>
          <w:color w:val="000000"/>
          <w:sz w:val="22"/>
          <w:szCs w:val="22"/>
        </w:rPr>
        <w:t xml:space="preserve">                                 </w:t>
      </w:r>
      <w:r w:rsidRPr="00B12F2A">
        <w:rPr>
          <w:color w:val="000000"/>
          <w:sz w:val="22"/>
          <w:szCs w:val="22"/>
        </w:rPr>
        <w:t>□ non costituito;</w:t>
      </w:r>
    </w:p>
    <w:p w:rsidR="008B31AA" w:rsidRPr="00B12F2A" w:rsidRDefault="008B31AA" w:rsidP="00FA3F15">
      <w:pPr>
        <w:autoSpaceDE w:val="0"/>
        <w:autoSpaceDN w:val="0"/>
        <w:adjustRightInd w:val="0"/>
        <w:spacing w:after="120"/>
        <w:ind w:left="1418" w:firstLine="567"/>
        <w:rPr>
          <w:color w:val="000000"/>
          <w:sz w:val="22"/>
          <w:szCs w:val="22"/>
        </w:rPr>
      </w:pPr>
    </w:p>
    <w:p w:rsidR="008B31AA" w:rsidRPr="00B12F2A" w:rsidRDefault="008B31AA" w:rsidP="00FA3F1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 xml:space="preserve">□ Mandataria di un consorzio ordinario(D.Lgs. 50/2016 art. 45 – comma 2 - lett. e); </w:t>
      </w:r>
    </w:p>
    <w:p w:rsidR="008B31AA" w:rsidRPr="00B12F2A" w:rsidRDefault="008B31AA" w:rsidP="00FA3F15">
      <w:pPr>
        <w:autoSpaceDE w:val="0"/>
        <w:autoSpaceDN w:val="0"/>
        <w:adjustRightInd w:val="0"/>
        <w:spacing w:after="120"/>
        <w:ind w:firstLine="709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 xml:space="preserve">□ costituito </w:t>
      </w:r>
    </w:p>
    <w:p w:rsidR="008B31AA" w:rsidRPr="00B12F2A" w:rsidRDefault="008B31AA" w:rsidP="00FA3F15">
      <w:pPr>
        <w:autoSpaceDE w:val="0"/>
        <w:autoSpaceDN w:val="0"/>
        <w:adjustRightInd w:val="0"/>
        <w:spacing w:after="120"/>
        <w:ind w:firstLine="709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□ non costituito;</w:t>
      </w:r>
    </w:p>
    <w:p w:rsidR="008B31AA" w:rsidRPr="00B12F2A" w:rsidRDefault="008B31AA" w:rsidP="00FA3F1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□ Aggregazione di imprese di rete (D.Lgs. 50/2016 art. 45 – comma 2 - lett. f);</w:t>
      </w:r>
    </w:p>
    <w:p w:rsidR="008B31AA" w:rsidRPr="00B12F2A" w:rsidRDefault="008B31AA" w:rsidP="00FA3F1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B31AA" w:rsidRPr="00B12F2A" w:rsidRDefault="008B31AA" w:rsidP="00FA3F15">
      <w:pPr>
        <w:autoSpaceDE w:val="0"/>
        <w:autoSpaceDN w:val="0"/>
        <w:adjustRightInd w:val="0"/>
        <w:spacing w:after="120"/>
        <w:ind w:left="709"/>
        <w:jc w:val="both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□ dotata di un organo comune con potere di rappresentanza e di soggettività giuridica;</w:t>
      </w:r>
    </w:p>
    <w:p w:rsidR="008B31AA" w:rsidRPr="00B12F2A" w:rsidRDefault="008B31AA" w:rsidP="00FA3F15">
      <w:pPr>
        <w:autoSpaceDE w:val="0"/>
        <w:autoSpaceDN w:val="0"/>
        <w:adjustRightInd w:val="0"/>
        <w:spacing w:after="120"/>
        <w:ind w:left="709"/>
        <w:jc w:val="both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 xml:space="preserve">□ dotata di un organo comune con potere di rappresentanza ma priva di soggettività giuridica; </w:t>
      </w:r>
    </w:p>
    <w:p w:rsidR="008B31AA" w:rsidRPr="00B12F2A" w:rsidRDefault="008B31AA" w:rsidP="00FA3F15">
      <w:pPr>
        <w:autoSpaceDE w:val="0"/>
        <w:autoSpaceDN w:val="0"/>
        <w:adjustRightInd w:val="0"/>
        <w:spacing w:after="120"/>
        <w:ind w:left="709"/>
        <w:jc w:val="both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8B31AA" w:rsidRPr="00B12F2A" w:rsidRDefault="008B31AA" w:rsidP="00FA3F15">
      <w:pPr>
        <w:autoSpaceDE w:val="0"/>
        <w:autoSpaceDN w:val="0"/>
        <w:adjustRightInd w:val="0"/>
        <w:rPr>
          <w:color w:val="000000"/>
          <w:sz w:val="22"/>
          <w:szCs w:val="22"/>
          <w:lang w:val="en-US"/>
        </w:rPr>
      </w:pPr>
      <w:r w:rsidRPr="00B12F2A">
        <w:rPr>
          <w:color w:val="000000"/>
          <w:sz w:val="22"/>
          <w:szCs w:val="22"/>
          <w:lang w:val="en-US"/>
        </w:rPr>
        <w:t>□ GEIE (D.Lgs. 50/2016 art. 45 – comma 2 - lett.g);</w:t>
      </w:r>
    </w:p>
    <w:p w:rsidR="008B31AA" w:rsidRPr="00B12F2A" w:rsidRDefault="008B31AA" w:rsidP="00FA3F15">
      <w:pPr>
        <w:autoSpaceDE w:val="0"/>
        <w:autoSpaceDN w:val="0"/>
        <w:adjustRightInd w:val="0"/>
        <w:rPr>
          <w:color w:val="000000"/>
          <w:sz w:val="22"/>
          <w:szCs w:val="22"/>
          <w:lang w:val="en-US"/>
        </w:rPr>
      </w:pPr>
    </w:p>
    <w:p w:rsidR="008B31AA" w:rsidRPr="00B12F2A" w:rsidRDefault="008B31AA" w:rsidP="00FA3F15">
      <w:pPr>
        <w:autoSpaceDE w:val="0"/>
        <w:autoSpaceDN w:val="0"/>
        <w:adjustRightInd w:val="0"/>
        <w:rPr>
          <w:color w:val="000000"/>
          <w:sz w:val="22"/>
          <w:szCs w:val="22"/>
          <w:lang w:val="en-US"/>
        </w:rPr>
      </w:pPr>
    </w:p>
    <w:p w:rsidR="008B31AA" w:rsidRPr="00B12F2A" w:rsidRDefault="008B31AA" w:rsidP="0078585B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B12F2A">
        <w:rPr>
          <w:b/>
          <w:bCs/>
          <w:color w:val="000000"/>
          <w:sz w:val="22"/>
          <w:szCs w:val="22"/>
        </w:rPr>
        <w:t>OFFRE</w:t>
      </w:r>
    </w:p>
    <w:p w:rsidR="008B31AA" w:rsidRPr="00B12F2A" w:rsidRDefault="008B31AA" w:rsidP="0078585B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8B31AA" w:rsidRPr="00B12F2A" w:rsidRDefault="008B31AA" w:rsidP="0078585B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8B31AA" w:rsidRPr="00476AEB" w:rsidRDefault="008B31AA" w:rsidP="00476AE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40" w:line="288" w:lineRule="auto"/>
        <w:ind w:left="425" w:hanging="357"/>
        <w:contextualSpacing w:val="0"/>
        <w:jc w:val="both"/>
        <w:rPr>
          <w:b/>
          <w:color w:val="000000"/>
          <w:sz w:val="22"/>
          <w:szCs w:val="22"/>
        </w:rPr>
      </w:pPr>
      <w:r w:rsidRPr="00B12F2A">
        <w:rPr>
          <w:b/>
          <w:color w:val="000000"/>
          <w:sz w:val="22"/>
          <w:szCs w:val="22"/>
        </w:rPr>
        <w:t xml:space="preserve">il ribasso globale unico e incondizionato </w:t>
      </w:r>
      <w:r w:rsidRPr="00B12F2A">
        <w:rPr>
          <w:color w:val="000000"/>
          <w:sz w:val="22"/>
          <w:szCs w:val="22"/>
        </w:rPr>
        <w:t xml:space="preserve">del ___________________% (in cifre), (dicasi ________________________________ virgola _______________________________ per cento, in lettere), sull’importo posto a base di gara di cui </w:t>
      </w:r>
      <w:r>
        <w:rPr>
          <w:color w:val="000000"/>
          <w:sz w:val="22"/>
          <w:szCs w:val="22"/>
        </w:rPr>
        <w:t>al</w:t>
      </w:r>
      <w:r w:rsidRPr="00B12F2A">
        <w:rPr>
          <w:color w:val="000000"/>
          <w:sz w:val="22"/>
          <w:szCs w:val="22"/>
        </w:rPr>
        <w:t xml:space="preserve"> disciplinare di gara</w:t>
      </w:r>
      <w:r>
        <w:rPr>
          <w:color w:val="000000"/>
          <w:sz w:val="22"/>
          <w:szCs w:val="22"/>
        </w:rPr>
        <w:t>;</w:t>
      </w:r>
    </w:p>
    <w:p w:rsidR="008B31AA" w:rsidRPr="00B12F2A" w:rsidRDefault="008B31AA" w:rsidP="00D977C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40"/>
        <w:ind w:left="425" w:hanging="425"/>
        <w:contextualSpacing w:val="0"/>
        <w:jc w:val="both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 xml:space="preserve">ai sensi dell’art. 95, comma 10, del D.Lgs. 50/2016, i costi (IVA esclusa) relativi </w:t>
      </w:r>
      <w:r>
        <w:rPr>
          <w:color w:val="000000"/>
        </w:rPr>
        <w:t>gli oneri aziendali concernenti l'adempimento delle disposizioni in materia di salute e sicurezza sui luoghi di lavoro</w:t>
      </w:r>
      <w:r w:rsidRPr="00B12F2A">
        <w:rPr>
          <w:color w:val="000000"/>
          <w:sz w:val="22"/>
          <w:szCs w:val="22"/>
        </w:rPr>
        <w:t xml:space="preserve"> ed afferenti all’esercizio dell’attività svolta dal medesimo operatore sono pari a:</w:t>
      </w:r>
    </w:p>
    <w:p w:rsidR="008B31AA" w:rsidRPr="00B12F2A" w:rsidRDefault="008B31AA" w:rsidP="00AD1D8F">
      <w:pPr>
        <w:pStyle w:val="ListParagraph"/>
        <w:autoSpaceDE w:val="0"/>
        <w:autoSpaceDN w:val="0"/>
        <w:adjustRightInd w:val="0"/>
        <w:spacing w:after="240" w:line="288" w:lineRule="auto"/>
        <w:ind w:left="426" w:hanging="426"/>
        <w:contextualSpacing w:val="0"/>
        <w:jc w:val="both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 xml:space="preserve">       € _____________________  (in cifre); € ___________________________________ (in lettere)</w:t>
      </w:r>
    </w:p>
    <w:p w:rsidR="008B31AA" w:rsidRPr="00B12F2A" w:rsidRDefault="008B31AA" w:rsidP="00AD1D8F">
      <w:pPr>
        <w:spacing w:before="120" w:after="120"/>
        <w:jc w:val="both"/>
        <w:rPr>
          <w:color w:val="000000"/>
          <w:sz w:val="22"/>
          <w:szCs w:val="22"/>
        </w:rPr>
      </w:pPr>
    </w:p>
    <w:p w:rsidR="008B31AA" w:rsidRPr="00B12F2A" w:rsidRDefault="008B31AA" w:rsidP="00C048B2">
      <w:pPr>
        <w:spacing w:before="120" w:after="120"/>
        <w:ind w:left="709"/>
        <w:jc w:val="both"/>
        <w:rPr>
          <w:color w:val="000000"/>
          <w:sz w:val="22"/>
          <w:szCs w:val="22"/>
        </w:rPr>
      </w:pPr>
    </w:p>
    <w:p w:rsidR="008B31AA" w:rsidRPr="00B12F2A" w:rsidRDefault="008B31AA" w:rsidP="0078585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___________________________, lì _____________</w:t>
      </w:r>
    </w:p>
    <w:p w:rsidR="008B31AA" w:rsidRPr="00B12F2A" w:rsidRDefault="008B31AA" w:rsidP="0078585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(luogo, data)</w:t>
      </w:r>
    </w:p>
    <w:p w:rsidR="008B31AA" w:rsidRPr="00B12F2A" w:rsidRDefault="008B31AA" w:rsidP="0078585B">
      <w:pPr>
        <w:autoSpaceDE w:val="0"/>
        <w:autoSpaceDN w:val="0"/>
        <w:adjustRightInd w:val="0"/>
        <w:ind w:left="5664" w:firstLine="708"/>
        <w:jc w:val="both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ab/>
        <w:t>Firma</w:t>
      </w:r>
    </w:p>
    <w:p w:rsidR="008B31AA" w:rsidRPr="00B12F2A" w:rsidRDefault="008B31AA" w:rsidP="0078585B">
      <w:pPr>
        <w:autoSpaceDE w:val="0"/>
        <w:autoSpaceDN w:val="0"/>
        <w:adjustRightInd w:val="0"/>
        <w:ind w:left="3540" w:firstLine="708"/>
        <w:jc w:val="both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ab/>
      </w:r>
      <w:r w:rsidRPr="00B12F2A">
        <w:rPr>
          <w:color w:val="000000"/>
          <w:sz w:val="22"/>
          <w:szCs w:val="22"/>
        </w:rPr>
        <w:tab/>
      </w:r>
      <w:r w:rsidRPr="00B12F2A">
        <w:rPr>
          <w:color w:val="000000"/>
          <w:sz w:val="22"/>
          <w:szCs w:val="22"/>
        </w:rPr>
        <w:tab/>
      </w:r>
      <w:r w:rsidRPr="00B12F2A">
        <w:rPr>
          <w:color w:val="000000"/>
          <w:sz w:val="22"/>
          <w:szCs w:val="22"/>
        </w:rPr>
        <w:tab/>
      </w:r>
      <w:r w:rsidRPr="00B12F2A">
        <w:rPr>
          <w:color w:val="000000"/>
          <w:sz w:val="22"/>
          <w:szCs w:val="22"/>
        </w:rPr>
        <w:tab/>
      </w:r>
      <w:r w:rsidRPr="00B12F2A">
        <w:rPr>
          <w:color w:val="000000"/>
          <w:sz w:val="22"/>
          <w:szCs w:val="22"/>
        </w:rPr>
        <w:tab/>
      </w:r>
      <w:r w:rsidRPr="00B12F2A">
        <w:rPr>
          <w:color w:val="000000"/>
          <w:sz w:val="22"/>
          <w:szCs w:val="22"/>
        </w:rPr>
        <w:tab/>
      </w:r>
      <w:r w:rsidRPr="00B12F2A">
        <w:rPr>
          <w:color w:val="000000"/>
          <w:sz w:val="22"/>
          <w:szCs w:val="22"/>
        </w:rPr>
        <w:tab/>
      </w:r>
      <w:r w:rsidRPr="00B12F2A">
        <w:rPr>
          <w:color w:val="000000"/>
          <w:sz w:val="22"/>
          <w:szCs w:val="22"/>
        </w:rPr>
        <w:tab/>
        <w:t xml:space="preserve">        ______________________________________</w:t>
      </w:r>
    </w:p>
    <w:p w:rsidR="008B31AA" w:rsidRPr="00B12F2A" w:rsidRDefault="008B31AA" w:rsidP="0078585B">
      <w:pPr>
        <w:autoSpaceDE w:val="0"/>
        <w:autoSpaceDN w:val="0"/>
        <w:adjustRightInd w:val="0"/>
        <w:ind w:left="4956" w:firstLine="708"/>
        <w:jc w:val="both"/>
        <w:rPr>
          <w:i/>
          <w:iCs/>
          <w:color w:val="000000"/>
          <w:sz w:val="22"/>
          <w:szCs w:val="22"/>
        </w:rPr>
      </w:pPr>
      <w:r w:rsidRPr="00B12F2A">
        <w:rPr>
          <w:i/>
          <w:iCs/>
          <w:color w:val="000000"/>
          <w:sz w:val="22"/>
          <w:szCs w:val="22"/>
        </w:rPr>
        <w:tab/>
        <w:t>(timbro e firma leggibile)</w:t>
      </w:r>
    </w:p>
    <w:p w:rsidR="008B31AA" w:rsidRPr="00B12F2A" w:rsidRDefault="008B31AA" w:rsidP="0054712C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</w:p>
    <w:p w:rsidR="008B31AA" w:rsidRPr="00B12F2A" w:rsidRDefault="008B31AA" w:rsidP="0054712C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</w:p>
    <w:p w:rsidR="008B31AA" w:rsidRPr="00B12F2A" w:rsidRDefault="008B31AA" w:rsidP="00053AEA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 w:rsidRPr="00B12F2A">
        <w:rPr>
          <w:i/>
          <w:color w:val="000000"/>
          <w:sz w:val="22"/>
          <w:szCs w:val="22"/>
        </w:rPr>
        <w:t>N.B.:In caso di raggruppamento temporaneo di concorrenti o consorzio ordinario di concorrenti, non ancora costituiti, ai fini della sottoscrizione in solido dell’offerta, in rappresentanza dei soggetti concorrenti mandanti.</w:t>
      </w:r>
    </w:p>
    <w:p w:rsidR="008B31AA" w:rsidRPr="00B12F2A" w:rsidRDefault="008B31AA" w:rsidP="0078585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B31AA" w:rsidRPr="00B12F2A" w:rsidRDefault="008B31AA" w:rsidP="0078585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B31AA" w:rsidRPr="00B12F2A" w:rsidRDefault="008B31AA" w:rsidP="00C97DF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firma _____________________________ per l’Impresa _________________________________________</w:t>
      </w:r>
    </w:p>
    <w:p w:rsidR="008B31AA" w:rsidRPr="00B12F2A" w:rsidRDefault="008B31AA" w:rsidP="00C97DF4">
      <w:pPr>
        <w:autoSpaceDE w:val="0"/>
        <w:autoSpaceDN w:val="0"/>
        <w:adjustRightInd w:val="0"/>
        <w:spacing w:after="120"/>
        <w:jc w:val="both"/>
        <w:rPr>
          <w:i/>
          <w:iCs/>
          <w:color w:val="000000"/>
          <w:sz w:val="22"/>
          <w:szCs w:val="22"/>
        </w:rPr>
      </w:pPr>
      <w:r w:rsidRPr="00B12F2A">
        <w:rPr>
          <w:i/>
          <w:iCs/>
          <w:color w:val="000000"/>
          <w:sz w:val="22"/>
          <w:szCs w:val="22"/>
        </w:rPr>
        <w:t>(timbro e firma leggibile)</w:t>
      </w:r>
    </w:p>
    <w:p w:rsidR="008B31AA" w:rsidRPr="00B12F2A" w:rsidRDefault="008B31AA" w:rsidP="00C97DF4">
      <w:pPr>
        <w:autoSpaceDE w:val="0"/>
        <w:autoSpaceDN w:val="0"/>
        <w:adjustRightInd w:val="0"/>
        <w:spacing w:after="120"/>
        <w:jc w:val="both"/>
        <w:rPr>
          <w:i/>
          <w:iCs/>
          <w:color w:val="000000"/>
          <w:sz w:val="22"/>
          <w:szCs w:val="22"/>
        </w:rPr>
      </w:pPr>
    </w:p>
    <w:p w:rsidR="008B31AA" w:rsidRPr="00B12F2A" w:rsidRDefault="008B31AA" w:rsidP="00C97DF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firma _____________________________ per l’Impresa _________________________________________</w:t>
      </w:r>
    </w:p>
    <w:p w:rsidR="008B31AA" w:rsidRPr="00B12F2A" w:rsidRDefault="008B31AA" w:rsidP="00C97DF4">
      <w:pPr>
        <w:autoSpaceDE w:val="0"/>
        <w:autoSpaceDN w:val="0"/>
        <w:adjustRightInd w:val="0"/>
        <w:spacing w:after="120"/>
        <w:jc w:val="both"/>
        <w:rPr>
          <w:i/>
          <w:iCs/>
          <w:color w:val="000000"/>
          <w:sz w:val="22"/>
          <w:szCs w:val="22"/>
        </w:rPr>
      </w:pPr>
      <w:r w:rsidRPr="00B12F2A">
        <w:rPr>
          <w:i/>
          <w:iCs/>
          <w:color w:val="000000"/>
          <w:sz w:val="22"/>
          <w:szCs w:val="22"/>
        </w:rPr>
        <w:t>(timbro e firma leggibile)</w:t>
      </w:r>
    </w:p>
    <w:p w:rsidR="008B31AA" w:rsidRPr="00B12F2A" w:rsidRDefault="008B31AA" w:rsidP="00C97DF4">
      <w:pPr>
        <w:autoSpaceDE w:val="0"/>
        <w:autoSpaceDN w:val="0"/>
        <w:adjustRightInd w:val="0"/>
        <w:spacing w:after="120"/>
        <w:jc w:val="both"/>
        <w:rPr>
          <w:i/>
          <w:iCs/>
          <w:color w:val="000000"/>
          <w:sz w:val="22"/>
          <w:szCs w:val="22"/>
        </w:rPr>
      </w:pPr>
    </w:p>
    <w:p w:rsidR="008B31AA" w:rsidRPr="00B12F2A" w:rsidRDefault="008B31AA" w:rsidP="00C97DF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12F2A">
        <w:rPr>
          <w:color w:val="000000"/>
          <w:sz w:val="22"/>
          <w:szCs w:val="22"/>
        </w:rPr>
        <w:t>firma _____________________________ per l’Impresa _________________________________________</w:t>
      </w:r>
    </w:p>
    <w:p w:rsidR="008B31AA" w:rsidRPr="00B12F2A" w:rsidRDefault="008B31AA" w:rsidP="0078585B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  <w:r w:rsidRPr="00B12F2A">
        <w:rPr>
          <w:i/>
          <w:iCs/>
          <w:color w:val="000000"/>
          <w:sz w:val="22"/>
          <w:szCs w:val="22"/>
        </w:rPr>
        <w:t>(timbro e firma leggibile)</w:t>
      </w:r>
    </w:p>
    <w:p w:rsidR="008B31AA" w:rsidRPr="00B12F2A" w:rsidRDefault="008B31AA" w:rsidP="0078585B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</w:p>
    <w:p w:rsidR="008B31AA" w:rsidRPr="00B12F2A" w:rsidRDefault="008B31AA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sz w:val="22"/>
          <w:szCs w:val="22"/>
        </w:rPr>
      </w:pPr>
      <w:r w:rsidRPr="00B12F2A">
        <w:rPr>
          <w:sz w:val="22"/>
          <w:szCs w:val="22"/>
        </w:rPr>
        <w:t>N.B.</w:t>
      </w:r>
      <w:r w:rsidRPr="00B12F2A">
        <w:rPr>
          <w:sz w:val="22"/>
          <w:szCs w:val="22"/>
        </w:rPr>
        <w:tab/>
        <w:t>Alla presente dichiarazione deve essere allegata copia fotostatica di un documento di identità in corso di validità del soggetto firmatario.</w:t>
      </w:r>
    </w:p>
    <w:p w:rsidR="008B31AA" w:rsidRPr="00B12F2A" w:rsidRDefault="008B31AA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sz w:val="22"/>
          <w:szCs w:val="22"/>
        </w:rPr>
      </w:pPr>
    </w:p>
    <w:p w:rsidR="008B31AA" w:rsidRPr="00B12F2A" w:rsidRDefault="008B31AA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b/>
          <w:sz w:val="22"/>
          <w:szCs w:val="22"/>
          <w:u w:val="single"/>
        </w:rPr>
      </w:pPr>
      <w:r w:rsidRPr="00B12F2A">
        <w:rPr>
          <w:sz w:val="22"/>
          <w:szCs w:val="22"/>
        </w:rPr>
        <w:t>N.B</w:t>
      </w:r>
      <w:r>
        <w:rPr>
          <w:sz w:val="22"/>
          <w:szCs w:val="22"/>
        </w:rPr>
        <w:t>.</w:t>
      </w:r>
      <w:r w:rsidRPr="00B12F2A">
        <w:rPr>
          <w:sz w:val="22"/>
          <w:szCs w:val="22"/>
        </w:rPr>
        <w:tab/>
        <w:t>Qualora la documentazione venga sottoscritta dal “procuratore/i” della società, dovrà essere allegata copia della relativa procura notarile (GENERALE O SPECIALE) o altro documento da cui evincere i poteri di rappresentanza.</w:t>
      </w:r>
      <w:r w:rsidRPr="00B12F2A">
        <w:rPr>
          <w:b/>
          <w:sz w:val="22"/>
          <w:szCs w:val="22"/>
          <w:u w:val="single"/>
        </w:rPr>
        <w:t xml:space="preserve"> </w:t>
      </w:r>
    </w:p>
    <w:sectPr w:rsidR="008B31AA" w:rsidRPr="00B12F2A" w:rsidSect="004564C1">
      <w:headerReference w:type="default" r:id="rId7"/>
      <w:footerReference w:type="default" r:id="rId8"/>
      <w:pgSz w:w="11906" w:h="16838"/>
      <w:pgMar w:top="1276" w:right="1134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1AA" w:rsidRDefault="008B31AA" w:rsidP="009F78F7">
      <w:r>
        <w:separator/>
      </w:r>
    </w:p>
  </w:endnote>
  <w:endnote w:type="continuationSeparator" w:id="0">
    <w:p w:rsidR="008B31AA" w:rsidRDefault="008B31AA" w:rsidP="009F7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1AA" w:rsidRPr="00A85557" w:rsidRDefault="008B31AA">
    <w:pPr>
      <w:pStyle w:val="Footer"/>
      <w:rPr>
        <w:rFonts w:ascii="Garamond" w:hAnsi="Garamond"/>
        <w:sz w:val="20"/>
        <w:szCs w:val="20"/>
      </w:rPr>
    </w:pPr>
    <w:r w:rsidRPr="00A85557">
      <w:rPr>
        <w:rFonts w:ascii="Garamond" w:hAnsi="Garamond"/>
        <w:sz w:val="20"/>
        <w:szCs w:val="20"/>
      </w:rPr>
      <w:t>P</w:t>
    </w:r>
    <w:r>
      <w:rPr>
        <w:rFonts w:ascii="Garamond" w:hAnsi="Garamond"/>
        <w:sz w:val="20"/>
        <w:szCs w:val="20"/>
      </w:rPr>
      <w:t>ag.</w:t>
    </w:r>
    <w:r w:rsidRPr="00A85557">
      <w:rPr>
        <w:rFonts w:ascii="Garamond" w:hAnsi="Garamond"/>
        <w:sz w:val="20"/>
        <w:szCs w:val="20"/>
      </w:rPr>
      <w:t xml:space="preserve"> </w:t>
    </w:r>
    <w:r w:rsidRPr="00A85557">
      <w:rPr>
        <w:rFonts w:ascii="Garamond" w:hAnsi="Garamond"/>
        <w:sz w:val="20"/>
        <w:szCs w:val="20"/>
      </w:rPr>
      <w:fldChar w:fldCharType="begin"/>
    </w:r>
    <w:r w:rsidRPr="00A85557">
      <w:rPr>
        <w:rFonts w:ascii="Garamond" w:hAnsi="Garamond"/>
        <w:sz w:val="20"/>
        <w:szCs w:val="20"/>
      </w:rPr>
      <w:instrText xml:space="preserve"> PAGE </w:instrText>
    </w:r>
    <w:r w:rsidRPr="00A85557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1</w:t>
    </w:r>
    <w:r w:rsidRPr="00A85557">
      <w:rPr>
        <w:rFonts w:ascii="Garamond" w:hAnsi="Garamond"/>
        <w:sz w:val="20"/>
        <w:szCs w:val="20"/>
      </w:rPr>
      <w:fldChar w:fldCharType="end"/>
    </w:r>
    <w:r w:rsidRPr="00A85557">
      <w:rPr>
        <w:rFonts w:ascii="Garamond" w:hAnsi="Garamond"/>
        <w:sz w:val="20"/>
        <w:szCs w:val="20"/>
      </w:rPr>
      <w:t xml:space="preserve"> di </w:t>
    </w:r>
    <w:r w:rsidRPr="00A85557">
      <w:rPr>
        <w:rFonts w:ascii="Garamond" w:hAnsi="Garamond"/>
        <w:sz w:val="20"/>
        <w:szCs w:val="20"/>
      </w:rPr>
      <w:fldChar w:fldCharType="begin"/>
    </w:r>
    <w:r w:rsidRPr="00A85557">
      <w:rPr>
        <w:rFonts w:ascii="Garamond" w:hAnsi="Garamond"/>
        <w:sz w:val="20"/>
        <w:szCs w:val="20"/>
      </w:rPr>
      <w:instrText xml:space="preserve"> NUMPAGES </w:instrText>
    </w:r>
    <w:r w:rsidRPr="00A85557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3</w:t>
    </w:r>
    <w:r w:rsidRPr="00A85557">
      <w:rPr>
        <w:rFonts w:ascii="Garamond" w:hAnsi="Garamond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1AA" w:rsidRDefault="008B31AA" w:rsidP="009F78F7">
      <w:r>
        <w:separator/>
      </w:r>
    </w:p>
  </w:footnote>
  <w:footnote w:type="continuationSeparator" w:id="0">
    <w:p w:rsidR="008B31AA" w:rsidRDefault="008B31AA" w:rsidP="009F7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1AA" w:rsidRPr="00C25FD0" w:rsidRDefault="008B31AA" w:rsidP="00C85B09">
    <w:pPr>
      <w:pStyle w:val="Header"/>
      <w:rPr>
        <w:rFonts w:ascii="Garamond" w:hAnsi="Garamond"/>
        <w:b/>
      </w:rPr>
    </w:pPr>
    <w:r>
      <w:rPr>
        <w:rFonts w:ascii="Garamond" w:hAnsi="Garamond"/>
      </w:rPr>
      <w:tab/>
    </w:r>
    <w:r>
      <w:rPr>
        <w:rFonts w:ascii="Garamond" w:hAnsi="Garamond"/>
      </w:rPr>
      <w:tab/>
      <w:t>Offerta economica</w:t>
    </w:r>
    <w:r w:rsidRPr="00C25FD0">
      <w:rPr>
        <w:rFonts w:ascii="Garamond" w:hAnsi="Garamond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52F4"/>
    <w:multiLevelType w:val="hybridMultilevel"/>
    <w:tmpl w:val="281068A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665024"/>
    <w:multiLevelType w:val="hybridMultilevel"/>
    <w:tmpl w:val="7B9ED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23657"/>
    <w:multiLevelType w:val="hybridMultilevel"/>
    <w:tmpl w:val="C838B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C3069"/>
    <w:multiLevelType w:val="hybridMultilevel"/>
    <w:tmpl w:val="49243B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C2B1768"/>
    <w:multiLevelType w:val="hybridMultilevel"/>
    <w:tmpl w:val="38684440"/>
    <w:lvl w:ilvl="0" w:tplc="7662080E">
      <w:start w:val="1"/>
      <w:numFmt w:val="decimal"/>
      <w:lvlText w:val="%1."/>
      <w:lvlJc w:val="left"/>
      <w:pPr>
        <w:ind w:left="1145" w:hanging="360"/>
      </w:pPr>
      <w:rPr>
        <w:rFonts w:ascii="Garamond" w:hAnsi="Garamond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5">
    <w:nsid w:val="36CD18E1"/>
    <w:multiLevelType w:val="hybridMultilevel"/>
    <w:tmpl w:val="12C0D2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8A1EF9"/>
    <w:multiLevelType w:val="hybridMultilevel"/>
    <w:tmpl w:val="6420B754"/>
    <w:lvl w:ilvl="0" w:tplc="8B6047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42141F"/>
    <w:multiLevelType w:val="hybridMultilevel"/>
    <w:tmpl w:val="85DCDF52"/>
    <w:lvl w:ilvl="0" w:tplc="515A47F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4E1F2F32"/>
    <w:multiLevelType w:val="hybridMultilevel"/>
    <w:tmpl w:val="FB601980"/>
    <w:lvl w:ilvl="0" w:tplc="DA801E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F1BB7"/>
    <w:multiLevelType w:val="hybridMultilevel"/>
    <w:tmpl w:val="918E8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5556F56"/>
    <w:multiLevelType w:val="hybridMultilevel"/>
    <w:tmpl w:val="6420B754"/>
    <w:lvl w:ilvl="0" w:tplc="8B6047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0D10478"/>
    <w:multiLevelType w:val="hybridMultilevel"/>
    <w:tmpl w:val="4D1ECA30"/>
    <w:lvl w:ilvl="0" w:tplc="A072D15A">
      <w:start w:val="1"/>
      <w:numFmt w:val="decimal"/>
      <w:lvlText w:val="%1."/>
      <w:lvlJc w:val="left"/>
      <w:pPr>
        <w:ind w:left="1145" w:hanging="360"/>
      </w:pPr>
      <w:rPr>
        <w:rFonts w:ascii="Garamond" w:hAnsi="Garamond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2">
    <w:nsid w:val="6B002D7C"/>
    <w:multiLevelType w:val="hybridMultilevel"/>
    <w:tmpl w:val="1AF218EE"/>
    <w:lvl w:ilvl="0" w:tplc="B11AC478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600D0F"/>
    <w:multiLevelType w:val="hybridMultilevel"/>
    <w:tmpl w:val="4D1ECA30"/>
    <w:lvl w:ilvl="0" w:tplc="A072D15A">
      <w:start w:val="1"/>
      <w:numFmt w:val="decimal"/>
      <w:lvlText w:val="%1."/>
      <w:lvlJc w:val="left"/>
      <w:pPr>
        <w:ind w:left="1145" w:hanging="360"/>
      </w:pPr>
      <w:rPr>
        <w:rFonts w:ascii="Garamond" w:hAnsi="Garamond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4">
    <w:nsid w:val="7D230A3E"/>
    <w:multiLevelType w:val="hybridMultilevel"/>
    <w:tmpl w:val="6018CE44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E206654"/>
    <w:multiLevelType w:val="multilevel"/>
    <w:tmpl w:val="2E329F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932" w:hanging="648"/>
      </w:pPr>
      <w:rPr>
        <w:rFonts w:ascii="Garamond" w:hAnsi="Garamond" w:cs="Times New Roman" w:hint="default"/>
        <w:b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0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14"/>
  </w:num>
  <w:num w:numId="11">
    <w:abstractNumId w:val="12"/>
  </w:num>
  <w:num w:numId="12">
    <w:abstractNumId w:val="15"/>
  </w:num>
  <w:num w:numId="13">
    <w:abstractNumId w:val="11"/>
  </w:num>
  <w:num w:numId="14">
    <w:abstractNumId w:val="4"/>
  </w:num>
  <w:num w:numId="15">
    <w:abstractNumId w:val="1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071"/>
    <w:rsid w:val="000317C3"/>
    <w:rsid w:val="00031958"/>
    <w:rsid w:val="0003483A"/>
    <w:rsid w:val="00047977"/>
    <w:rsid w:val="00053AEA"/>
    <w:rsid w:val="000624A1"/>
    <w:rsid w:val="0006561E"/>
    <w:rsid w:val="00067F93"/>
    <w:rsid w:val="000803B7"/>
    <w:rsid w:val="000953F1"/>
    <w:rsid w:val="000960FE"/>
    <w:rsid w:val="000A3FC6"/>
    <w:rsid w:val="000A45F0"/>
    <w:rsid w:val="000A6F68"/>
    <w:rsid w:val="000B35B9"/>
    <w:rsid w:val="000B6BBB"/>
    <w:rsid w:val="000C3B36"/>
    <w:rsid w:val="000C4184"/>
    <w:rsid w:val="000C48B8"/>
    <w:rsid w:val="000C6BBE"/>
    <w:rsid w:val="000E207B"/>
    <w:rsid w:val="000E71F7"/>
    <w:rsid w:val="000F7F0A"/>
    <w:rsid w:val="00101E76"/>
    <w:rsid w:val="00113AF7"/>
    <w:rsid w:val="00114419"/>
    <w:rsid w:val="00117E7F"/>
    <w:rsid w:val="00130271"/>
    <w:rsid w:val="001304CE"/>
    <w:rsid w:val="00134BC4"/>
    <w:rsid w:val="00141C00"/>
    <w:rsid w:val="00150051"/>
    <w:rsid w:val="00157312"/>
    <w:rsid w:val="00165B6C"/>
    <w:rsid w:val="0017333E"/>
    <w:rsid w:val="00177DDD"/>
    <w:rsid w:val="001A1826"/>
    <w:rsid w:val="001B2D46"/>
    <w:rsid w:val="001C0DEA"/>
    <w:rsid w:val="001C7D1A"/>
    <w:rsid w:val="001D15E5"/>
    <w:rsid w:val="001E13DD"/>
    <w:rsid w:val="001E27D9"/>
    <w:rsid w:val="001F0071"/>
    <w:rsid w:val="001F2103"/>
    <w:rsid w:val="001F39F6"/>
    <w:rsid w:val="001F50BC"/>
    <w:rsid w:val="001F6FE8"/>
    <w:rsid w:val="00203019"/>
    <w:rsid w:val="002127E4"/>
    <w:rsid w:val="002156D7"/>
    <w:rsid w:val="0022490A"/>
    <w:rsid w:val="0023042C"/>
    <w:rsid w:val="0023148F"/>
    <w:rsid w:val="0024445C"/>
    <w:rsid w:val="002457CC"/>
    <w:rsid w:val="0025014C"/>
    <w:rsid w:val="00262291"/>
    <w:rsid w:val="00266318"/>
    <w:rsid w:val="00281167"/>
    <w:rsid w:val="00284B73"/>
    <w:rsid w:val="00284DA9"/>
    <w:rsid w:val="002A2FA5"/>
    <w:rsid w:val="002A6CFC"/>
    <w:rsid w:val="002B43FF"/>
    <w:rsid w:val="002C2159"/>
    <w:rsid w:val="002C57D5"/>
    <w:rsid w:val="002D34A3"/>
    <w:rsid w:val="002D454D"/>
    <w:rsid w:val="00310607"/>
    <w:rsid w:val="00310F75"/>
    <w:rsid w:val="0031281B"/>
    <w:rsid w:val="003264BA"/>
    <w:rsid w:val="00334C8B"/>
    <w:rsid w:val="00344294"/>
    <w:rsid w:val="00357699"/>
    <w:rsid w:val="00357B64"/>
    <w:rsid w:val="00360F0A"/>
    <w:rsid w:val="00366140"/>
    <w:rsid w:val="00374544"/>
    <w:rsid w:val="0038190F"/>
    <w:rsid w:val="0039184E"/>
    <w:rsid w:val="00396996"/>
    <w:rsid w:val="00397DCC"/>
    <w:rsid w:val="003B101A"/>
    <w:rsid w:val="003B3389"/>
    <w:rsid w:val="003B512C"/>
    <w:rsid w:val="003C0E33"/>
    <w:rsid w:val="003C382E"/>
    <w:rsid w:val="003C6E56"/>
    <w:rsid w:val="003D0FB1"/>
    <w:rsid w:val="003D1B30"/>
    <w:rsid w:val="003D5355"/>
    <w:rsid w:val="003E5F65"/>
    <w:rsid w:val="003F3AC3"/>
    <w:rsid w:val="0040584F"/>
    <w:rsid w:val="00410A44"/>
    <w:rsid w:val="00410B28"/>
    <w:rsid w:val="00424E83"/>
    <w:rsid w:val="004510A8"/>
    <w:rsid w:val="004547A7"/>
    <w:rsid w:val="004564C1"/>
    <w:rsid w:val="00457004"/>
    <w:rsid w:val="004575D7"/>
    <w:rsid w:val="004602A7"/>
    <w:rsid w:val="00460E2D"/>
    <w:rsid w:val="00462603"/>
    <w:rsid w:val="004627A4"/>
    <w:rsid w:val="00475430"/>
    <w:rsid w:val="00476AEB"/>
    <w:rsid w:val="00485D23"/>
    <w:rsid w:val="00486C65"/>
    <w:rsid w:val="00491419"/>
    <w:rsid w:val="004A4F35"/>
    <w:rsid w:val="004A4FE1"/>
    <w:rsid w:val="004B5606"/>
    <w:rsid w:val="004D1915"/>
    <w:rsid w:val="004D1BD1"/>
    <w:rsid w:val="004E0607"/>
    <w:rsid w:val="004E78A4"/>
    <w:rsid w:val="004F061D"/>
    <w:rsid w:val="004F7BCF"/>
    <w:rsid w:val="0050573F"/>
    <w:rsid w:val="00507E94"/>
    <w:rsid w:val="00512D80"/>
    <w:rsid w:val="0052406C"/>
    <w:rsid w:val="0053560F"/>
    <w:rsid w:val="0054712C"/>
    <w:rsid w:val="00550FC7"/>
    <w:rsid w:val="00551178"/>
    <w:rsid w:val="00553B33"/>
    <w:rsid w:val="00555996"/>
    <w:rsid w:val="00575B2F"/>
    <w:rsid w:val="00577094"/>
    <w:rsid w:val="005778F6"/>
    <w:rsid w:val="00577B78"/>
    <w:rsid w:val="00580DA2"/>
    <w:rsid w:val="00583598"/>
    <w:rsid w:val="005972A6"/>
    <w:rsid w:val="005A388E"/>
    <w:rsid w:val="005B5BD0"/>
    <w:rsid w:val="005B6FC8"/>
    <w:rsid w:val="005C19D7"/>
    <w:rsid w:val="005C22ED"/>
    <w:rsid w:val="005C6087"/>
    <w:rsid w:val="005C7C35"/>
    <w:rsid w:val="005D4E78"/>
    <w:rsid w:val="005D554F"/>
    <w:rsid w:val="005D616F"/>
    <w:rsid w:val="005E79C4"/>
    <w:rsid w:val="005E7DF3"/>
    <w:rsid w:val="00620383"/>
    <w:rsid w:val="00632F64"/>
    <w:rsid w:val="0063595B"/>
    <w:rsid w:val="006464F8"/>
    <w:rsid w:val="00653AD3"/>
    <w:rsid w:val="0066671F"/>
    <w:rsid w:val="00667267"/>
    <w:rsid w:val="00670306"/>
    <w:rsid w:val="00680A8F"/>
    <w:rsid w:val="006A2F1A"/>
    <w:rsid w:val="006B021B"/>
    <w:rsid w:val="006B0D37"/>
    <w:rsid w:val="006C030E"/>
    <w:rsid w:val="006C6DAC"/>
    <w:rsid w:val="006D5811"/>
    <w:rsid w:val="006E5776"/>
    <w:rsid w:val="007030B1"/>
    <w:rsid w:val="007101E4"/>
    <w:rsid w:val="00714131"/>
    <w:rsid w:val="00715C77"/>
    <w:rsid w:val="00722FCB"/>
    <w:rsid w:val="007404EA"/>
    <w:rsid w:val="00750767"/>
    <w:rsid w:val="00753D3F"/>
    <w:rsid w:val="0075575B"/>
    <w:rsid w:val="00756118"/>
    <w:rsid w:val="007600AF"/>
    <w:rsid w:val="00764CAF"/>
    <w:rsid w:val="007677A4"/>
    <w:rsid w:val="0077241C"/>
    <w:rsid w:val="007831A1"/>
    <w:rsid w:val="0078585B"/>
    <w:rsid w:val="0079124A"/>
    <w:rsid w:val="00795BF9"/>
    <w:rsid w:val="00796156"/>
    <w:rsid w:val="00796DD1"/>
    <w:rsid w:val="007A011C"/>
    <w:rsid w:val="007A5EEB"/>
    <w:rsid w:val="007A6DBD"/>
    <w:rsid w:val="007B2E5D"/>
    <w:rsid w:val="007B32DD"/>
    <w:rsid w:val="007B6001"/>
    <w:rsid w:val="007C12AF"/>
    <w:rsid w:val="007C386B"/>
    <w:rsid w:val="007C7AE1"/>
    <w:rsid w:val="007D0030"/>
    <w:rsid w:val="007D2FF4"/>
    <w:rsid w:val="007D37CC"/>
    <w:rsid w:val="007D3954"/>
    <w:rsid w:val="007E2D6F"/>
    <w:rsid w:val="007F2BF1"/>
    <w:rsid w:val="00822D76"/>
    <w:rsid w:val="008277B6"/>
    <w:rsid w:val="00836132"/>
    <w:rsid w:val="0084120D"/>
    <w:rsid w:val="00855D62"/>
    <w:rsid w:val="00870C4F"/>
    <w:rsid w:val="00870DDB"/>
    <w:rsid w:val="0087768F"/>
    <w:rsid w:val="00896C00"/>
    <w:rsid w:val="00897C0F"/>
    <w:rsid w:val="008A0368"/>
    <w:rsid w:val="008A0B3C"/>
    <w:rsid w:val="008B19BA"/>
    <w:rsid w:val="008B2826"/>
    <w:rsid w:val="008B31AA"/>
    <w:rsid w:val="008B4C71"/>
    <w:rsid w:val="008B7102"/>
    <w:rsid w:val="008C7FEA"/>
    <w:rsid w:val="008D35E9"/>
    <w:rsid w:val="008E3985"/>
    <w:rsid w:val="00901791"/>
    <w:rsid w:val="009054D0"/>
    <w:rsid w:val="00910B52"/>
    <w:rsid w:val="009157C8"/>
    <w:rsid w:val="00933A54"/>
    <w:rsid w:val="00941D98"/>
    <w:rsid w:val="00955A2D"/>
    <w:rsid w:val="009664FA"/>
    <w:rsid w:val="00972E01"/>
    <w:rsid w:val="009A47E2"/>
    <w:rsid w:val="009B140A"/>
    <w:rsid w:val="009B3233"/>
    <w:rsid w:val="009D39C2"/>
    <w:rsid w:val="009D4AED"/>
    <w:rsid w:val="009E2E88"/>
    <w:rsid w:val="009F1B08"/>
    <w:rsid w:val="009F78F7"/>
    <w:rsid w:val="00A07EB7"/>
    <w:rsid w:val="00A13DE2"/>
    <w:rsid w:val="00A26EE5"/>
    <w:rsid w:val="00A42662"/>
    <w:rsid w:val="00A50335"/>
    <w:rsid w:val="00A52588"/>
    <w:rsid w:val="00A52818"/>
    <w:rsid w:val="00A57AAB"/>
    <w:rsid w:val="00A71195"/>
    <w:rsid w:val="00A85557"/>
    <w:rsid w:val="00A91160"/>
    <w:rsid w:val="00AA3362"/>
    <w:rsid w:val="00AA6DBF"/>
    <w:rsid w:val="00AB050D"/>
    <w:rsid w:val="00AD0CDB"/>
    <w:rsid w:val="00AD1D8F"/>
    <w:rsid w:val="00B0021F"/>
    <w:rsid w:val="00B11D74"/>
    <w:rsid w:val="00B12F2A"/>
    <w:rsid w:val="00B24271"/>
    <w:rsid w:val="00B30017"/>
    <w:rsid w:val="00B30514"/>
    <w:rsid w:val="00B31C97"/>
    <w:rsid w:val="00B36400"/>
    <w:rsid w:val="00B413C7"/>
    <w:rsid w:val="00B44281"/>
    <w:rsid w:val="00B503CA"/>
    <w:rsid w:val="00B5431D"/>
    <w:rsid w:val="00B56924"/>
    <w:rsid w:val="00B62DD8"/>
    <w:rsid w:val="00B664A7"/>
    <w:rsid w:val="00B726B5"/>
    <w:rsid w:val="00B74CAE"/>
    <w:rsid w:val="00B837CF"/>
    <w:rsid w:val="00B93A3D"/>
    <w:rsid w:val="00BA0F04"/>
    <w:rsid w:val="00BA520A"/>
    <w:rsid w:val="00BA753D"/>
    <w:rsid w:val="00BB2B87"/>
    <w:rsid w:val="00BB7072"/>
    <w:rsid w:val="00BC1B35"/>
    <w:rsid w:val="00BC2321"/>
    <w:rsid w:val="00BD0514"/>
    <w:rsid w:val="00BD5B48"/>
    <w:rsid w:val="00BE2DA7"/>
    <w:rsid w:val="00BE4B50"/>
    <w:rsid w:val="00BF48C0"/>
    <w:rsid w:val="00BF6491"/>
    <w:rsid w:val="00C011C4"/>
    <w:rsid w:val="00C048B2"/>
    <w:rsid w:val="00C121AA"/>
    <w:rsid w:val="00C25FD0"/>
    <w:rsid w:val="00C33699"/>
    <w:rsid w:val="00C342FB"/>
    <w:rsid w:val="00C43597"/>
    <w:rsid w:val="00C467AC"/>
    <w:rsid w:val="00C47398"/>
    <w:rsid w:val="00C56EB1"/>
    <w:rsid w:val="00C61C56"/>
    <w:rsid w:val="00C651F3"/>
    <w:rsid w:val="00C66C66"/>
    <w:rsid w:val="00C75656"/>
    <w:rsid w:val="00C800BA"/>
    <w:rsid w:val="00C827F1"/>
    <w:rsid w:val="00C8284A"/>
    <w:rsid w:val="00C8397F"/>
    <w:rsid w:val="00C85B09"/>
    <w:rsid w:val="00C91A2F"/>
    <w:rsid w:val="00C97DF4"/>
    <w:rsid w:val="00CA37AE"/>
    <w:rsid w:val="00CB6047"/>
    <w:rsid w:val="00CE0F20"/>
    <w:rsid w:val="00CE17FB"/>
    <w:rsid w:val="00CE1DF2"/>
    <w:rsid w:val="00CF0F3C"/>
    <w:rsid w:val="00CF4A1C"/>
    <w:rsid w:val="00CF71F0"/>
    <w:rsid w:val="00D0277C"/>
    <w:rsid w:val="00D15E5E"/>
    <w:rsid w:val="00D16406"/>
    <w:rsid w:val="00D1679B"/>
    <w:rsid w:val="00D16F25"/>
    <w:rsid w:val="00D20682"/>
    <w:rsid w:val="00D21E9B"/>
    <w:rsid w:val="00D24B7F"/>
    <w:rsid w:val="00D31B29"/>
    <w:rsid w:val="00D320E0"/>
    <w:rsid w:val="00D42A8E"/>
    <w:rsid w:val="00D44B8C"/>
    <w:rsid w:val="00D554F4"/>
    <w:rsid w:val="00D55FCF"/>
    <w:rsid w:val="00D61F17"/>
    <w:rsid w:val="00D675A5"/>
    <w:rsid w:val="00D678F1"/>
    <w:rsid w:val="00D82EDE"/>
    <w:rsid w:val="00D851EF"/>
    <w:rsid w:val="00D90D34"/>
    <w:rsid w:val="00D977C0"/>
    <w:rsid w:val="00DA6F07"/>
    <w:rsid w:val="00DB24BE"/>
    <w:rsid w:val="00DB7A22"/>
    <w:rsid w:val="00DC3048"/>
    <w:rsid w:val="00DC58EB"/>
    <w:rsid w:val="00DD29F3"/>
    <w:rsid w:val="00DE1CC9"/>
    <w:rsid w:val="00DE6853"/>
    <w:rsid w:val="00E007B9"/>
    <w:rsid w:val="00E01468"/>
    <w:rsid w:val="00E05C0D"/>
    <w:rsid w:val="00E14A7A"/>
    <w:rsid w:val="00E32954"/>
    <w:rsid w:val="00E4358B"/>
    <w:rsid w:val="00E544DD"/>
    <w:rsid w:val="00E55FDE"/>
    <w:rsid w:val="00E56704"/>
    <w:rsid w:val="00E57D1B"/>
    <w:rsid w:val="00E72F67"/>
    <w:rsid w:val="00E74526"/>
    <w:rsid w:val="00EA05E2"/>
    <w:rsid w:val="00EA3D25"/>
    <w:rsid w:val="00EA681F"/>
    <w:rsid w:val="00EA7871"/>
    <w:rsid w:val="00EB28E7"/>
    <w:rsid w:val="00EB2FD0"/>
    <w:rsid w:val="00EC0098"/>
    <w:rsid w:val="00ED3E4F"/>
    <w:rsid w:val="00ED44A9"/>
    <w:rsid w:val="00EF20EE"/>
    <w:rsid w:val="00EF3351"/>
    <w:rsid w:val="00EF4599"/>
    <w:rsid w:val="00F13F25"/>
    <w:rsid w:val="00F21A11"/>
    <w:rsid w:val="00F24475"/>
    <w:rsid w:val="00F27648"/>
    <w:rsid w:val="00F3142F"/>
    <w:rsid w:val="00F6660F"/>
    <w:rsid w:val="00F80D26"/>
    <w:rsid w:val="00F80E25"/>
    <w:rsid w:val="00F87D01"/>
    <w:rsid w:val="00FA3F15"/>
    <w:rsid w:val="00FA4D25"/>
    <w:rsid w:val="00FB2984"/>
    <w:rsid w:val="00FC0A77"/>
    <w:rsid w:val="00FC0BDA"/>
    <w:rsid w:val="00FD5A01"/>
    <w:rsid w:val="00FD5FF3"/>
    <w:rsid w:val="00FD77E4"/>
    <w:rsid w:val="00FE2CD9"/>
    <w:rsid w:val="00FE609D"/>
    <w:rsid w:val="00FE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7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78F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F78F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F78F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F78F7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F78F7"/>
    <w:pPr>
      <w:jc w:val="both"/>
    </w:pPr>
    <w:rPr>
      <w:b/>
      <w:i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F78F7"/>
    <w:rPr>
      <w:rFonts w:cs="Times New Roman"/>
      <w:b/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2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6CFC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D16F25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3369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FA4D2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A4D25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C91A2F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CA37A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37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A37A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A3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A37AE"/>
    <w:rPr>
      <w:b/>
      <w:bCs/>
    </w:rPr>
  </w:style>
  <w:style w:type="paragraph" w:customStyle="1" w:styleId="Default">
    <w:name w:val="Default"/>
    <w:uiPriority w:val="99"/>
    <w:rsid w:val="008B4C7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67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605</Words>
  <Characters>3450</Characters>
  <Application>Microsoft Office Outlook</Application>
  <DocSecurity>0</DocSecurity>
  <Lines>0</Lines>
  <Paragraphs>0</Paragraphs>
  <ScaleCrop>false</ScaleCrop>
  <Company>A.V.LL.PP.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N</dc:title>
  <dc:subject/>
  <dc:creator>Antonello Colandrea</dc:creator>
  <cp:keywords/>
  <dc:description/>
  <cp:lastModifiedBy>lferriolo</cp:lastModifiedBy>
  <cp:revision>7</cp:revision>
  <cp:lastPrinted>2017-11-08T11:30:00Z</cp:lastPrinted>
  <dcterms:created xsi:type="dcterms:W3CDTF">2019-10-09T08:08:00Z</dcterms:created>
  <dcterms:modified xsi:type="dcterms:W3CDTF">2019-11-18T11:28:00Z</dcterms:modified>
</cp:coreProperties>
</file>