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AC" w:rsidRDefault="00BC1CAC"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5pt" o:ole="" fillcolor="window">
            <v:imagedata r:id="rId5" o:title="" croptop="-2231f" cropbottom="-2231f" cropleft="-2975f" cropright="-2975f"/>
          </v:shape>
          <o:OLEObject Type="Embed" ProgID="Paint.Picture" ShapeID="_x0000_i1025" DrawAspect="Content" ObjectID="_1651300865" r:id="rId6"/>
        </w:object>
      </w:r>
    </w:p>
    <w:p w:rsidR="00BC1CAC" w:rsidRPr="00410FAA" w:rsidRDefault="00BC1CAC" w:rsidP="00690858">
      <w:pPr>
        <w:jc w:val="center"/>
        <w:rPr>
          <w:b/>
          <w:bCs/>
          <w:sz w:val="48"/>
          <w:szCs w:val="48"/>
        </w:rPr>
      </w:pPr>
      <w:r w:rsidRPr="00601203">
        <w:rPr>
          <w:b/>
          <w:bCs/>
          <w:sz w:val="48"/>
          <w:szCs w:val="48"/>
        </w:rPr>
        <w:t xml:space="preserve">  </w:t>
      </w:r>
      <w:r>
        <w:rPr>
          <w:b/>
          <w:bCs/>
          <w:sz w:val="48"/>
          <w:szCs w:val="48"/>
        </w:rPr>
        <w:t xml:space="preserve">PROVINCIA </w:t>
      </w:r>
      <w:r w:rsidRPr="00410FAA">
        <w:rPr>
          <w:b/>
          <w:bCs/>
          <w:sz w:val="48"/>
          <w:szCs w:val="48"/>
        </w:rPr>
        <w:t>DI  COSENZA</w:t>
      </w:r>
    </w:p>
    <w:p w:rsidR="00BC1CAC" w:rsidRPr="00410FAA" w:rsidRDefault="00BC1CAC"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BC1CAC" w:rsidRPr="00690858" w:rsidRDefault="00BC1CAC" w:rsidP="0050605C">
      <w:pPr>
        <w:spacing w:line="240" w:lineRule="auto"/>
        <w:jc w:val="center"/>
        <w:rPr>
          <w:b/>
          <w:bCs/>
          <w:sz w:val="36"/>
          <w:szCs w:val="36"/>
        </w:rPr>
      </w:pPr>
      <w:r w:rsidRPr="00690858">
        <w:rPr>
          <w:b/>
          <w:bCs/>
          <w:sz w:val="36"/>
          <w:szCs w:val="36"/>
        </w:rPr>
        <w:t xml:space="preserve">SETTORE EDILIZIA </w:t>
      </w:r>
    </w:p>
    <w:p w:rsidR="00BC1CAC" w:rsidRPr="00410FAA" w:rsidRDefault="00BC1CAC"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BC1CAC" w:rsidRPr="00410FAA" w:rsidRDefault="00BC1CAC" w:rsidP="00690858">
      <w:pPr>
        <w:pStyle w:val="Title"/>
        <w:tabs>
          <w:tab w:val="left" w:pos="8221"/>
        </w:tabs>
        <w:ind w:right="-59"/>
        <w:rPr>
          <w:rFonts w:ascii="Arial" w:hAnsi="Arial" w:cs="Arial"/>
          <w:sz w:val="20"/>
          <w:szCs w:val="20"/>
        </w:rPr>
      </w:pPr>
    </w:p>
    <w:p w:rsidR="00BC1CAC" w:rsidRPr="00B62E72" w:rsidRDefault="00BC1CAC"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sidRPr="00A626BE">
        <w:rPr>
          <w:b/>
          <w:bCs/>
          <w:color w:val="0000FF"/>
          <w:sz w:val="32"/>
          <w:szCs w:val="32"/>
        </w:rPr>
        <w:t>001ED20</w:t>
      </w:r>
    </w:p>
    <w:p w:rsidR="00BC1CAC" w:rsidRPr="00A626BE" w:rsidRDefault="00BC1CAC" w:rsidP="00A626BE">
      <w:pPr>
        <w:jc w:val="center"/>
        <w:rPr>
          <w:b/>
          <w:bCs/>
          <w:color w:val="0000FF"/>
          <w:sz w:val="32"/>
          <w:szCs w:val="32"/>
        </w:rPr>
      </w:pPr>
      <w:r w:rsidRPr="007E4DB0">
        <w:rPr>
          <w:b/>
          <w:bCs/>
          <w:sz w:val="32"/>
          <w:szCs w:val="32"/>
        </w:rPr>
        <w:t>CUP</w:t>
      </w:r>
      <w:r w:rsidRPr="00B62E72">
        <w:rPr>
          <w:b/>
          <w:bCs/>
          <w:color w:val="0000FF"/>
          <w:sz w:val="32"/>
          <w:szCs w:val="32"/>
        </w:rPr>
        <w:t xml:space="preserve"> </w:t>
      </w:r>
      <w:r w:rsidRPr="00A626BE">
        <w:rPr>
          <w:b/>
          <w:bCs/>
          <w:color w:val="0000FF"/>
          <w:sz w:val="32"/>
          <w:szCs w:val="32"/>
        </w:rPr>
        <w:t>F98E18000190003</w:t>
      </w:r>
    </w:p>
    <w:p w:rsidR="00BC1CAC" w:rsidRPr="00B62E72" w:rsidRDefault="00BC1CAC" w:rsidP="00046C4B">
      <w:pPr>
        <w:jc w:val="center"/>
        <w:rPr>
          <w:b/>
          <w:bCs/>
          <w:color w:val="0000FF"/>
          <w:sz w:val="32"/>
          <w:szCs w:val="32"/>
        </w:rPr>
      </w:pPr>
      <w:r w:rsidRPr="007E4DB0">
        <w:rPr>
          <w:b/>
          <w:bCs/>
          <w:sz w:val="32"/>
          <w:szCs w:val="32"/>
        </w:rPr>
        <w:t>CIG</w:t>
      </w:r>
      <w:r w:rsidRPr="00B62E72">
        <w:rPr>
          <w:b/>
          <w:bCs/>
          <w:color w:val="0000FF"/>
          <w:sz w:val="32"/>
          <w:szCs w:val="32"/>
        </w:rPr>
        <w:t xml:space="preserve"> </w:t>
      </w:r>
      <w:r w:rsidRPr="00A626BE">
        <w:rPr>
          <w:b/>
          <w:bCs/>
          <w:color w:val="0000FF"/>
          <w:sz w:val="32"/>
          <w:szCs w:val="32"/>
        </w:rPr>
        <w:t>8236005654</w:t>
      </w:r>
    </w:p>
    <w:p w:rsidR="00BC1CAC" w:rsidRPr="00690858" w:rsidRDefault="00BC1CAC"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C1CAC" w:rsidRPr="00F32F5C">
        <w:trPr>
          <w:trHeight w:val="1356"/>
        </w:trPr>
        <w:tc>
          <w:tcPr>
            <w:tcW w:w="9854" w:type="dxa"/>
            <w:shd w:val="clear" w:color="auto" w:fill="DAEEF3"/>
          </w:tcPr>
          <w:p w:rsidR="00BC1CAC" w:rsidRPr="00A57FAD" w:rsidRDefault="00BC1CAC" w:rsidP="00A57FAD">
            <w:pPr>
              <w:jc w:val="center"/>
              <w:rPr>
                <w:b/>
                <w:bCs/>
                <w:color w:val="0000FF"/>
                <w:sz w:val="32"/>
                <w:szCs w:val="32"/>
              </w:rPr>
            </w:pPr>
          </w:p>
          <w:p w:rsidR="00BC1CAC" w:rsidRPr="00A57FAD" w:rsidRDefault="00BC1CAC" w:rsidP="00A57FAD">
            <w:pPr>
              <w:jc w:val="center"/>
              <w:rPr>
                <w:b/>
                <w:bCs/>
                <w:color w:val="0000FF"/>
                <w:sz w:val="32"/>
                <w:szCs w:val="32"/>
              </w:rPr>
            </w:pPr>
            <w:r w:rsidRPr="00A626BE">
              <w:rPr>
                <w:b/>
                <w:bCs/>
                <w:color w:val="0000FF"/>
                <w:sz w:val="32"/>
                <w:szCs w:val="32"/>
              </w:rPr>
              <w:t>LAVORI DI COMPLETAMENTO DELLA NUOVA SEDE DELL’ISTITUTO TECNICO COMMERCIALE DI AMANTEA (CS)</w:t>
            </w:r>
          </w:p>
          <w:p w:rsidR="00BC1CAC" w:rsidRPr="00A57FAD" w:rsidRDefault="00BC1CAC" w:rsidP="00070A26">
            <w:pPr>
              <w:tabs>
                <w:tab w:val="left" w:pos="7675"/>
              </w:tabs>
              <w:rPr>
                <w:b/>
                <w:bCs/>
                <w:color w:val="0000FF"/>
                <w:sz w:val="32"/>
                <w:szCs w:val="32"/>
              </w:rPr>
            </w:pPr>
            <w:r>
              <w:rPr>
                <w:b/>
                <w:bCs/>
                <w:color w:val="0000FF"/>
                <w:sz w:val="32"/>
                <w:szCs w:val="32"/>
              </w:rPr>
              <w:tab/>
            </w:r>
          </w:p>
        </w:tc>
      </w:tr>
      <w:tr w:rsidR="00BC1CAC" w:rsidRPr="000112D5">
        <w:tc>
          <w:tcPr>
            <w:tcW w:w="9854" w:type="dxa"/>
            <w:shd w:val="clear" w:color="auto" w:fill="B8CCE4"/>
          </w:tcPr>
          <w:p w:rsidR="00BC1CAC" w:rsidRPr="000360DE" w:rsidRDefault="00BC1CAC" w:rsidP="00AF4466">
            <w:pPr>
              <w:pStyle w:val="Default"/>
              <w:jc w:val="center"/>
              <w:rPr>
                <w:rFonts w:ascii="Times New Roman" w:hAnsi="Times New Roman" w:cs="Times New Roman"/>
                <w:b/>
                <w:bCs/>
                <w:sz w:val="22"/>
                <w:szCs w:val="22"/>
              </w:rPr>
            </w:pPr>
          </w:p>
          <w:p w:rsidR="00BC1CAC" w:rsidRDefault="00BC1CAC"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BC1CAC" w:rsidRPr="000360DE" w:rsidRDefault="00BC1CAC" w:rsidP="00AF4466">
            <w:pPr>
              <w:pStyle w:val="Default"/>
              <w:jc w:val="center"/>
              <w:rPr>
                <w:rFonts w:ascii="Times New Roman" w:hAnsi="Times New Roman" w:cs="Times New Roman"/>
                <w:b/>
                <w:bCs/>
                <w:sz w:val="28"/>
                <w:szCs w:val="28"/>
              </w:rPr>
            </w:pPr>
          </w:p>
          <w:p w:rsidR="00BC1CAC" w:rsidRPr="000360DE" w:rsidRDefault="00BC1CAC" w:rsidP="00AF4466">
            <w:pPr>
              <w:spacing w:after="0" w:line="240" w:lineRule="atLeast"/>
              <w:jc w:val="center"/>
              <w:rPr>
                <w:rFonts w:ascii="Times New Roman" w:hAnsi="Times New Roman" w:cs="Times New Roman"/>
                <w:lang w:eastAsia="it-IT"/>
              </w:rPr>
            </w:pPr>
          </w:p>
        </w:tc>
      </w:tr>
    </w:tbl>
    <w:p w:rsidR="00BC1CAC" w:rsidRDefault="00BC1CAC" w:rsidP="00B53FD0">
      <w:pPr>
        <w:autoSpaceDE w:val="0"/>
        <w:autoSpaceDN w:val="0"/>
        <w:adjustRightInd w:val="0"/>
        <w:spacing w:after="0" w:line="240" w:lineRule="auto"/>
        <w:rPr>
          <w:rFonts w:ascii="Times New Roman" w:hAnsi="Times New Roman" w:cs="Times New Roman"/>
          <w:b/>
          <w:bCs/>
        </w:rPr>
      </w:pPr>
    </w:p>
    <w:p w:rsidR="00BC1CAC" w:rsidRPr="000112D5" w:rsidRDefault="00BC1CAC" w:rsidP="00B53FD0">
      <w:pPr>
        <w:autoSpaceDE w:val="0"/>
        <w:autoSpaceDN w:val="0"/>
        <w:adjustRightInd w:val="0"/>
        <w:spacing w:after="0" w:line="240" w:lineRule="auto"/>
        <w:rPr>
          <w:rFonts w:ascii="Times New Roman" w:hAnsi="Times New Roman" w:cs="Times New Roman"/>
          <w:b/>
          <w:bCs/>
        </w:rPr>
      </w:pPr>
    </w:p>
    <w:p w:rsidR="00BC1CAC" w:rsidRDefault="00BC1CAC"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BC1CAC" w:rsidRPr="000360DE" w:rsidRDefault="00BC1CAC" w:rsidP="00B53FD0">
      <w:pPr>
        <w:autoSpaceDE w:val="0"/>
        <w:autoSpaceDN w:val="0"/>
        <w:adjustRightInd w:val="0"/>
        <w:spacing w:after="0" w:line="240" w:lineRule="auto"/>
        <w:jc w:val="center"/>
        <w:rPr>
          <w:rFonts w:ascii="Times New Roman" w:hAnsi="Times New Roman" w:cs="Times New Roman"/>
          <w:b/>
          <w:bCs/>
          <w:sz w:val="24"/>
          <w:szCs w:val="24"/>
        </w:rPr>
      </w:pPr>
    </w:p>
    <w:p w:rsidR="00BC1CAC" w:rsidRPr="00055A93" w:rsidRDefault="00BC1CAC" w:rsidP="00B53FD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Pr="000360DE">
        <w:rPr>
          <w:rFonts w:ascii="Times New Roman" w:hAnsi="Times New Roman" w:cs="Times New Roman"/>
          <w:b/>
          <w:bCs/>
          <w:sz w:val="24"/>
          <w:szCs w:val="24"/>
        </w:rPr>
        <w:t>Provincia di Cosenza</w:t>
      </w:r>
      <w:r>
        <w:rPr>
          <w:rFonts w:ascii="Times New Roman" w:hAnsi="Times New Roman" w:cs="Times New Roman"/>
          <w:b/>
          <w:bCs/>
          <w:sz w:val="24"/>
          <w:szCs w:val="24"/>
        </w:rPr>
        <w:t xml:space="preserve"> e l’Operatore Economico </w:t>
      </w:r>
      <w:r>
        <w:rPr>
          <w:rFonts w:ascii="Times New Roman" w:hAnsi="Times New Roman" w:cs="Times New Roman"/>
        </w:rPr>
        <w:t>………………………………………………………………….......................</w:t>
      </w:r>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w:t>
      </w:r>
      <w:r>
        <w:rPr>
          <w:rFonts w:ascii="Times New Roman" w:hAnsi="Times New Roman" w:cs="Times New Roman"/>
        </w:rPr>
        <w:t>o</w:t>
      </w:r>
      <w:r w:rsidRPr="000112D5">
        <w:rPr>
          <w:rFonts w:ascii="Times New Roman" w:hAnsi="Times New Roman" w:cs="Times New Roman"/>
        </w:rPr>
        <w:t xml:space="preserve"> Impresa)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Default="00BC1CAC"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Pr>
          <w:rFonts w:ascii="Times New Roman" w:hAnsi="Times New Roman" w:cs="Times New Roman"/>
        </w:rPr>
        <w:t xml:space="preserve">………………VIA ………………………………………….……… </w:t>
      </w:r>
      <w:r w:rsidRPr="000112D5">
        <w:rPr>
          <w:rFonts w:ascii="Times New Roman" w:hAnsi="Times New Roman" w:cs="Times New Roman"/>
        </w:rPr>
        <w:t>n</w:t>
      </w:r>
      <w:r>
        <w:rPr>
          <w:rFonts w:ascii="Times New Roman" w:hAnsi="Times New Roman" w:cs="Times New Roman"/>
        </w:rPr>
        <w:t>………..</w:t>
      </w:r>
      <w:r w:rsidRPr="000112D5">
        <w:rPr>
          <w:rFonts w:ascii="Times New Roman" w:hAnsi="Times New Roman" w:cs="Times New Roman"/>
        </w:rPr>
        <w:t>codice fiscale/P.IVA</w:t>
      </w:r>
      <w:r>
        <w:rPr>
          <w:rFonts w:ascii="Times New Roman" w:hAnsi="Times New Roman" w:cs="Times New Roman"/>
        </w:rPr>
        <w:t>………………………………………………,</w:t>
      </w:r>
      <w:r w:rsidRPr="000112D5">
        <w:rPr>
          <w:rFonts w:ascii="Times New Roman" w:hAnsi="Times New Roman" w:cs="Times New Roman"/>
        </w:rPr>
        <w:t>rappresentat</w:t>
      </w:r>
      <w:r>
        <w:rPr>
          <w:rFonts w:ascii="Times New Roman" w:hAnsi="Times New Roman" w:cs="Times New Roman"/>
        </w:rPr>
        <w:t xml:space="preserve">o </w:t>
      </w:r>
      <w:r w:rsidRPr="000112D5">
        <w:rPr>
          <w:rFonts w:ascii="Times New Roman" w:hAnsi="Times New Roman" w:cs="Times New Roman"/>
        </w:rPr>
        <w:t>da ………………</w:t>
      </w:r>
      <w:r>
        <w:rPr>
          <w:rFonts w:ascii="Times New Roman" w:hAnsi="Times New Roman" w:cs="Times New Roman"/>
        </w:rPr>
        <w:t>……………..…………………………</w:t>
      </w:r>
      <w:bookmarkStart w:id="0" w:name="_GoBack"/>
      <w:bookmarkEnd w:id="0"/>
      <w:r>
        <w:rPr>
          <w:rFonts w:ascii="Times New Roman" w:hAnsi="Times New Roman" w:cs="Times New Roman"/>
        </w:rPr>
        <w:t>in qualità di ………..………………</w:t>
      </w:r>
      <w:r w:rsidRPr="000112D5">
        <w:rPr>
          <w:rFonts w:ascii="Times New Roman" w:hAnsi="Times New Roman" w:cs="Times New Roman"/>
        </w:rPr>
        <w:t>…………</w:t>
      </w:r>
      <w:r>
        <w:rPr>
          <w:rFonts w:ascii="Times New Roman" w:hAnsi="Times New Roman" w:cs="Times New Roman"/>
        </w:rPr>
        <w:t>………..</w:t>
      </w:r>
    </w:p>
    <w:p w:rsidR="00BC1CAC" w:rsidRDefault="00BC1CAC"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p w:rsidR="00BC1CAC"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BC1CAC"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BC1CAC" w:rsidRDefault="00BC1CAC"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BC1CAC" w:rsidRPr="000112D5" w:rsidRDefault="00BC1CAC" w:rsidP="00B53FD0">
      <w:pPr>
        <w:jc w:val="both"/>
        <w:rPr>
          <w:rFonts w:ascii="Times New Roman" w:hAnsi="Times New Roman" w:cs="Times New Roman"/>
          <w:b/>
          <w:bCs/>
        </w:rPr>
      </w:pPr>
      <w:r w:rsidRPr="000112D5">
        <w:rPr>
          <w:rFonts w:ascii="Times New Roman" w:hAnsi="Times New Roman" w:cs="Times New Roman"/>
          <w:b/>
          <w:bCs/>
        </w:rPr>
        <w:t>(firma leggibile)</w:t>
      </w:r>
    </w:p>
    <w:sectPr w:rsidR="00BC1CAC"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FD0"/>
    <w:rsid w:val="000017EC"/>
    <w:rsid w:val="000112D5"/>
    <w:rsid w:val="00022D8C"/>
    <w:rsid w:val="000360DE"/>
    <w:rsid w:val="00046C4B"/>
    <w:rsid w:val="00055A93"/>
    <w:rsid w:val="00070A26"/>
    <w:rsid w:val="0008497E"/>
    <w:rsid w:val="0010760C"/>
    <w:rsid w:val="00152AC3"/>
    <w:rsid w:val="002950A9"/>
    <w:rsid w:val="002A46FF"/>
    <w:rsid w:val="002E2069"/>
    <w:rsid w:val="00356181"/>
    <w:rsid w:val="003C5306"/>
    <w:rsid w:val="003E6141"/>
    <w:rsid w:val="00410FAA"/>
    <w:rsid w:val="00464C58"/>
    <w:rsid w:val="00485462"/>
    <w:rsid w:val="00487845"/>
    <w:rsid w:val="0050605C"/>
    <w:rsid w:val="005347E6"/>
    <w:rsid w:val="00552C6E"/>
    <w:rsid w:val="005632BF"/>
    <w:rsid w:val="005C7B02"/>
    <w:rsid w:val="005E5AC7"/>
    <w:rsid w:val="005F114B"/>
    <w:rsid w:val="00601203"/>
    <w:rsid w:val="00603CB3"/>
    <w:rsid w:val="00690858"/>
    <w:rsid w:val="006A49D5"/>
    <w:rsid w:val="006B77C1"/>
    <w:rsid w:val="00744C85"/>
    <w:rsid w:val="0076609C"/>
    <w:rsid w:val="00770B58"/>
    <w:rsid w:val="00797307"/>
    <w:rsid w:val="007A6B16"/>
    <w:rsid w:val="007A72EC"/>
    <w:rsid w:val="007E4DB0"/>
    <w:rsid w:val="00810AD9"/>
    <w:rsid w:val="00832FD9"/>
    <w:rsid w:val="008420EF"/>
    <w:rsid w:val="00895748"/>
    <w:rsid w:val="008A15DD"/>
    <w:rsid w:val="008A3D7C"/>
    <w:rsid w:val="008B52F6"/>
    <w:rsid w:val="009B2BD2"/>
    <w:rsid w:val="009B5714"/>
    <w:rsid w:val="00A335BF"/>
    <w:rsid w:val="00A379D2"/>
    <w:rsid w:val="00A43BB4"/>
    <w:rsid w:val="00A504B7"/>
    <w:rsid w:val="00A57FAD"/>
    <w:rsid w:val="00A614C5"/>
    <w:rsid w:val="00A626BE"/>
    <w:rsid w:val="00A80082"/>
    <w:rsid w:val="00AA27E7"/>
    <w:rsid w:val="00AA7ACE"/>
    <w:rsid w:val="00AF4466"/>
    <w:rsid w:val="00B53FD0"/>
    <w:rsid w:val="00B62E72"/>
    <w:rsid w:val="00BC0FB8"/>
    <w:rsid w:val="00BC1CAC"/>
    <w:rsid w:val="00BF0702"/>
    <w:rsid w:val="00C12080"/>
    <w:rsid w:val="00C165C1"/>
    <w:rsid w:val="00C211DB"/>
    <w:rsid w:val="00C86C64"/>
    <w:rsid w:val="00CD2107"/>
    <w:rsid w:val="00CE27E7"/>
    <w:rsid w:val="00D2722C"/>
    <w:rsid w:val="00D306A2"/>
    <w:rsid w:val="00D66EA9"/>
    <w:rsid w:val="00D702E0"/>
    <w:rsid w:val="00D71C01"/>
    <w:rsid w:val="00D724C0"/>
    <w:rsid w:val="00D7621C"/>
    <w:rsid w:val="00D942A1"/>
    <w:rsid w:val="00DB2888"/>
    <w:rsid w:val="00DC49A5"/>
    <w:rsid w:val="00E86C84"/>
    <w:rsid w:val="00ED1A60"/>
    <w:rsid w:val="00F32F5C"/>
    <w:rsid w:val="00F77B47"/>
    <w:rsid w:val="00FA00C2"/>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3F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Hyperlink">
    <w:name w:val="Hyperlink"/>
    <w:basedOn w:val="DefaultParagraphFont"/>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BalloonText">
    <w:name w:val="Balloon Text"/>
    <w:basedOn w:val="Normal"/>
    <w:link w:val="BalloonTextChar"/>
    <w:uiPriority w:val="99"/>
    <w:semiHidden/>
    <w:rsid w:val="00B5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D0"/>
    <w:rPr>
      <w:rFonts w:ascii="Tahoma" w:hAnsi="Tahoma" w:cs="Tahoma"/>
      <w:sz w:val="16"/>
      <w:szCs w:val="16"/>
    </w:rPr>
  </w:style>
  <w:style w:type="paragraph" w:styleId="Title">
    <w:name w:val="Title"/>
    <w:basedOn w:val="Normal"/>
    <w:link w:val="TitleChar"/>
    <w:uiPriority w:val="99"/>
    <w:qFormat/>
    <w:rsid w:val="00690858"/>
    <w:pPr>
      <w:spacing w:after="0" w:line="240" w:lineRule="auto"/>
      <w:jc w:val="center"/>
    </w:pPr>
    <w:rPr>
      <w:b/>
      <w:bCs/>
      <w:sz w:val="28"/>
      <w:szCs w:val="28"/>
      <w:lang w:eastAsia="it-IT"/>
    </w:rPr>
  </w:style>
  <w:style w:type="character" w:customStyle="1" w:styleId="TitleChar">
    <w:name w:val="Title Char"/>
    <w:basedOn w:val="DefaultParagraphFont"/>
    <w:link w:val="Title"/>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1182</Words>
  <Characters>6739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apantusa</cp:lastModifiedBy>
  <cp:revision>6</cp:revision>
  <dcterms:created xsi:type="dcterms:W3CDTF">2020-05-13T13:18:00Z</dcterms:created>
  <dcterms:modified xsi:type="dcterms:W3CDTF">2020-05-18T07:55:00Z</dcterms:modified>
</cp:coreProperties>
</file>